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E2" w:rsidRPr="007A17F7" w:rsidRDefault="002B5BE2" w:rsidP="00306B86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bl" style="position:absolute;margin-left:221.15pt;margin-top:-11.65pt;width:54pt;height:81.25pt;z-index:251658240;visibility:visible">
            <v:imagedata r:id="rId5" o:title="" cropbottom="40204f" cropleft="27942f" cropright="30445f"/>
          </v:shape>
        </w:pict>
      </w:r>
      <w:r>
        <w:rPr>
          <w:b/>
          <w:sz w:val="28"/>
          <w:lang w:val="uk-UA"/>
        </w:rPr>
        <w:tab/>
      </w:r>
    </w:p>
    <w:p w:rsidR="002B5BE2" w:rsidRDefault="002B5BE2" w:rsidP="00306B86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B5BE2" w:rsidRPr="004869D6" w:rsidRDefault="002B5BE2" w:rsidP="00306B86">
      <w:pPr>
        <w:tabs>
          <w:tab w:val="clear" w:pos="6480"/>
          <w:tab w:val="left" w:pos="1701"/>
        </w:tabs>
        <w:ind w:left="0" w:firstLine="0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проект</w:t>
      </w:r>
    </w:p>
    <w:p w:rsidR="002B5BE2" w:rsidRPr="00E20DE5" w:rsidRDefault="002B5BE2" w:rsidP="00306B86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B5BE2" w:rsidRPr="00404000" w:rsidRDefault="002B5BE2" w:rsidP="00306B86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B5BE2" w:rsidRPr="00E77742" w:rsidRDefault="002B5BE2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B5BE2" w:rsidRPr="00E77742" w:rsidRDefault="002B5BE2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B5BE2" w:rsidRPr="00F70183" w:rsidRDefault="002B5BE2" w:rsidP="00306B86">
      <w:pPr>
        <w:shd w:val="clear" w:color="auto" w:fill="FFFFFF"/>
        <w:tabs>
          <w:tab w:val="clear" w:pos="6480"/>
        </w:tabs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B5BE2" w:rsidRDefault="002B5BE2" w:rsidP="00306B86">
      <w:pPr>
        <w:pStyle w:val="1"/>
        <w:rPr>
          <w:bCs/>
          <w:sz w:val="28"/>
          <w:szCs w:val="28"/>
          <w:lang w:val="uk-UA"/>
        </w:rPr>
      </w:pPr>
    </w:p>
    <w:p w:rsidR="002B5BE2" w:rsidRPr="00965217" w:rsidRDefault="002B5BE2" w:rsidP="00306B86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___________ </w:t>
      </w:r>
      <w:r w:rsidRPr="00965217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 xml:space="preserve">8 </w:t>
      </w:r>
      <w:r w:rsidRPr="00965217">
        <w:rPr>
          <w:bCs/>
          <w:sz w:val="28"/>
          <w:szCs w:val="28"/>
          <w:lang w:val="uk-UA"/>
        </w:rPr>
        <w:t>року                                                                          №</w:t>
      </w:r>
      <w:r>
        <w:rPr>
          <w:bCs/>
          <w:sz w:val="28"/>
          <w:szCs w:val="28"/>
          <w:lang w:val="uk-UA"/>
        </w:rPr>
        <w:t xml:space="preserve"> ___</w:t>
      </w:r>
    </w:p>
    <w:p w:rsidR="002B5BE2" w:rsidRDefault="002B5BE2" w:rsidP="00306B86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2B5BE2" w:rsidRPr="002A4163" w:rsidRDefault="002B5BE2" w:rsidP="006E589E">
      <w:pPr>
        <w:tabs>
          <w:tab w:val="clear" w:pos="6480"/>
        </w:tabs>
        <w:ind w:left="0" w:right="5679" w:firstLine="0"/>
        <w:jc w:val="both"/>
        <w:outlineLvl w:val="0"/>
        <w:rPr>
          <w:bCs/>
          <w:kern w:val="36"/>
          <w:sz w:val="28"/>
          <w:szCs w:val="28"/>
          <w:lang w:val="uk-UA" w:eastAsia="uk-UA"/>
        </w:rPr>
      </w:pPr>
      <w:r w:rsidRPr="00965217">
        <w:rPr>
          <w:bCs/>
          <w:kern w:val="36"/>
          <w:sz w:val="28"/>
          <w:szCs w:val="28"/>
          <w:lang w:val="uk-UA" w:eastAsia="uk-UA"/>
        </w:rPr>
        <w:t xml:space="preserve">Про </w:t>
      </w:r>
      <w:r>
        <w:rPr>
          <w:bCs/>
          <w:kern w:val="36"/>
          <w:sz w:val="28"/>
          <w:szCs w:val="28"/>
          <w:lang w:val="uk-UA" w:eastAsia="uk-UA"/>
        </w:rPr>
        <w:t>взяття на квартирний облік гр. Крикунова О.В.</w:t>
      </w:r>
    </w:p>
    <w:p w:rsidR="002B5BE2" w:rsidRDefault="002B5BE2" w:rsidP="00306B86">
      <w:pPr>
        <w:pStyle w:val="ListParagraph"/>
        <w:ind w:left="0" w:firstLine="540"/>
        <w:jc w:val="both"/>
        <w:rPr>
          <w:iCs/>
          <w:sz w:val="28"/>
          <w:szCs w:val="28"/>
          <w:lang w:val="uk-UA" w:eastAsia="uk-UA"/>
        </w:rPr>
      </w:pPr>
    </w:p>
    <w:p w:rsidR="002B5BE2" w:rsidRPr="00222E5A" w:rsidRDefault="002B5BE2" w:rsidP="00306B86">
      <w:pPr>
        <w:pStyle w:val="ListParagraph"/>
        <w:ind w:left="0" w:firstLine="539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Розглянувши заяву гр. Крикунова Олександра Володимировича, який мешкає за адресою: </w:t>
      </w:r>
      <w:r w:rsidRPr="00E333B8">
        <w:rPr>
          <w:bCs/>
          <w:sz w:val="28"/>
          <w:szCs w:val="28"/>
          <w:lang w:val="uk-UA"/>
        </w:rPr>
        <w:t xml:space="preserve">м. Дергачі, </w:t>
      </w:r>
      <w:r>
        <w:rPr>
          <w:bCs/>
          <w:sz w:val="28"/>
          <w:szCs w:val="28"/>
          <w:lang w:val="uk-UA"/>
        </w:rPr>
        <w:t>про</w:t>
      </w:r>
      <w:r w:rsidRPr="00E333B8">
        <w:rPr>
          <w:bCs/>
          <w:sz w:val="28"/>
          <w:szCs w:val="28"/>
          <w:lang w:val="uk-UA"/>
        </w:rPr>
        <w:t xml:space="preserve">в. </w:t>
      </w:r>
      <w:r>
        <w:rPr>
          <w:bCs/>
          <w:sz w:val="28"/>
          <w:szCs w:val="28"/>
          <w:lang w:val="uk-UA"/>
        </w:rPr>
        <w:t xml:space="preserve">Інвентаризаційний, </w:t>
      </w:r>
      <w:r w:rsidRPr="00E333B8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, про взяття на квартирний облік за місцем фактичного проживання при виконавчому комітеті Дергачівської міської ради, беручи до уваги протокол № 4 від 18.09.2018 року, на підставі</w:t>
      </w:r>
      <w:r w:rsidRPr="00EA0F7B">
        <w:rPr>
          <w:iCs/>
          <w:sz w:val="28"/>
          <w:szCs w:val="28"/>
          <w:lang w:val="uk-UA" w:eastAsia="uk-UA"/>
        </w:rPr>
        <w:t xml:space="preserve"> </w:t>
      </w:r>
      <w:r w:rsidRPr="00EA0F7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EA0F7B">
        <w:rPr>
          <w:sz w:val="28"/>
          <w:szCs w:val="28"/>
          <w:lang w:val="uk-UA"/>
        </w:rPr>
        <w:t xml:space="preserve"> 36 Житлового кодексу УРСР, п.п.8 п.</w:t>
      </w:r>
      <w:r>
        <w:rPr>
          <w:sz w:val="28"/>
          <w:szCs w:val="28"/>
          <w:lang w:val="uk-UA"/>
        </w:rPr>
        <w:t xml:space="preserve"> </w:t>
      </w:r>
      <w:r w:rsidRPr="00EA0F7B">
        <w:rPr>
          <w:sz w:val="28"/>
          <w:szCs w:val="28"/>
          <w:lang w:val="uk-UA"/>
        </w:rPr>
        <w:t>13 та п.</w:t>
      </w:r>
      <w:r>
        <w:rPr>
          <w:sz w:val="28"/>
          <w:szCs w:val="28"/>
          <w:lang w:val="uk-UA"/>
        </w:rPr>
        <w:t xml:space="preserve"> </w:t>
      </w:r>
      <w:r w:rsidRPr="00EA0F7B">
        <w:rPr>
          <w:sz w:val="28"/>
          <w:szCs w:val="28"/>
          <w:lang w:val="uk-UA"/>
        </w:rPr>
        <w:t xml:space="preserve">15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Укрпрофради від 11 грудня 1984 року № 470, </w:t>
      </w:r>
      <w:r>
        <w:rPr>
          <w:sz w:val="28"/>
          <w:szCs w:val="28"/>
          <w:lang w:val="uk-UA"/>
        </w:rPr>
        <w:t xml:space="preserve">керуючись </w:t>
      </w:r>
      <w:r w:rsidRPr="003C4A8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3C4A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25, 26, п.2 ст.ст. 30,59</w:t>
      </w:r>
      <w:r w:rsidRPr="003C4A8B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965217">
        <w:rPr>
          <w:iCs/>
          <w:sz w:val="28"/>
          <w:szCs w:val="28"/>
          <w:lang w:val="uk-UA" w:eastAsia="uk-UA"/>
        </w:rPr>
        <w:t>, виконавчий комітет Дергачівської міської ради</w:t>
      </w:r>
      <w:r>
        <w:rPr>
          <w:iCs/>
          <w:sz w:val="28"/>
          <w:szCs w:val="28"/>
          <w:lang w:val="uk-UA" w:eastAsia="uk-UA"/>
        </w:rPr>
        <w:t xml:space="preserve"> - </w:t>
      </w:r>
    </w:p>
    <w:p w:rsidR="002B5BE2" w:rsidRDefault="002B5BE2" w:rsidP="00306B86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2B5BE2" w:rsidRDefault="002B5BE2" w:rsidP="00306B86">
      <w:pPr>
        <w:tabs>
          <w:tab w:val="clear" w:pos="6480"/>
        </w:tabs>
        <w:ind w:left="0" w:firstLine="0"/>
        <w:jc w:val="center"/>
        <w:rPr>
          <w:iCs/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2B5BE2" w:rsidRPr="00965217" w:rsidRDefault="002B5BE2" w:rsidP="00306B86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</w:p>
    <w:p w:rsidR="002B5BE2" w:rsidRDefault="002B5BE2" w:rsidP="00306B86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Pr="00F704B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Затвердити протокол засідання житлово-побутової комісії при виконавчому комітеті міської ради № 4 від 18.09.2018 року (додається).</w:t>
      </w:r>
    </w:p>
    <w:p w:rsidR="002B5BE2" w:rsidRPr="006E589E" w:rsidRDefault="002B5BE2" w:rsidP="00306B86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Гр. Крикунова Олександра Володимировича взяти на квартирницй облік за місцем фактичного проживання при виконавчому комітеті Дергачівської міської ради у пільгову першу чергу, склад сім</w:t>
      </w:r>
      <w:r w:rsidRPr="006E589E"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ї – чотири особи</w:t>
      </w:r>
      <w:r w:rsidRPr="006E589E">
        <w:rPr>
          <w:sz w:val="28"/>
          <w:szCs w:val="28"/>
          <w:lang w:val="uk-UA" w:eastAsia="uk-UA"/>
        </w:rPr>
        <w:t xml:space="preserve">, </w:t>
      </w:r>
      <w:r w:rsidRPr="006E589E">
        <w:rPr>
          <w:sz w:val="28"/>
          <w:szCs w:val="28"/>
          <w:lang w:val="uk-UA"/>
        </w:rPr>
        <w:t>як внутрішньо переміщену особу з числа учасників бойових дій</w:t>
      </w:r>
      <w:r>
        <w:rPr>
          <w:sz w:val="28"/>
          <w:szCs w:val="28"/>
          <w:lang w:val="uk-UA"/>
        </w:rPr>
        <w:t>.</w:t>
      </w:r>
    </w:p>
    <w:p w:rsidR="002B5BE2" w:rsidRDefault="002B5BE2" w:rsidP="00306B86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 Внести відповідні зміни в списки обліку громадян, які потребують поліпшення житлових умов.</w:t>
      </w:r>
    </w:p>
    <w:p w:rsidR="002B5BE2" w:rsidRPr="00590ABE" w:rsidRDefault="002B5BE2" w:rsidP="00306B86">
      <w:pPr>
        <w:pStyle w:val="ListParagraph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</w:t>
      </w:r>
      <w:r w:rsidRPr="002A4163">
        <w:rPr>
          <w:sz w:val="28"/>
          <w:szCs w:val="28"/>
          <w:lang w:val="uk-UA" w:eastAsia="uk-UA"/>
        </w:rPr>
        <w:t xml:space="preserve"> </w:t>
      </w:r>
      <w:r w:rsidRPr="00965217">
        <w:rPr>
          <w:sz w:val="28"/>
          <w:szCs w:val="28"/>
          <w:lang w:val="uk-UA" w:eastAsia="uk-UA"/>
        </w:rPr>
        <w:t>Контроль за виконанням рішення покласти на</w:t>
      </w:r>
      <w:r>
        <w:rPr>
          <w:sz w:val="28"/>
          <w:szCs w:val="28"/>
          <w:lang w:val="uk-UA" w:eastAsia="uk-UA"/>
        </w:rPr>
        <w:t xml:space="preserve"> першого</w:t>
      </w:r>
      <w:r w:rsidRPr="00965217">
        <w:rPr>
          <w:sz w:val="28"/>
          <w:szCs w:val="28"/>
          <w:lang w:val="uk-UA" w:eastAsia="uk-UA"/>
        </w:rPr>
        <w:t xml:space="preserve"> заступника Дергачівського міського голови</w:t>
      </w:r>
      <w:r>
        <w:rPr>
          <w:sz w:val="28"/>
          <w:szCs w:val="28"/>
          <w:lang w:val="uk-UA" w:eastAsia="uk-UA"/>
        </w:rPr>
        <w:t xml:space="preserve"> Кисіля В.Ю. відповідно до розподілу функціональних обов</w:t>
      </w:r>
      <w:r w:rsidRPr="00590ABE">
        <w:rPr>
          <w:sz w:val="28"/>
          <w:szCs w:val="28"/>
          <w:lang w:eastAsia="uk-UA"/>
        </w:rPr>
        <w:t>’</w:t>
      </w:r>
      <w:r>
        <w:rPr>
          <w:sz w:val="28"/>
          <w:szCs w:val="28"/>
          <w:lang w:val="uk-UA" w:eastAsia="uk-UA"/>
        </w:rPr>
        <w:t>язків та в межах повноважень, визначених законодавством.</w:t>
      </w:r>
    </w:p>
    <w:p w:rsidR="002B5BE2" w:rsidRDefault="002B5BE2" w:rsidP="00306B86">
      <w:pPr>
        <w:pStyle w:val="ListParagraph"/>
        <w:tabs>
          <w:tab w:val="clear" w:pos="6480"/>
        </w:tabs>
        <w:ind w:left="284" w:firstLine="0"/>
        <w:jc w:val="both"/>
        <w:rPr>
          <w:sz w:val="28"/>
          <w:szCs w:val="28"/>
          <w:lang w:val="uk-UA" w:eastAsia="uk-UA"/>
        </w:rPr>
      </w:pPr>
    </w:p>
    <w:p w:rsidR="002B5BE2" w:rsidRDefault="002B5BE2" w:rsidP="00306B86">
      <w:pPr>
        <w:pStyle w:val="ListParagraph"/>
        <w:tabs>
          <w:tab w:val="clear" w:pos="6480"/>
        </w:tabs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Виконуюча обов</w:t>
      </w:r>
      <w:r w:rsidRPr="00DF0879">
        <w:rPr>
          <w:sz w:val="28"/>
          <w:szCs w:val="28"/>
          <w:lang w:eastAsia="uk-UA"/>
        </w:rPr>
        <w:t>’</w:t>
      </w:r>
      <w:r>
        <w:rPr>
          <w:sz w:val="28"/>
          <w:szCs w:val="28"/>
          <w:lang w:val="uk-UA" w:eastAsia="uk-UA"/>
        </w:rPr>
        <w:t>язки міського голови,</w:t>
      </w:r>
    </w:p>
    <w:p w:rsidR="002B5BE2" w:rsidRPr="00E20DE5" w:rsidRDefault="002B5BE2" w:rsidP="00306B86">
      <w:pPr>
        <w:pStyle w:val="ListParagraph"/>
        <w:tabs>
          <w:tab w:val="clear" w:pos="6480"/>
        </w:tabs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секретар ради                                                                    Бондаренко К.І.</w:t>
      </w:r>
    </w:p>
    <w:p w:rsidR="002B5BE2" w:rsidRPr="00332498" w:rsidRDefault="002B5BE2" w:rsidP="00306B86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B5BE2" w:rsidRPr="008D375C" w:rsidRDefault="002B5BE2" w:rsidP="00306B86">
      <w:pPr>
        <w:rPr>
          <w:lang w:val="uk-UA"/>
        </w:rPr>
      </w:pPr>
    </w:p>
    <w:sectPr w:rsidR="002B5BE2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75C"/>
    <w:rsid w:val="000125E6"/>
    <w:rsid w:val="00020DD4"/>
    <w:rsid w:val="00024546"/>
    <w:rsid w:val="00041332"/>
    <w:rsid w:val="00074F6E"/>
    <w:rsid w:val="000B4BCD"/>
    <w:rsid w:val="000D1BC0"/>
    <w:rsid w:val="000D55EF"/>
    <w:rsid w:val="000E7084"/>
    <w:rsid w:val="00103495"/>
    <w:rsid w:val="00104365"/>
    <w:rsid w:val="0011604F"/>
    <w:rsid w:val="00156659"/>
    <w:rsid w:val="00175021"/>
    <w:rsid w:val="00192E01"/>
    <w:rsid w:val="001B7DDB"/>
    <w:rsid w:val="00202EF3"/>
    <w:rsid w:val="0020308B"/>
    <w:rsid w:val="00222E5A"/>
    <w:rsid w:val="00230170"/>
    <w:rsid w:val="00237722"/>
    <w:rsid w:val="00281238"/>
    <w:rsid w:val="002A4163"/>
    <w:rsid w:val="002B5BE2"/>
    <w:rsid w:val="00300ADC"/>
    <w:rsid w:val="00306B86"/>
    <w:rsid w:val="0032294C"/>
    <w:rsid w:val="00326F91"/>
    <w:rsid w:val="00332498"/>
    <w:rsid w:val="00337C33"/>
    <w:rsid w:val="00351514"/>
    <w:rsid w:val="00355C65"/>
    <w:rsid w:val="003908C2"/>
    <w:rsid w:val="003B47BF"/>
    <w:rsid w:val="003C4A8B"/>
    <w:rsid w:val="00404000"/>
    <w:rsid w:val="00416131"/>
    <w:rsid w:val="00433771"/>
    <w:rsid w:val="004869D6"/>
    <w:rsid w:val="004A1A78"/>
    <w:rsid w:val="004C3022"/>
    <w:rsid w:val="004C547F"/>
    <w:rsid w:val="004D1FA3"/>
    <w:rsid w:val="00512059"/>
    <w:rsid w:val="00513233"/>
    <w:rsid w:val="0053257C"/>
    <w:rsid w:val="005576B2"/>
    <w:rsid w:val="00590ABE"/>
    <w:rsid w:val="005A0441"/>
    <w:rsid w:val="005D27C3"/>
    <w:rsid w:val="005D77A1"/>
    <w:rsid w:val="005E7245"/>
    <w:rsid w:val="005F61E7"/>
    <w:rsid w:val="0064091B"/>
    <w:rsid w:val="006538A7"/>
    <w:rsid w:val="00687E4E"/>
    <w:rsid w:val="006E589E"/>
    <w:rsid w:val="006F4E43"/>
    <w:rsid w:val="00741858"/>
    <w:rsid w:val="00744D58"/>
    <w:rsid w:val="007510C0"/>
    <w:rsid w:val="007A17F7"/>
    <w:rsid w:val="007E65F0"/>
    <w:rsid w:val="00802EBE"/>
    <w:rsid w:val="00831679"/>
    <w:rsid w:val="00835916"/>
    <w:rsid w:val="00836032"/>
    <w:rsid w:val="00846387"/>
    <w:rsid w:val="00851C64"/>
    <w:rsid w:val="008617B3"/>
    <w:rsid w:val="00884F28"/>
    <w:rsid w:val="008A306E"/>
    <w:rsid w:val="008C65B5"/>
    <w:rsid w:val="008D375C"/>
    <w:rsid w:val="008F7C3C"/>
    <w:rsid w:val="0093582F"/>
    <w:rsid w:val="00943721"/>
    <w:rsid w:val="00965217"/>
    <w:rsid w:val="00977621"/>
    <w:rsid w:val="00980848"/>
    <w:rsid w:val="009948EE"/>
    <w:rsid w:val="009D783F"/>
    <w:rsid w:val="009E4F26"/>
    <w:rsid w:val="00A35CBF"/>
    <w:rsid w:val="00A91FF5"/>
    <w:rsid w:val="00AF4F44"/>
    <w:rsid w:val="00B1442C"/>
    <w:rsid w:val="00B8097E"/>
    <w:rsid w:val="00BA0F63"/>
    <w:rsid w:val="00BB003A"/>
    <w:rsid w:val="00BC563B"/>
    <w:rsid w:val="00C07A3C"/>
    <w:rsid w:val="00C62051"/>
    <w:rsid w:val="00C72B02"/>
    <w:rsid w:val="00CB3DFF"/>
    <w:rsid w:val="00CD4CE9"/>
    <w:rsid w:val="00CD5A45"/>
    <w:rsid w:val="00D018FE"/>
    <w:rsid w:val="00DC1E5F"/>
    <w:rsid w:val="00DE202C"/>
    <w:rsid w:val="00DE7BD6"/>
    <w:rsid w:val="00DF0879"/>
    <w:rsid w:val="00E20DE5"/>
    <w:rsid w:val="00E333B8"/>
    <w:rsid w:val="00E77742"/>
    <w:rsid w:val="00E945C1"/>
    <w:rsid w:val="00EA0F7B"/>
    <w:rsid w:val="00EE32B4"/>
    <w:rsid w:val="00F1644E"/>
    <w:rsid w:val="00F70183"/>
    <w:rsid w:val="00F704BE"/>
    <w:rsid w:val="00F706F9"/>
    <w:rsid w:val="00F95616"/>
    <w:rsid w:val="00F968B6"/>
    <w:rsid w:val="00FA2969"/>
    <w:rsid w:val="00FA61D4"/>
    <w:rsid w:val="00FB7663"/>
    <w:rsid w:val="00FC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D375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E20D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97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295</Words>
  <Characters>1684</Characters>
  <Application>Microsoft Office Outlook</Application>
  <DocSecurity>0</DocSecurity>
  <Lines>0</Lines>
  <Paragraphs>0</Paragraphs>
  <ScaleCrop>false</ScaleCrop>
  <Company>Association of Ukrainian Cities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2</cp:revision>
  <cp:lastPrinted>2018-09-18T08:26:00Z</cp:lastPrinted>
  <dcterms:created xsi:type="dcterms:W3CDTF">2018-09-18T08:26:00Z</dcterms:created>
  <dcterms:modified xsi:type="dcterms:W3CDTF">2018-09-18T08:26:00Z</dcterms:modified>
</cp:coreProperties>
</file>