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009" w:rsidRPr="005F4509" w:rsidRDefault="00727009" w:rsidP="009E0301">
      <w:pPr>
        <w:tabs>
          <w:tab w:val="left" w:pos="6351"/>
        </w:tabs>
      </w:pPr>
      <w:r>
        <w:tab/>
      </w:r>
    </w:p>
    <w:p w:rsidR="00727009" w:rsidRPr="005F4509" w:rsidRDefault="00727009" w:rsidP="001B347E"/>
    <w:p w:rsidR="00727009" w:rsidRDefault="00727009" w:rsidP="001B347E"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bl" style="position:absolute;margin-left:208.85pt;margin-top:-48.55pt;width:54pt;height:81pt;z-index:251658240;visibility:visible">
            <v:imagedata r:id="rId5" o:title="" cropbottom="40204f" cropleft="27942f" cropright="30445f"/>
          </v:shape>
        </w:pict>
      </w:r>
    </w:p>
    <w:p w:rsidR="00727009" w:rsidRDefault="00727009" w:rsidP="001B347E">
      <w:bookmarkStart w:id="0" w:name="_GoBack"/>
      <w:bookmarkEnd w:id="0"/>
    </w:p>
    <w:p w:rsidR="00727009" w:rsidRPr="005F4509" w:rsidRDefault="00727009" w:rsidP="001B347E"/>
    <w:p w:rsidR="00727009" w:rsidRPr="00ED6BFE" w:rsidRDefault="00727009" w:rsidP="00ED6BFE">
      <w:r>
        <w:t xml:space="preserve">                                               </w:t>
      </w:r>
      <w:r w:rsidRPr="002777EA">
        <w:rPr>
          <w:b/>
          <w:bCs/>
          <w:spacing w:val="-11"/>
          <w:sz w:val="28"/>
          <w:szCs w:val="28"/>
        </w:rPr>
        <w:t>ДЕРГАЧІВСЬКА МІСЬКА РАДА</w:t>
      </w:r>
    </w:p>
    <w:p w:rsidR="00727009" w:rsidRPr="008255D2" w:rsidRDefault="00727009" w:rsidP="00525ACF">
      <w:pPr>
        <w:shd w:val="clear" w:color="auto" w:fill="FFFFFF"/>
        <w:spacing w:line="485" w:lineRule="exact"/>
        <w:ind w:right="-185"/>
        <w:jc w:val="center"/>
        <w:rPr>
          <w:b/>
          <w:bCs/>
          <w:spacing w:val="-11"/>
        </w:rPr>
      </w:pPr>
      <w:r w:rsidRPr="008255D2">
        <w:rPr>
          <w:b/>
          <w:bCs/>
          <w:spacing w:val="-11"/>
        </w:rPr>
        <w:t>ВИКОНАВЧИЙ КОМІТЕТ</w:t>
      </w:r>
    </w:p>
    <w:p w:rsidR="00727009" w:rsidRPr="00E47FB7" w:rsidRDefault="00727009" w:rsidP="00525ACF">
      <w:pPr>
        <w:jc w:val="center"/>
        <w:rPr>
          <w:b/>
          <w:spacing w:val="40"/>
          <w:sz w:val="32"/>
          <w:szCs w:val="32"/>
        </w:rPr>
      </w:pPr>
      <w:r w:rsidRPr="008255D2">
        <w:rPr>
          <w:b/>
          <w:bCs/>
          <w:spacing w:val="11"/>
          <w:sz w:val="40"/>
          <w:szCs w:val="40"/>
        </w:rPr>
        <w:t>РІШЕННЯ</w:t>
      </w:r>
    </w:p>
    <w:p w:rsidR="00727009" w:rsidRPr="004D2FAD" w:rsidRDefault="00727009" w:rsidP="00C471B6">
      <w:pPr>
        <w:jc w:val="center"/>
        <w:rPr>
          <w:b/>
          <w:spacing w:val="40"/>
        </w:rPr>
      </w:pPr>
    </w:p>
    <w:p w:rsidR="00727009" w:rsidRPr="000E4776" w:rsidRDefault="00727009" w:rsidP="00C471B6">
      <w:pPr>
        <w:tabs>
          <w:tab w:val="left" w:pos="8820"/>
        </w:tabs>
        <w:jc w:val="both"/>
      </w:pPr>
      <w:r w:rsidRPr="000E4776">
        <w:rPr>
          <w:sz w:val="28"/>
          <w:szCs w:val="28"/>
        </w:rPr>
        <w:t>Від</w:t>
      </w:r>
      <w:r>
        <w:rPr>
          <w:sz w:val="28"/>
          <w:szCs w:val="28"/>
        </w:rPr>
        <w:t xml:space="preserve">  листопада  </w:t>
      </w:r>
      <w:r w:rsidRPr="000E4776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0E4776">
        <w:rPr>
          <w:sz w:val="28"/>
          <w:szCs w:val="28"/>
        </w:rPr>
        <w:t xml:space="preserve">року                                                  </w:t>
      </w:r>
      <w:r>
        <w:rPr>
          <w:sz w:val="28"/>
          <w:szCs w:val="28"/>
        </w:rPr>
        <w:t xml:space="preserve">                        № </w:t>
      </w:r>
    </w:p>
    <w:p w:rsidR="00727009" w:rsidRPr="000E4776" w:rsidRDefault="00727009" w:rsidP="00C471B6">
      <w:pPr>
        <w:jc w:val="both"/>
      </w:pPr>
    </w:p>
    <w:p w:rsidR="00727009" w:rsidRDefault="00727009" w:rsidP="008E46BC">
      <w:pPr>
        <w:tabs>
          <w:tab w:val="left" w:pos="0"/>
        </w:tabs>
        <w:ind w:right="3968"/>
        <w:jc w:val="both"/>
        <w:rPr>
          <w:sz w:val="28"/>
          <w:szCs w:val="28"/>
        </w:rPr>
      </w:pPr>
    </w:p>
    <w:p w:rsidR="00727009" w:rsidRDefault="00727009" w:rsidP="008E46BC">
      <w:pPr>
        <w:tabs>
          <w:tab w:val="left" w:pos="0"/>
        </w:tabs>
        <w:ind w:right="3968"/>
        <w:jc w:val="both"/>
        <w:rPr>
          <w:sz w:val="28"/>
          <w:szCs w:val="28"/>
        </w:rPr>
      </w:pPr>
      <w:r w:rsidRPr="00251F1E">
        <w:rPr>
          <w:sz w:val="28"/>
          <w:szCs w:val="28"/>
        </w:rPr>
        <w:t>Про організацію заходів щодо відзначення пам’ятних</w:t>
      </w:r>
      <w:r>
        <w:rPr>
          <w:sz w:val="28"/>
          <w:szCs w:val="28"/>
        </w:rPr>
        <w:t xml:space="preserve"> дат</w:t>
      </w:r>
      <w:r w:rsidRPr="00251F1E">
        <w:rPr>
          <w:sz w:val="28"/>
          <w:szCs w:val="28"/>
        </w:rPr>
        <w:t>,  державних</w:t>
      </w:r>
      <w:r>
        <w:rPr>
          <w:sz w:val="28"/>
          <w:szCs w:val="28"/>
        </w:rPr>
        <w:t xml:space="preserve"> та професійних </w:t>
      </w:r>
      <w:r w:rsidRPr="00251F1E">
        <w:rPr>
          <w:sz w:val="28"/>
          <w:szCs w:val="28"/>
        </w:rPr>
        <w:t xml:space="preserve"> та</w:t>
      </w:r>
      <w:r>
        <w:rPr>
          <w:sz w:val="28"/>
          <w:szCs w:val="28"/>
        </w:rPr>
        <w:t xml:space="preserve"> </w:t>
      </w:r>
      <w:r w:rsidRPr="00251F1E">
        <w:rPr>
          <w:sz w:val="28"/>
          <w:szCs w:val="28"/>
        </w:rPr>
        <w:t xml:space="preserve">свят у </w:t>
      </w:r>
      <w:r>
        <w:rPr>
          <w:sz w:val="28"/>
          <w:szCs w:val="28"/>
        </w:rPr>
        <w:t>листопаді</w:t>
      </w:r>
      <w:r w:rsidRPr="00251F1E">
        <w:rPr>
          <w:sz w:val="28"/>
          <w:szCs w:val="28"/>
        </w:rPr>
        <w:t>-</w:t>
      </w:r>
      <w:r>
        <w:rPr>
          <w:sz w:val="28"/>
          <w:szCs w:val="28"/>
        </w:rPr>
        <w:t>грудні</w:t>
      </w:r>
      <w:r w:rsidRPr="00251F1E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251F1E">
        <w:rPr>
          <w:sz w:val="28"/>
          <w:szCs w:val="28"/>
        </w:rPr>
        <w:t xml:space="preserve"> року</w:t>
      </w:r>
    </w:p>
    <w:p w:rsidR="00727009" w:rsidRDefault="00727009" w:rsidP="008E46BC">
      <w:pPr>
        <w:tabs>
          <w:tab w:val="left" w:pos="0"/>
        </w:tabs>
        <w:ind w:right="3968"/>
        <w:jc w:val="both"/>
        <w:rPr>
          <w:sz w:val="28"/>
          <w:szCs w:val="28"/>
        </w:rPr>
      </w:pPr>
    </w:p>
    <w:p w:rsidR="00727009" w:rsidRPr="00C41698" w:rsidRDefault="00727009" w:rsidP="00B8358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51F1E">
        <w:rPr>
          <w:sz w:val="28"/>
          <w:szCs w:val="28"/>
        </w:rPr>
        <w:t>З метою нале</w:t>
      </w:r>
      <w:r>
        <w:rPr>
          <w:sz w:val="28"/>
          <w:szCs w:val="28"/>
        </w:rPr>
        <w:t>жного відзначення пам’ятних дат</w:t>
      </w:r>
      <w:r w:rsidRPr="00251F1E">
        <w:rPr>
          <w:sz w:val="28"/>
          <w:szCs w:val="28"/>
        </w:rPr>
        <w:t>, державних</w:t>
      </w:r>
      <w:r>
        <w:rPr>
          <w:sz w:val="28"/>
          <w:szCs w:val="28"/>
        </w:rPr>
        <w:t xml:space="preserve"> та професійних</w:t>
      </w:r>
      <w:r w:rsidRPr="00251F1E">
        <w:rPr>
          <w:sz w:val="28"/>
          <w:szCs w:val="28"/>
        </w:rPr>
        <w:t xml:space="preserve"> свят, історичних подій,</w:t>
      </w:r>
      <w:r w:rsidRPr="00B868D4">
        <w:rPr>
          <w:sz w:val="28"/>
          <w:szCs w:val="28"/>
        </w:rPr>
        <w:t xml:space="preserve"> </w:t>
      </w:r>
      <w:r w:rsidRPr="00F058E5">
        <w:rPr>
          <w:sz w:val="28"/>
          <w:szCs w:val="28"/>
        </w:rPr>
        <w:t>відзначення трудових колективів - установ та організацій</w:t>
      </w:r>
      <w:r w:rsidRPr="00251F1E">
        <w:rPr>
          <w:sz w:val="28"/>
          <w:szCs w:val="28"/>
        </w:rPr>
        <w:t xml:space="preserve">, особистостей, </w:t>
      </w:r>
      <w:r>
        <w:rPr>
          <w:sz w:val="28"/>
          <w:szCs w:val="28"/>
        </w:rPr>
        <w:t>які здійснюють свою діяльність на території Дергачівської міської ради</w:t>
      </w:r>
      <w:r w:rsidRPr="00251F1E">
        <w:rPr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 w:rsidRPr="00251F1E">
        <w:rPr>
          <w:sz w:val="28"/>
          <w:szCs w:val="28"/>
        </w:rPr>
        <w:t xml:space="preserve"> внесли значний внесок у розбудову рідного міста і країни в цілому,</w:t>
      </w:r>
      <w:r>
        <w:rPr>
          <w:sz w:val="28"/>
          <w:szCs w:val="28"/>
        </w:rPr>
        <w:t xml:space="preserve"> </w:t>
      </w:r>
      <w:r w:rsidRPr="00251F1E">
        <w:rPr>
          <w:sz w:val="28"/>
          <w:szCs w:val="28"/>
        </w:rPr>
        <w:t xml:space="preserve"> збереження традицій і звичаїв м. Дергачі</w:t>
      </w:r>
      <w:r w:rsidRPr="00F058E5">
        <w:rPr>
          <w:color w:val="222222"/>
          <w:sz w:val="28"/>
          <w:szCs w:val="28"/>
          <w:shd w:val="clear" w:color="auto" w:fill="FFFFFF"/>
        </w:rPr>
        <w:t>,</w:t>
      </w:r>
      <w:r w:rsidRPr="00F058E5">
        <w:rPr>
          <w:sz w:val="28"/>
          <w:szCs w:val="28"/>
        </w:rPr>
        <w:t xml:space="preserve">реалізації  «Програми соціально-економічного та культурного розвитку міста Дергачі та сіл Дергачівської міської ради на 2019 рік», затвердженої  рішенням № 27 </w:t>
      </w:r>
      <w:r w:rsidRPr="00F058E5">
        <w:rPr>
          <w:sz w:val="28"/>
          <w:szCs w:val="28"/>
          <w:lang w:val="en-US"/>
        </w:rPr>
        <w:t>LV</w:t>
      </w:r>
      <w:r w:rsidRPr="00F058E5">
        <w:rPr>
          <w:sz w:val="28"/>
          <w:szCs w:val="28"/>
        </w:rPr>
        <w:t xml:space="preserve"> сесії   VІІ скликання Дергачівської міської ради від 21 грудня  2018 року, керуючись Законом України «Про місцеве самоврядування в Україні», виконавчий комітет</w:t>
      </w:r>
      <w:r w:rsidRPr="00C41698">
        <w:rPr>
          <w:sz w:val="28"/>
          <w:szCs w:val="28"/>
        </w:rPr>
        <w:t xml:space="preserve">  -</w:t>
      </w:r>
    </w:p>
    <w:p w:rsidR="00727009" w:rsidRPr="00B83585" w:rsidRDefault="00727009" w:rsidP="00CB4C2D">
      <w:pPr>
        <w:ind w:right="-8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B83585">
        <w:rPr>
          <w:sz w:val="28"/>
          <w:szCs w:val="28"/>
        </w:rPr>
        <w:t>ВИРІШИВ:</w:t>
      </w:r>
    </w:p>
    <w:p w:rsidR="00727009" w:rsidRDefault="00727009" w:rsidP="000E4776">
      <w:pPr>
        <w:ind w:left="710" w:right="-1"/>
        <w:jc w:val="both"/>
        <w:rPr>
          <w:sz w:val="28"/>
          <w:szCs w:val="28"/>
        </w:rPr>
      </w:pPr>
    </w:p>
    <w:p w:rsidR="00727009" w:rsidRDefault="00727009" w:rsidP="00A51E2D">
      <w:pPr>
        <w:jc w:val="both"/>
        <w:rPr>
          <w:sz w:val="28"/>
          <w:szCs w:val="28"/>
        </w:rPr>
      </w:pPr>
      <w:r w:rsidRPr="00F058E5">
        <w:rPr>
          <w:sz w:val="28"/>
          <w:szCs w:val="28"/>
        </w:rPr>
        <w:t xml:space="preserve">     </w:t>
      </w:r>
      <w:r>
        <w:rPr>
          <w:sz w:val="28"/>
          <w:szCs w:val="28"/>
        </w:rPr>
        <w:t>1.</w:t>
      </w:r>
      <w:r w:rsidRPr="00251F1E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 xml:space="preserve">листопаді - грудні 2019року </w:t>
      </w:r>
      <w:r w:rsidRPr="00251F1E">
        <w:rPr>
          <w:sz w:val="28"/>
          <w:szCs w:val="28"/>
        </w:rPr>
        <w:t>загальноміські заходи :</w:t>
      </w:r>
    </w:p>
    <w:p w:rsidR="00727009" w:rsidRPr="00F058E5" w:rsidRDefault="00727009" w:rsidP="00A51E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058E5">
        <w:rPr>
          <w:sz w:val="28"/>
          <w:szCs w:val="28"/>
        </w:rPr>
        <w:t>1</w:t>
      </w:r>
      <w:r>
        <w:rPr>
          <w:sz w:val="28"/>
          <w:szCs w:val="28"/>
        </w:rPr>
        <w:t>.1. З</w:t>
      </w:r>
      <w:r w:rsidRPr="00F058E5">
        <w:rPr>
          <w:sz w:val="28"/>
          <w:szCs w:val="28"/>
        </w:rPr>
        <w:t xml:space="preserve"> нагоди </w:t>
      </w:r>
      <w:r>
        <w:rPr>
          <w:sz w:val="28"/>
          <w:szCs w:val="28"/>
        </w:rPr>
        <w:t>відзначення</w:t>
      </w:r>
      <w:r w:rsidRPr="00F058E5">
        <w:rPr>
          <w:sz w:val="28"/>
          <w:szCs w:val="28"/>
        </w:rPr>
        <w:t xml:space="preserve"> професійного свята - День працівника соціальної сфери України ( додаток1).</w:t>
      </w:r>
    </w:p>
    <w:p w:rsidR="00727009" w:rsidRPr="00F058E5" w:rsidRDefault="00727009" w:rsidP="00F058E5">
      <w:pPr>
        <w:jc w:val="both"/>
        <w:rPr>
          <w:sz w:val="28"/>
          <w:szCs w:val="28"/>
        </w:rPr>
      </w:pPr>
      <w:r w:rsidRPr="00F058E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1.</w:t>
      </w:r>
      <w:r w:rsidRPr="00F058E5">
        <w:rPr>
          <w:sz w:val="28"/>
          <w:szCs w:val="28"/>
        </w:rPr>
        <w:t>2.</w:t>
      </w:r>
      <w:r>
        <w:rPr>
          <w:sz w:val="28"/>
          <w:szCs w:val="28"/>
        </w:rPr>
        <w:t xml:space="preserve"> З</w:t>
      </w:r>
      <w:r w:rsidRPr="00F058E5">
        <w:rPr>
          <w:sz w:val="28"/>
          <w:szCs w:val="28"/>
        </w:rPr>
        <w:t xml:space="preserve"> нагоди </w:t>
      </w:r>
      <w:r>
        <w:rPr>
          <w:sz w:val="28"/>
          <w:szCs w:val="28"/>
        </w:rPr>
        <w:t>відзначення</w:t>
      </w:r>
      <w:r w:rsidRPr="00F058E5">
        <w:rPr>
          <w:sz w:val="28"/>
          <w:szCs w:val="28"/>
        </w:rPr>
        <w:t xml:space="preserve"> професійного свята -</w:t>
      </w:r>
      <w:r w:rsidRPr="00F058E5">
        <w:rPr>
          <w:color w:val="222222"/>
          <w:sz w:val="28"/>
          <w:szCs w:val="28"/>
          <w:shd w:val="clear" w:color="auto" w:fill="FFFFFF"/>
        </w:rPr>
        <w:t xml:space="preserve"> Всеукраїнський день працівників культури та майстрів народного мистецтва</w:t>
      </w:r>
      <w:r w:rsidRPr="00F058E5">
        <w:rPr>
          <w:sz w:val="28"/>
          <w:szCs w:val="28"/>
        </w:rPr>
        <w:t xml:space="preserve"> України ( додаток</w:t>
      </w:r>
      <w:r>
        <w:rPr>
          <w:sz w:val="28"/>
          <w:szCs w:val="28"/>
        </w:rPr>
        <w:t xml:space="preserve"> </w:t>
      </w:r>
      <w:r w:rsidRPr="00F058E5">
        <w:rPr>
          <w:sz w:val="28"/>
          <w:szCs w:val="28"/>
        </w:rPr>
        <w:t>2).</w:t>
      </w:r>
    </w:p>
    <w:p w:rsidR="00727009" w:rsidRPr="00D05DA9" w:rsidRDefault="00727009" w:rsidP="00D05DA9">
      <w:pPr>
        <w:ind w:left="284" w:right="-1" w:hanging="284"/>
        <w:jc w:val="both"/>
        <w:rPr>
          <w:rFonts w:cs="Estrangelo Edessa"/>
          <w:sz w:val="28"/>
          <w:szCs w:val="28"/>
        </w:rPr>
      </w:pPr>
      <w:r w:rsidRPr="00F058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1.3.</w:t>
      </w:r>
      <w:r w:rsidRPr="00F058E5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F058E5">
        <w:rPr>
          <w:sz w:val="28"/>
          <w:szCs w:val="28"/>
        </w:rPr>
        <w:t xml:space="preserve"> нагоди</w:t>
      </w:r>
      <w:r w:rsidRPr="00130602">
        <w:rPr>
          <w:sz w:val="28"/>
          <w:szCs w:val="28"/>
        </w:rPr>
        <w:t xml:space="preserve"> </w:t>
      </w:r>
      <w:r>
        <w:rPr>
          <w:sz w:val="28"/>
          <w:szCs w:val="28"/>
        </w:rPr>
        <w:t>відзначення</w:t>
      </w:r>
      <w:r w:rsidRPr="00F058E5">
        <w:rPr>
          <w:sz w:val="28"/>
          <w:szCs w:val="28"/>
        </w:rPr>
        <w:t xml:space="preserve"> професійного свята </w:t>
      </w:r>
      <w:r w:rsidRPr="001514A4">
        <w:rPr>
          <w:sz w:val="28"/>
          <w:szCs w:val="28"/>
        </w:rPr>
        <w:t xml:space="preserve">- </w:t>
      </w:r>
      <w:r>
        <w:rPr>
          <w:sz w:val="28"/>
          <w:szCs w:val="28"/>
        </w:rPr>
        <w:t>День працівника сільського господарства України (</w:t>
      </w:r>
      <w:r w:rsidRPr="00251F1E">
        <w:rPr>
          <w:sz w:val="28"/>
          <w:szCs w:val="28"/>
        </w:rPr>
        <w:t>дода</w:t>
      </w:r>
      <w:r>
        <w:rPr>
          <w:sz w:val="28"/>
          <w:szCs w:val="28"/>
        </w:rPr>
        <w:t>ток 3</w:t>
      </w:r>
      <w:r w:rsidRPr="00251F1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27009" w:rsidRPr="00480B17" w:rsidRDefault="00727009" w:rsidP="00130602">
      <w:pPr>
        <w:ind w:right="-1"/>
        <w:jc w:val="both"/>
        <w:rPr>
          <w:rFonts w:cs="Estrangelo Edessa"/>
          <w:sz w:val="28"/>
          <w:szCs w:val="28"/>
        </w:rPr>
      </w:pPr>
      <w:r>
        <w:rPr>
          <w:sz w:val="28"/>
          <w:szCs w:val="28"/>
        </w:rPr>
        <w:t xml:space="preserve">        1.4.  З нагоди  відзначення </w:t>
      </w:r>
      <w:r w:rsidRPr="00196D16">
        <w:rPr>
          <w:bCs/>
          <w:sz w:val="28"/>
          <w:szCs w:val="28"/>
        </w:rPr>
        <w:t>Дня Гідності та Свободи</w:t>
      </w:r>
      <w:r w:rsidRPr="006B6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(додаток 4).</w:t>
      </w:r>
    </w:p>
    <w:p w:rsidR="00727009" w:rsidRDefault="00727009" w:rsidP="00A51E2D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1.5.</w:t>
      </w:r>
      <w:r w:rsidRPr="006C37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 </w:t>
      </w:r>
      <w:r w:rsidRPr="006C3737">
        <w:rPr>
          <w:sz w:val="28"/>
          <w:szCs w:val="28"/>
        </w:rPr>
        <w:t>зв'язку з Днем пам'яті жертв</w:t>
      </w:r>
      <w:r w:rsidRPr="002811F1">
        <w:rPr>
          <w:sz w:val="28"/>
          <w:szCs w:val="28"/>
        </w:rPr>
        <w:t xml:space="preserve"> Голодомору1932 – 1933</w:t>
      </w:r>
      <w:r>
        <w:rPr>
          <w:sz w:val="28"/>
          <w:szCs w:val="28"/>
        </w:rPr>
        <w:t>років(додаток5).</w:t>
      </w:r>
    </w:p>
    <w:p w:rsidR="00727009" w:rsidRDefault="00727009" w:rsidP="0013060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1.6. З нагоди відзначення </w:t>
      </w:r>
      <w:r w:rsidRPr="001514A4">
        <w:rPr>
          <w:sz w:val="28"/>
          <w:szCs w:val="28"/>
        </w:rPr>
        <w:t xml:space="preserve">- </w:t>
      </w:r>
      <w:r>
        <w:rPr>
          <w:sz w:val="28"/>
          <w:szCs w:val="28"/>
        </w:rPr>
        <w:t>Дня Збройних сил України</w:t>
      </w:r>
      <w:r w:rsidRPr="001514A4">
        <w:rPr>
          <w:sz w:val="28"/>
          <w:szCs w:val="28"/>
        </w:rPr>
        <w:t xml:space="preserve"> </w:t>
      </w:r>
      <w:r>
        <w:rPr>
          <w:sz w:val="28"/>
          <w:szCs w:val="28"/>
        </w:rPr>
        <w:t>(додаток 6).</w:t>
      </w:r>
    </w:p>
    <w:p w:rsidR="00727009" w:rsidRPr="00251F1E" w:rsidRDefault="00727009" w:rsidP="00D05DA9">
      <w:pPr>
        <w:ind w:left="284" w:right="-1" w:hanging="284"/>
        <w:jc w:val="both"/>
        <w:rPr>
          <w:rFonts w:cs="Estrangelo Edessa"/>
          <w:sz w:val="28"/>
          <w:szCs w:val="28"/>
        </w:rPr>
      </w:pPr>
      <w:r>
        <w:rPr>
          <w:sz w:val="28"/>
          <w:szCs w:val="28"/>
        </w:rPr>
        <w:t xml:space="preserve">        1.7. З нагоди відзначення </w:t>
      </w:r>
      <w:r w:rsidRPr="001514A4">
        <w:rPr>
          <w:sz w:val="28"/>
          <w:szCs w:val="28"/>
        </w:rPr>
        <w:t xml:space="preserve">професійного свята - День </w:t>
      </w:r>
      <w:r>
        <w:rPr>
          <w:sz w:val="28"/>
          <w:szCs w:val="28"/>
        </w:rPr>
        <w:t xml:space="preserve">місцевого самоврядування </w:t>
      </w:r>
      <w:r w:rsidRPr="001514A4">
        <w:rPr>
          <w:sz w:val="28"/>
          <w:szCs w:val="28"/>
        </w:rPr>
        <w:t xml:space="preserve"> </w:t>
      </w:r>
      <w:r>
        <w:rPr>
          <w:sz w:val="28"/>
          <w:szCs w:val="28"/>
        </w:rPr>
        <w:t>(додаток7).</w:t>
      </w:r>
    </w:p>
    <w:p w:rsidR="00727009" w:rsidRPr="00F058E5" w:rsidRDefault="00727009" w:rsidP="00A51E2D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058E5">
        <w:rPr>
          <w:sz w:val="28"/>
          <w:szCs w:val="28"/>
        </w:rPr>
        <w:t>3.  Провести фінансування вище вказаних заходів в межах кошторису.</w:t>
      </w:r>
    </w:p>
    <w:p w:rsidR="00727009" w:rsidRPr="00F058E5" w:rsidRDefault="00727009" w:rsidP="00A51E2D">
      <w:pPr>
        <w:ind w:right="-81"/>
        <w:jc w:val="both"/>
        <w:rPr>
          <w:sz w:val="28"/>
          <w:szCs w:val="28"/>
        </w:rPr>
      </w:pPr>
      <w:r w:rsidRPr="00F058E5">
        <w:rPr>
          <w:sz w:val="28"/>
          <w:szCs w:val="28"/>
        </w:rPr>
        <w:t xml:space="preserve">  4. Контроль за виконанням цього рішення покласти на заступника міського голови з фінансово-економічних питань.</w:t>
      </w:r>
    </w:p>
    <w:p w:rsidR="00727009" w:rsidRPr="00F058E5" w:rsidRDefault="00727009" w:rsidP="007156F2">
      <w:pPr>
        <w:tabs>
          <w:tab w:val="num" w:pos="0"/>
        </w:tabs>
        <w:ind w:right="-81"/>
        <w:jc w:val="both"/>
        <w:rPr>
          <w:sz w:val="28"/>
          <w:szCs w:val="28"/>
        </w:rPr>
      </w:pPr>
    </w:p>
    <w:p w:rsidR="00727009" w:rsidRDefault="00727009" w:rsidP="00CC7250">
      <w:pPr>
        <w:ind w:right="-81"/>
        <w:jc w:val="both"/>
        <w:rPr>
          <w:sz w:val="28"/>
          <w:szCs w:val="28"/>
          <w:lang w:eastAsia="ru-RU"/>
        </w:rPr>
      </w:pPr>
    </w:p>
    <w:p w:rsidR="00727009" w:rsidRPr="00CC7250" w:rsidRDefault="00727009" w:rsidP="00CC7250">
      <w:pPr>
        <w:ind w:right="-81"/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Виконуюча обов‘язки Дергачівського </w:t>
      </w:r>
    </w:p>
    <w:p w:rsidR="00727009" w:rsidRPr="00834311" w:rsidRDefault="00727009" w:rsidP="00CC7250">
      <w:pPr>
        <w:shd w:val="clear" w:color="auto" w:fill="FFFFFF"/>
        <w:ind w:right="5"/>
        <w:rPr>
          <w:sz w:val="28"/>
          <w:szCs w:val="28"/>
        </w:rPr>
      </w:pPr>
      <w:r>
        <w:rPr>
          <w:sz w:val="28"/>
          <w:szCs w:val="28"/>
        </w:rPr>
        <w:t>міського голови,секретар ради</w:t>
      </w:r>
      <w:r w:rsidRPr="001B2A74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                          К.І.Бондаренко</w:t>
      </w:r>
    </w:p>
    <w:p w:rsidR="00727009" w:rsidRPr="00592B06" w:rsidRDefault="00727009" w:rsidP="00CC7250">
      <w:pPr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727009" w:rsidRPr="00251F1E" w:rsidRDefault="00727009" w:rsidP="004D2FAD">
      <w:pPr>
        <w:ind w:right="-81"/>
        <w:jc w:val="both"/>
        <w:rPr>
          <w:b/>
          <w:sz w:val="28"/>
          <w:szCs w:val="28"/>
        </w:rPr>
      </w:pPr>
    </w:p>
    <w:p w:rsidR="00727009" w:rsidRDefault="00727009" w:rsidP="004D2FAD">
      <w:pPr>
        <w:ind w:right="-81"/>
        <w:jc w:val="both"/>
        <w:rPr>
          <w:b/>
        </w:rPr>
      </w:pPr>
    </w:p>
    <w:sectPr w:rsidR="00727009" w:rsidSect="00A81B22">
      <w:pgSz w:w="11906" w:h="16838"/>
      <w:pgMar w:top="539" w:right="850" w:bottom="18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966"/>
    <w:multiLevelType w:val="hybridMultilevel"/>
    <w:tmpl w:val="1C0A15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6E7E67"/>
    <w:multiLevelType w:val="hybridMultilevel"/>
    <w:tmpl w:val="455C56E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AA63F1"/>
    <w:multiLevelType w:val="hybridMultilevel"/>
    <w:tmpl w:val="56241012"/>
    <w:lvl w:ilvl="0" w:tplc="C074CDC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932445"/>
    <w:multiLevelType w:val="hybridMultilevel"/>
    <w:tmpl w:val="8D00E21E"/>
    <w:lvl w:ilvl="0" w:tplc="8B36375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4">
    <w:nsid w:val="3AE356A0"/>
    <w:multiLevelType w:val="hybridMultilevel"/>
    <w:tmpl w:val="FAC4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224DE3"/>
    <w:multiLevelType w:val="hybridMultilevel"/>
    <w:tmpl w:val="111001C0"/>
    <w:lvl w:ilvl="0" w:tplc="65E8FCE2">
      <w:start w:val="1"/>
      <w:numFmt w:val="decimal"/>
      <w:lvlText w:val="%1."/>
      <w:lvlJc w:val="left"/>
      <w:pPr>
        <w:ind w:left="132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4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6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8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0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2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4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6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83" w:hanging="180"/>
      </w:pPr>
      <w:rPr>
        <w:rFonts w:cs="Times New Roman"/>
      </w:rPr>
    </w:lvl>
  </w:abstractNum>
  <w:abstractNum w:abstractNumId="6">
    <w:nsid w:val="5B5D4796"/>
    <w:multiLevelType w:val="hybridMultilevel"/>
    <w:tmpl w:val="AB00B084"/>
    <w:lvl w:ilvl="0" w:tplc="6BEC9BE4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 w:tplc="F72CEB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03826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3E0F9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D5278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5A5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8DE9E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184B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D443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C5E3962"/>
    <w:multiLevelType w:val="hybridMultilevel"/>
    <w:tmpl w:val="457C39CA"/>
    <w:lvl w:ilvl="0" w:tplc="8702CDD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69616F49"/>
    <w:multiLevelType w:val="hybridMultilevel"/>
    <w:tmpl w:val="F870921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D83F45"/>
    <w:multiLevelType w:val="hybridMultilevel"/>
    <w:tmpl w:val="D8AE4D5E"/>
    <w:lvl w:ilvl="0" w:tplc="EF4E424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394849"/>
    <w:multiLevelType w:val="hybridMultilevel"/>
    <w:tmpl w:val="BC1E846C"/>
    <w:lvl w:ilvl="0" w:tplc="58A4E888">
      <w:start w:val="1"/>
      <w:numFmt w:val="decimal"/>
      <w:lvlText w:val="%1."/>
      <w:lvlJc w:val="left"/>
      <w:pPr>
        <w:ind w:left="181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7D1F9C"/>
    <w:multiLevelType w:val="hybridMultilevel"/>
    <w:tmpl w:val="455C56E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1691306"/>
    <w:multiLevelType w:val="hybridMultilevel"/>
    <w:tmpl w:val="E1086D2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231C11"/>
    <w:multiLevelType w:val="hybridMultilevel"/>
    <w:tmpl w:val="CA80133C"/>
    <w:lvl w:ilvl="0" w:tplc="8B3637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98772ED"/>
    <w:multiLevelType w:val="multilevel"/>
    <w:tmpl w:val="606A4F6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5">
    <w:nsid w:val="7C657261"/>
    <w:multiLevelType w:val="hybridMultilevel"/>
    <w:tmpl w:val="68DC1792"/>
    <w:lvl w:ilvl="0" w:tplc="DD76A54A">
      <w:start w:val="1"/>
      <w:numFmt w:val="decimal"/>
      <w:lvlText w:val="%1."/>
      <w:lvlJc w:val="left"/>
      <w:pPr>
        <w:tabs>
          <w:tab w:val="num" w:pos="1176"/>
        </w:tabs>
        <w:ind w:left="456" w:hanging="171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13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8"/>
  </w:num>
  <w:num w:numId="14">
    <w:abstractNumId w:val="1"/>
  </w:num>
  <w:num w:numId="15">
    <w:abstractNumId w:val="15"/>
  </w:num>
  <w:num w:numId="16">
    <w:abstractNumId w:val="4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EE5"/>
    <w:rsid w:val="000024DB"/>
    <w:rsid w:val="00005F9E"/>
    <w:rsid w:val="000144B2"/>
    <w:rsid w:val="00015C8D"/>
    <w:rsid w:val="0001690C"/>
    <w:rsid w:val="00016D18"/>
    <w:rsid w:val="000216ED"/>
    <w:rsid w:val="00023486"/>
    <w:rsid w:val="00023A0A"/>
    <w:rsid w:val="000267A5"/>
    <w:rsid w:val="000276AA"/>
    <w:rsid w:val="00041450"/>
    <w:rsid w:val="00042B7A"/>
    <w:rsid w:val="0005040E"/>
    <w:rsid w:val="00055978"/>
    <w:rsid w:val="00056D85"/>
    <w:rsid w:val="00077A48"/>
    <w:rsid w:val="000817E3"/>
    <w:rsid w:val="00082982"/>
    <w:rsid w:val="000868F8"/>
    <w:rsid w:val="0008742A"/>
    <w:rsid w:val="00090742"/>
    <w:rsid w:val="000973F8"/>
    <w:rsid w:val="000A5078"/>
    <w:rsid w:val="000A54CC"/>
    <w:rsid w:val="000A5D10"/>
    <w:rsid w:val="000A6E92"/>
    <w:rsid w:val="000B1A13"/>
    <w:rsid w:val="000B31CD"/>
    <w:rsid w:val="000C3208"/>
    <w:rsid w:val="000C76F1"/>
    <w:rsid w:val="000C77DC"/>
    <w:rsid w:val="000E2554"/>
    <w:rsid w:val="000E40AF"/>
    <w:rsid w:val="000E4776"/>
    <w:rsid w:val="000E6EEF"/>
    <w:rsid w:val="00101C89"/>
    <w:rsid w:val="001147C8"/>
    <w:rsid w:val="00115504"/>
    <w:rsid w:val="00130602"/>
    <w:rsid w:val="001318CE"/>
    <w:rsid w:val="0013265B"/>
    <w:rsid w:val="00132ACF"/>
    <w:rsid w:val="00143721"/>
    <w:rsid w:val="00146714"/>
    <w:rsid w:val="001514A4"/>
    <w:rsid w:val="001515FA"/>
    <w:rsid w:val="001530DC"/>
    <w:rsid w:val="001558E9"/>
    <w:rsid w:val="0016741A"/>
    <w:rsid w:val="00170344"/>
    <w:rsid w:val="00171CD1"/>
    <w:rsid w:val="00172F51"/>
    <w:rsid w:val="0017339B"/>
    <w:rsid w:val="00177AFE"/>
    <w:rsid w:val="00182543"/>
    <w:rsid w:val="001952AD"/>
    <w:rsid w:val="00196D16"/>
    <w:rsid w:val="001A79D2"/>
    <w:rsid w:val="001B1057"/>
    <w:rsid w:val="001B21BD"/>
    <w:rsid w:val="001B2848"/>
    <w:rsid w:val="001B2A74"/>
    <w:rsid w:val="001B347E"/>
    <w:rsid w:val="001B4B23"/>
    <w:rsid w:val="001B73EB"/>
    <w:rsid w:val="001C2A5D"/>
    <w:rsid w:val="001D23AD"/>
    <w:rsid w:val="001D547C"/>
    <w:rsid w:val="001D627F"/>
    <w:rsid w:val="001E092E"/>
    <w:rsid w:val="001E0F6F"/>
    <w:rsid w:val="001E4006"/>
    <w:rsid w:val="001E6AAC"/>
    <w:rsid w:val="001F367E"/>
    <w:rsid w:val="001F5065"/>
    <w:rsid w:val="00202DC4"/>
    <w:rsid w:val="00204235"/>
    <w:rsid w:val="00204342"/>
    <w:rsid w:val="0020438D"/>
    <w:rsid w:val="00207060"/>
    <w:rsid w:val="00214678"/>
    <w:rsid w:val="002167FE"/>
    <w:rsid w:val="00222722"/>
    <w:rsid w:val="00225F2A"/>
    <w:rsid w:val="0023077C"/>
    <w:rsid w:val="00235927"/>
    <w:rsid w:val="00235F93"/>
    <w:rsid w:val="002449AF"/>
    <w:rsid w:val="0024526E"/>
    <w:rsid w:val="002508C6"/>
    <w:rsid w:val="00251F1E"/>
    <w:rsid w:val="00253873"/>
    <w:rsid w:val="00254785"/>
    <w:rsid w:val="0025581F"/>
    <w:rsid w:val="00256A7E"/>
    <w:rsid w:val="00256DC6"/>
    <w:rsid w:val="002574C8"/>
    <w:rsid w:val="00265237"/>
    <w:rsid w:val="002742B8"/>
    <w:rsid w:val="002744F0"/>
    <w:rsid w:val="00275FB3"/>
    <w:rsid w:val="002777EA"/>
    <w:rsid w:val="002811F1"/>
    <w:rsid w:val="00281626"/>
    <w:rsid w:val="00285C58"/>
    <w:rsid w:val="00286B59"/>
    <w:rsid w:val="00293B53"/>
    <w:rsid w:val="002968E1"/>
    <w:rsid w:val="002A0987"/>
    <w:rsid w:val="002A0E61"/>
    <w:rsid w:val="002B0AF8"/>
    <w:rsid w:val="002B3BB6"/>
    <w:rsid w:val="002C71A3"/>
    <w:rsid w:val="002D18A8"/>
    <w:rsid w:val="002D19DC"/>
    <w:rsid w:val="002D1E9A"/>
    <w:rsid w:val="002D5627"/>
    <w:rsid w:val="002E2BE5"/>
    <w:rsid w:val="002E2F39"/>
    <w:rsid w:val="002E4CF8"/>
    <w:rsid w:val="002E5E81"/>
    <w:rsid w:val="002F1780"/>
    <w:rsid w:val="002F5B35"/>
    <w:rsid w:val="002F760D"/>
    <w:rsid w:val="003036B7"/>
    <w:rsid w:val="00303DC8"/>
    <w:rsid w:val="00307F75"/>
    <w:rsid w:val="00310247"/>
    <w:rsid w:val="00324832"/>
    <w:rsid w:val="00324FF7"/>
    <w:rsid w:val="00331661"/>
    <w:rsid w:val="003371AA"/>
    <w:rsid w:val="00341669"/>
    <w:rsid w:val="003552EB"/>
    <w:rsid w:val="0036011C"/>
    <w:rsid w:val="00362910"/>
    <w:rsid w:val="00364CB9"/>
    <w:rsid w:val="00367E43"/>
    <w:rsid w:val="003727B9"/>
    <w:rsid w:val="00375528"/>
    <w:rsid w:val="003761E6"/>
    <w:rsid w:val="0037731F"/>
    <w:rsid w:val="003800F9"/>
    <w:rsid w:val="00380296"/>
    <w:rsid w:val="00384934"/>
    <w:rsid w:val="003A4E40"/>
    <w:rsid w:val="003A5BC6"/>
    <w:rsid w:val="003B3B37"/>
    <w:rsid w:val="003B51CA"/>
    <w:rsid w:val="003B56AD"/>
    <w:rsid w:val="003B673B"/>
    <w:rsid w:val="003C1205"/>
    <w:rsid w:val="003C3798"/>
    <w:rsid w:val="003C43C6"/>
    <w:rsid w:val="003C5C45"/>
    <w:rsid w:val="003C73A2"/>
    <w:rsid w:val="003D1FFC"/>
    <w:rsid w:val="003E10B6"/>
    <w:rsid w:val="003F5284"/>
    <w:rsid w:val="00400B9A"/>
    <w:rsid w:val="00400C23"/>
    <w:rsid w:val="00401892"/>
    <w:rsid w:val="004106AD"/>
    <w:rsid w:val="004117B8"/>
    <w:rsid w:val="0041502E"/>
    <w:rsid w:val="0042252A"/>
    <w:rsid w:val="00423EAE"/>
    <w:rsid w:val="0042669C"/>
    <w:rsid w:val="0042779B"/>
    <w:rsid w:val="00427C5D"/>
    <w:rsid w:val="00437717"/>
    <w:rsid w:val="00443A46"/>
    <w:rsid w:val="00443C63"/>
    <w:rsid w:val="0044521A"/>
    <w:rsid w:val="00446BE5"/>
    <w:rsid w:val="00451055"/>
    <w:rsid w:val="00451223"/>
    <w:rsid w:val="00452E31"/>
    <w:rsid w:val="004535D0"/>
    <w:rsid w:val="00454FE2"/>
    <w:rsid w:val="00455DC5"/>
    <w:rsid w:val="0046122D"/>
    <w:rsid w:val="00463A0A"/>
    <w:rsid w:val="0046436D"/>
    <w:rsid w:val="00466630"/>
    <w:rsid w:val="00474A5C"/>
    <w:rsid w:val="00480B17"/>
    <w:rsid w:val="00484CB0"/>
    <w:rsid w:val="0048512C"/>
    <w:rsid w:val="00486999"/>
    <w:rsid w:val="00491407"/>
    <w:rsid w:val="004938F3"/>
    <w:rsid w:val="004956D3"/>
    <w:rsid w:val="00496BA5"/>
    <w:rsid w:val="004A7AE1"/>
    <w:rsid w:val="004B0694"/>
    <w:rsid w:val="004B370D"/>
    <w:rsid w:val="004B3A47"/>
    <w:rsid w:val="004B3FE1"/>
    <w:rsid w:val="004C0740"/>
    <w:rsid w:val="004C22F2"/>
    <w:rsid w:val="004C2D84"/>
    <w:rsid w:val="004D2FAD"/>
    <w:rsid w:val="004D3E7F"/>
    <w:rsid w:val="004E2BE1"/>
    <w:rsid w:val="004E68F0"/>
    <w:rsid w:val="004F0A65"/>
    <w:rsid w:val="004F0D34"/>
    <w:rsid w:val="004F6E87"/>
    <w:rsid w:val="004F79CF"/>
    <w:rsid w:val="00505A43"/>
    <w:rsid w:val="005102DF"/>
    <w:rsid w:val="00510664"/>
    <w:rsid w:val="00522E62"/>
    <w:rsid w:val="00525ACF"/>
    <w:rsid w:val="00525B51"/>
    <w:rsid w:val="0052619E"/>
    <w:rsid w:val="00527096"/>
    <w:rsid w:val="0053526C"/>
    <w:rsid w:val="005378E4"/>
    <w:rsid w:val="00544F4B"/>
    <w:rsid w:val="00553ACD"/>
    <w:rsid w:val="0055528B"/>
    <w:rsid w:val="00557AC7"/>
    <w:rsid w:val="005609C9"/>
    <w:rsid w:val="00564F22"/>
    <w:rsid w:val="005711B6"/>
    <w:rsid w:val="00571911"/>
    <w:rsid w:val="00576AAA"/>
    <w:rsid w:val="00576FFE"/>
    <w:rsid w:val="00590422"/>
    <w:rsid w:val="005916F2"/>
    <w:rsid w:val="00592B06"/>
    <w:rsid w:val="00597BE5"/>
    <w:rsid w:val="005A5BBE"/>
    <w:rsid w:val="005B15F0"/>
    <w:rsid w:val="005C03F6"/>
    <w:rsid w:val="005C147B"/>
    <w:rsid w:val="005C15DD"/>
    <w:rsid w:val="005D1E14"/>
    <w:rsid w:val="005D3C19"/>
    <w:rsid w:val="005E3643"/>
    <w:rsid w:val="005E69C7"/>
    <w:rsid w:val="005F351D"/>
    <w:rsid w:val="005F4509"/>
    <w:rsid w:val="005F451D"/>
    <w:rsid w:val="005F59E4"/>
    <w:rsid w:val="005F6D81"/>
    <w:rsid w:val="005F748E"/>
    <w:rsid w:val="006036D1"/>
    <w:rsid w:val="006059BC"/>
    <w:rsid w:val="00606A41"/>
    <w:rsid w:val="006078D0"/>
    <w:rsid w:val="00607B36"/>
    <w:rsid w:val="006207FF"/>
    <w:rsid w:val="006223E6"/>
    <w:rsid w:val="00624302"/>
    <w:rsid w:val="006262A1"/>
    <w:rsid w:val="00627428"/>
    <w:rsid w:val="006356D5"/>
    <w:rsid w:val="00640587"/>
    <w:rsid w:val="00641272"/>
    <w:rsid w:val="00644830"/>
    <w:rsid w:val="00645699"/>
    <w:rsid w:val="00646531"/>
    <w:rsid w:val="006515A9"/>
    <w:rsid w:val="00652E07"/>
    <w:rsid w:val="00654AFE"/>
    <w:rsid w:val="0065705E"/>
    <w:rsid w:val="006703EF"/>
    <w:rsid w:val="0067442F"/>
    <w:rsid w:val="00675D96"/>
    <w:rsid w:val="00677718"/>
    <w:rsid w:val="00690427"/>
    <w:rsid w:val="00691B76"/>
    <w:rsid w:val="00693292"/>
    <w:rsid w:val="00696BA0"/>
    <w:rsid w:val="006A30C3"/>
    <w:rsid w:val="006B16D6"/>
    <w:rsid w:val="006B261D"/>
    <w:rsid w:val="006B6CAC"/>
    <w:rsid w:val="006C09D6"/>
    <w:rsid w:val="006C3737"/>
    <w:rsid w:val="006C3A18"/>
    <w:rsid w:val="006D3C85"/>
    <w:rsid w:val="006D686F"/>
    <w:rsid w:val="006D7817"/>
    <w:rsid w:val="006F2B1E"/>
    <w:rsid w:val="00701346"/>
    <w:rsid w:val="007114BA"/>
    <w:rsid w:val="007123F9"/>
    <w:rsid w:val="0071267D"/>
    <w:rsid w:val="00712BBA"/>
    <w:rsid w:val="00713363"/>
    <w:rsid w:val="007156F2"/>
    <w:rsid w:val="00724EE9"/>
    <w:rsid w:val="00725AE7"/>
    <w:rsid w:val="00726038"/>
    <w:rsid w:val="007263A5"/>
    <w:rsid w:val="00726EA1"/>
    <w:rsid w:val="00727009"/>
    <w:rsid w:val="007337E1"/>
    <w:rsid w:val="00745A21"/>
    <w:rsid w:val="00753869"/>
    <w:rsid w:val="0075606F"/>
    <w:rsid w:val="0076582F"/>
    <w:rsid w:val="00766785"/>
    <w:rsid w:val="00767951"/>
    <w:rsid w:val="00774D0B"/>
    <w:rsid w:val="00774DEE"/>
    <w:rsid w:val="00776750"/>
    <w:rsid w:val="00781631"/>
    <w:rsid w:val="00784037"/>
    <w:rsid w:val="00793A02"/>
    <w:rsid w:val="00796DBB"/>
    <w:rsid w:val="00797C88"/>
    <w:rsid w:val="007A0E11"/>
    <w:rsid w:val="007A297C"/>
    <w:rsid w:val="007A4721"/>
    <w:rsid w:val="007A5E9E"/>
    <w:rsid w:val="007A72C1"/>
    <w:rsid w:val="007A7A0E"/>
    <w:rsid w:val="007B0282"/>
    <w:rsid w:val="007B25E0"/>
    <w:rsid w:val="007B5A92"/>
    <w:rsid w:val="007B6A02"/>
    <w:rsid w:val="007C2514"/>
    <w:rsid w:val="007C6E30"/>
    <w:rsid w:val="007D520F"/>
    <w:rsid w:val="007D78B7"/>
    <w:rsid w:val="007E0B0D"/>
    <w:rsid w:val="007E327C"/>
    <w:rsid w:val="007E3C11"/>
    <w:rsid w:val="007E4102"/>
    <w:rsid w:val="007E7CED"/>
    <w:rsid w:val="007F2F08"/>
    <w:rsid w:val="007F4149"/>
    <w:rsid w:val="007F5A18"/>
    <w:rsid w:val="007F707A"/>
    <w:rsid w:val="00801D10"/>
    <w:rsid w:val="008255D2"/>
    <w:rsid w:val="00834311"/>
    <w:rsid w:val="00840EAB"/>
    <w:rsid w:val="0084135F"/>
    <w:rsid w:val="00842C1D"/>
    <w:rsid w:val="008432E9"/>
    <w:rsid w:val="0085276E"/>
    <w:rsid w:val="008550E1"/>
    <w:rsid w:val="0085663D"/>
    <w:rsid w:val="00857F12"/>
    <w:rsid w:val="00860EFC"/>
    <w:rsid w:val="00870818"/>
    <w:rsid w:val="00881E20"/>
    <w:rsid w:val="0088223D"/>
    <w:rsid w:val="0089090F"/>
    <w:rsid w:val="00890E83"/>
    <w:rsid w:val="0089411F"/>
    <w:rsid w:val="00894455"/>
    <w:rsid w:val="0089547C"/>
    <w:rsid w:val="00896B40"/>
    <w:rsid w:val="008A049E"/>
    <w:rsid w:val="008A0A23"/>
    <w:rsid w:val="008B0EA4"/>
    <w:rsid w:val="008B12EB"/>
    <w:rsid w:val="008B59AA"/>
    <w:rsid w:val="008C0F5E"/>
    <w:rsid w:val="008C12D4"/>
    <w:rsid w:val="008D0661"/>
    <w:rsid w:val="008D1C67"/>
    <w:rsid w:val="008D42B7"/>
    <w:rsid w:val="008D44B3"/>
    <w:rsid w:val="008D44D1"/>
    <w:rsid w:val="008D6FFC"/>
    <w:rsid w:val="008E0169"/>
    <w:rsid w:val="008E369F"/>
    <w:rsid w:val="008E46BC"/>
    <w:rsid w:val="008E5B1F"/>
    <w:rsid w:val="008F004C"/>
    <w:rsid w:val="008F1835"/>
    <w:rsid w:val="008F6121"/>
    <w:rsid w:val="008F791D"/>
    <w:rsid w:val="00901642"/>
    <w:rsid w:val="0090207E"/>
    <w:rsid w:val="009042DB"/>
    <w:rsid w:val="00911E7E"/>
    <w:rsid w:val="009146DB"/>
    <w:rsid w:val="00916849"/>
    <w:rsid w:val="0093207F"/>
    <w:rsid w:val="00935538"/>
    <w:rsid w:val="00941233"/>
    <w:rsid w:val="00951AFC"/>
    <w:rsid w:val="009560BB"/>
    <w:rsid w:val="00957A74"/>
    <w:rsid w:val="0096136E"/>
    <w:rsid w:val="009627D1"/>
    <w:rsid w:val="009638F3"/>
    <w:rsid w:val="0096471E"/>
    <w:rsid w:val="00967EC1"/>
    <w:rsid w:val="00975477"/>
    <w:rsid w:val="009879B4"/>
    <w:rsid w:val="009905A0"/>
    <w:rsid w:val="0099229D"/>
    <w:rsid w:val="00993B8F"/>
    <w:rsid w:val="00994DBF"/>
    <w:rsid w:val="009A676D"/>
    <w:rsid w:val="009B4D1B"/>
    <w:rsid w:val="009C0B9A"/>
    <w:rsid w:val="009C1D3C"/>
    <w:rsid w:val="009C24FC"/>
    <w:rsid w:val="009D2551"/>
    <w:rsid w:val="009E0301"/>
    <w:rsid w:val="009E22D2"/>
    <w:rsid w:val="009E3620"/>
    <w:rsid w:val="009E3BE3"/>
    <w:rsid w:val="009E3E61"/>
    <w:rsid w:val="009E437F"/>
    <w:rsid w:val="009E476B"/>
    <w:rsid w:val="009F139D"/>
    <w:rsid w:val="009F6D9F"/>
    <w:rsid w:val="00A028B3"/>
    <w:rsid w:val="00A03445"/>
    <w:rsid w:val="00A0471B"/>
    <w:rsid w:val="00A052B4"/>
    <w:rsid w:val="00A05CB4"/>
    <w:rsid w:val="00A13AAA"/>
    <w:rsid w:val="00A25C66"/>
    <w:rsid w:val="00A26AC6"/>
    <w:rsid w:val="00A343C7"/>
    <w:rsid w:val="00A3448E"/>
    <w:rsid w:val="00A37590"/>
    <w:rsid w:val="00A43873"/>
    <w:rsid w:val="00A43E52"/>
    <w:rsid w:val="00A453F7"/>
    <w:rsid w:val="00A459E7"/>
    <w:rsid w:val="00A50E86"/>
    <w:rsid w:val="00A51E2D"/>
    <w:rsid w:val="00A52C0F"/>
    <w:rsid w:val="00A53E08"/>
    <w:rsid w:val="00A642EE"/>
    <w:rsid w:val="00A64F24"/>
    <w:rsid w:val="00A65D80"/>
    <w:rsid w:val="00A7047B"/>
    <w:rsid w:val="00A70AC2"/>
    <w:rsid w:val="00A72EE7"/>
    <w:rsid w:val="00A76B09"/>
    <w:rsid w:val="00A81B22"/>
    <w:rsid w:val="00A86F95"/>
    <w:rsid w:val="00A9088E"/>
    <w:rsid w:val="00AA0090"/>
    <w:rsid w:val="00AA3CAD"/>
    <w:rsid w:val="00AA67CD"/>
    <w:rsid w:val="00AA7479"/>
    <w:rsid w:val="00AB4855"/>
    <w:rsid w:val="00AC08DA"/>
    <w:rsid w:val="00AC0A16"/>
    <w:rsid w:val="00AC33DE"/>
    <w:rsid w:val="00AC6A80"/>
    <w:rsid w:val="00AC741B"/>
    <w:rsid w:val="00AD67B9"/>
    <w:rsid w:val="00AD6B2B"/>
    <w:rsid w:val="00AD7F4F"/>
    <w:rsid w:val="00AE024E"/>
    <w:rsid w:val="00AE33AA"/>
    <w:rsid w:val="00AE7F0E"/>
    <w:rsid w:val="00AF379B"/>
    <w:rsid w:val="00AF3F2B"/>
    <w:rsid w:val="00B07557"/>
    <w:rsid w:val="00B0798B"/>
    <w:rsid w:val="00B16983"/>
    <w:rsid w:val="00B35D7B"/>
    <w:rsid w:val="00B36B43"/>
    <w:rsid w:val="00B462FD"/>
    <w:rsid w:val="00B60B88"/>
    <w:rsid w:val="00B63015"/>
    <w:rsid w:val="00B637E0"/>
    <w:rsid w:val="00B673CB"/>
    <w:rsid w:val="00B70B6C"/>
    <w:rsid w:val="00B72932"/>
    <w:rsid w:val="00B74A81"/>
    <w:rsid w:val="00B80B80"/>
    <w:rsid w:val="00B83585"/>
    <w:rsid w:val="00B868D4"/>
    <w:rsid w:val="00B9345B"/>
    <w:rsid w:val="00B93E43"/>
    <w:rsid w:val="00B97FC2"/>
    <w:rsid w:val="00BA08CC"/>
    <w:rsid w:val="00BA6481"/>
    <w:rsid w:val="00BA68DF"/>
    <w:rsid w:val="00BA6DB2"/>
    <w:rsid w:val="00BA6E22"/>
    <w:rsid w:val="00BA6EA2"/>
    <w:rsid w:val="00BB0D45"/>
    <w:rsid w:val="00BB3AAB"/>
    <w:rsid w:val="00BB7FE4"/>
    <w:rsid w:val="00BC1207"/>
    <w:rsid w:val="00BC2D1F"/>
    <w:rsid w:val="00BC6A41"/>
    <w:rsid w:val="00BC7CBE"/>
    <w:rsid w:val="00BD0ED8"/>
    <w:rsid w:val="00BD144A"/>
    <w:rsid w:val="00BD3A7D"/>
    <w:rsid w:val="00BE5EC4"/>
    <w:rsid w:val="00BE62FB"/>
    <w:rsid w:val="00BF301D"/>
    <w:rsid w:val="00BF55A4"/>
    <w:rsid w:val="00C04972"/>
    <w:rsid w:val="00C05FF7"/>
    <w:rsid w:val="00C0719A"/>
    <w:rsid w:val="00C12124"/>
    <w:rsid w:val="00C128F6"/>
    <w:rsid w:val="00C135AE"/>
    <w:rsid w:val="00C14A3A"/>
    <w:rsid w:val="00C172D4"/>
    <w:rsid w:val="00C17736"/>
    <w:rsid w:val="00C20ED6"/>
    <w:rsid w:val="00C2252E"/>
    <w:rsid w:val="00C23BC5"/>
    <w:rsid w:val="00C27972"/>
    <w:rsid w:val="00C3111B"/>
    <w:rsid w:val="00C334EF"/>
    <w:rsid w:val="00C3453C"/>
    <w:rsid w:val="00C35618"/>
    <w:rsid w:val="00C41698"/>
    <w:rsid w:val="00C41E6D"/>
    <w:rsid w:val="00C4630B"/>
    <w:rsid w:val="00C471B6"/>
    <w:rsid w:val="00C51F3B"/>
    <w:rsid w:val="00C53CDA"/>
    <w:rsid w:val="00C56FC6"/>
    <w:rsid w:val="00C57F7B"/>
    <w:rsid w:val="00C60297"/>
    <w:rsid w:val="00C62450"/>
    <w:rsid w:val="00C6472F"/>
    <w:rsid w:val="00C64B91"/>
    <w:rsid w:val="00C64CE1"/>
    <w:rsid w:val="00C66987"/>
    <w:rsid w:val="00C679D1"/>
    <w:rsid w:val="00C73B44"/>
    <w:rsid w:val="00C76647"/>
    <w:rsid w:val="00C82690"/>
    <w:rsid w:val="00C839FC"/>
    <w:rsid w:val="00C85CAA"/>
    <w:rsid w:val="00C85E4E"/>
    <w:rsid w:val="00C90A11"/>
    <w:rsid w:val="00C97A05"/>
    <w:rsid w:val="00CA7519"/>
    <w:rsid w:val="00CB4C2D"/>
    <w:rsid w:val="00CB64EA"/>
    <w:rsid w:val="00CB65CD"/>
    <w:rsid w:val="00CC03CE"/>
    <w:rsid w:val="00CC1BE5"/>
    <w:rsid w:val="00CC216C"/>
    <w:rsid w:val="00CC6415"/>
    <w:rsid w:val="00CC7250"/>
    <w:rsid w:val="00CD4EF8"/>
    <w:rsid w:val="00CE2B7D"/>
    <w:rsid w:val="00CE7A7E"/>
    <w:rsid w:val="00CF66A4"/>
    <w:rsid w:val="00D00FFC"/>
    <w:rsid w:val="00D022C3"/>
    <w:rsid w:val="00D02D39"/>
    <w:rsid w:val="00D05DA9"/>
    <w:rsid w:val="00D06939"/>
    <w:rsid w:val="00D1313F"/>
    <w:rsid w:val="00D21B9F"/>
    <w:rsid w:val="00D3723A"/>
    <w:rsid w:val="00D45FEB"/>
    <w:rsid w:val="00D50761"/>
    <w:rsid w:val="00D56132"/>
    <w:rsid w:val="00D605F4"/>
    <w:rsid w:val="00D64085"/>
    <w:rsid w:val="00D65A6D"/>
    <w:rsid w:val="00D66753"/>
    <w:rsid w:val="00D67F5C"/>
    <w:rsid w:val="00D71417"/>
    <w:rsid w:val="00D755E9"/>
    <w:rsid w:val="00D77A85"/>
    <w:rsid w:val="00D77B25"/>
    <w:rsid w:val="00D83E4F"/>
    <w:rsid w:val="00D8488D"/>
    <w:rsid w:val="00D92A80"/>
    <w:rsid w:val="00D975DD"/>
    <w:rsid w:val="00DA0EA5"/>
    <w:rsid w:val="00DA1A39"/>
    <w:rsid w:val="00DB389C"/>
    <w:rsid w:val="00DB7C13"/>
    <w:rsid w:val="00DC2207"/>
    <w:rsid w:val="00DD118F"/>
    <w:rsid w:val="00DD1387"/>
    <w:rsid w:val="00DD2694"/>
    <w:rsid w:val="00DD5716"/>
    <w:rsid w:val="00DD7439"/>
    <w:rsid w:val="00DE0418"/>
    <w:rsid w:val="00DE0E10"/>
    <w:rsid w:val="00DF072C"/>
    <w:rsid w:val="00DF6B19"/>
    <w:rsid w:val="00E1118C"/>
    <w:rsid w:val="00E15F4A"/>
    <w:rsid w:val="00E2637D"/>
    <w:rsid w:val="00E27003"/>
    <w:rsid w:val="00E30AF2"/>
    <w:rsid w:val="00E34C59"/>
    <w:rsid w:val="00E47FB7"/>
    <w:rsid w:val="00E536E6"/>
    <w:rsid w:val="00E5394D"/>
    <w:rsid w:val="00E54556"/>
    <w:rsid w:val="00E56C3B"/>
    <w:rsid w:val="00E57CFB"/>
    <w:rsid w:val="00E6028A"/>
    <w:rsid w:val="00E60767"/>
    <w:rsid w:val="00E772B2"/>
    <w:rsid w:val="00E8492D"/>
    <w:rsid w:val="00E85361"/>
    <w:rsid w:val="00E92643"/>
    <w:rsid w:val="00E94F7A"/>
    <w:rsid w:val="00EA2DA5"/>
    <w:rsid w:val="00EA316C"/>
    <w:rsid w:val="00EA5AAA"/>
    <w:rsid w:val="00EB11F5"/>
    <w:rsid w:val="00EB60BA"/>
    <w:rsid w:val="00EC1B61"/>
    <w:rsid w:val="00EC3120"/>
    <w:rsid w:val="00EC4A5B"/>
    <w:rsid w:val="00ED092D"/>
    <w:rsid w:val="00ED0AAD"/>
    <w:rsid w:val="00ED3CCA"/>
    <w:rsid w:val="00ED5152"/>
    <w:rsid w:val="00ED6BFE"/>
    <w:rsid w:val="00EE3013"/>
    <w:rsid w:val="00EE37C7"/>
    <w:rsid w:val="00EE6DD1"/>
    <w:rsid w:val="00EF2B1F"/>
    <w:rsid w:val="00EF37EA"/>
    <w:rsid w:val="00EF5731"/>
    <w:rsid w:val="00EF6167"/>
    <w:rsid w:val="00F024E3"/>
    <w:rsid w:val="00F058E5"/>
    <w:rsid w:val="00F11DE9"/>
    <w:rsid w:val="00F20C41"/>
    <w:rsid w:val="00F213FD"/>
    <w:rsid w:val="00F3105C"/>
    <w:rsid w:val="00F33685"/>
    <w:rsid w:val="00F34F1D"/>
    <w:rsid w:val="00F35822"/>
    <w:rsid w:val="00F360DD"/>
    <w:rsid w:val="00F40EE5"/>
    <w:rsid w:val="00F4347C"/>
    <w:rsid w:val="00F45404"/>
    <w:rsid w:val="00F47DCB"/>
    <w:rsid w:val="00F47DD8"/>
    <w:rsid w:val="00F55DD2"/>
    <w:rsid w:val="00F57BF3"/>
    <w:rsid w:val="00F666CF"/>
    <w:rsid w:val="00F66777"/>
    <w:rsid w:val="00F772A5"/>
    <w:rsid w:val="00F84A56"/>
    <w:rsid w:val="00F852F1"/>
    <w:rsid w:val="00F859DC"/>
    <w:rsid w:val="00F9126B"/>
    <w:rsid w:val="00F92535"/>
    <w:rsid w:val="00FA37B4"/>
    <w:rsid w:val="00FA3A12"/>
    <w:rsid w:val="00FA6D69"/>
    <w:rsid w:val="00FB18BC"/>
    <w:rsid w:val="00FB1F09"/>
    <w:rsid w:val="00FB33FD"/>
    <w:rsid w:val="00FB4341"/>
    <w:rsid w:val="00FB6514"/>
    <w:rsid w:val="00FC17F6"/>
    <w:rsid w:val="00FC2CE1"/>
    <w:rsid w:val="00FC3BDF"/>
    <w:rsid w:val="00FC5E31"/>
    <w:rsid w:val="00FC622F"/>
    <w:rsid w:val="00FD0F25"/>
    <w:rsid w:val="00FD4518"/>
    <w:rsid w:val="00FE3444"/>
    <w:rsid w:val="00FE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EE5"/>
    <w:rPr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01346"/>
    <w:rPr>
      <w:sz w:val="2"/>
      <w:szCs w:val="20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6785"/>
    <w:rPr>
      <w:rFonts w:cs="Times New Roman"/>
      <w:sz w:val="2"/>
    </w:rPr>
  </w:style>
  <w:style w:type="table" w:styleId="TableGrid">
    <w:name w:val="Table Grid"/>
    <w:basedOn w:val="TableNormal"/>
    <w:uiPriority w:val="99"/>
    <w:rsid w:val="001437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F6B19"/>
    <w:pPr>
      <w:ind w:left="708"/>
    </w:pPr>
  </w:style>
  <w:style w:type="character" w:customStyle="1" w:styleId="4">
    <w:name w:val="Основний текст (4)_"/>
    <w:link w:val="40"/>
    <w:uiPriority w:val="99"/>
    <w:locked/>
    <w:rsid w:val="00C3453C"/>
    <w:rPr>
      <w:rFonts w:ascii="MS Reference Sans Serif" w:hAnsi="MS Reference Sans Serif"/>
      <w:noProof/>
      <w:sz w:val="13"/>
      <w:shd w:val="clear" w:color="auto" w:fill="FFFFFF"/>
    </w:rPr>
  </w:style>
  <w:style w:type="character" w:customStyle="1" w:styleId="a">
    <w:name w:val="Основний текст_"/>
    <w:link w:val="a0"/>
    <w:uiPriority w:val="99"/>
    <w:locked/>
    <w:rsid w:val="00C3453C"/>
    <w:rPr>
      <w:sz w:val="18"/>
      <w:shd w:val="clear" w:color="auto" w:fill="FFFFFF"/>
    </w:rPr>
  </w:style>
  <w:style w:type="character" w:customStyle="1" w:styleId="2">
    <w:name w:val="Основний текст (2)_"/>
    <w:link w:val="20"/>
    <w:uiPriority w:val="99"/>
    <w:locked/>
    <w:rsid w:val="00C3453C"/>
    <w:rPr>
      <w:sz w:val="14"/>
      <w:shd w:val="clear" w:color="auto" w:fill="FFFFFF"/>
    </w:rPr>
  </w:style>
  <w:style w:type="character" w:customStyle="1" w:styleId="7pt">
    <w:name w:val="Основний текст + 7 pt"/>
    <w:uiPriority w:val="99"/>
    <w:rsid w:val="00C3453C"/>
    <w:rPr>
      <w:sz w:val="14"/>
    </w:rPr>
  </w:style>
  <w:style w:type="character" w:customStyle="1" w:styleId="1pt">
    <w:name w:val="Основний текст + Інтервал 1 pt"/>
    <w:uiPriority w:val="99"/>
    <w:rsid w:val="00C3453C"/>
    <w:rPr>
      <w:spacing w:val="30"/>
      <w:sz w:val="18"/>
    </w:rPr>
  </w:style>
  <w:style w:type="paragraph" w:customStyle="1" w:styleId="40">
    <w:name w:val="Основний текст (4)"/>
    <w:basedOn w:val="Normal"/>
    <w:link w:val="4"/>
    <w:uiPriority w:val="99"/>
    <w:rsid w:val="00C3453C"/>
    <w:pPr>
      <w:shd w:val="clear" w:color="auto" w:fill="FFFFFF"/>
      <w:spacing w:line="240" w:lineRule="atLeast"/>
    </w:pPr>
    <w:rPr>
      <w:rFonts w:ascii="MS Reference Sans Serif" w:hAnsi="MS Reference Sans Serif"/>
      <w:noProof/>
      <w:sz w:val="13"/>
      <w:szCs w:val="20"/>
      <w:lang w:val="ru-RU" w:eastAsia="ru-RU"/>
    </w:rPr>
  </w:style>
  <w:style w:type="paragraph" w:customStyle="1" w:styleId="a0">
    <w:name w:val="Основний текст"/>
    <w:basedOn w:val="Normal"/>
    <w:link w:val="a"/>
    <w:uiPriority w:val="99"/>
    <w:rsid w:val="00C3453C"/>
    <w:pPr>
      <w:shd w:val="clear" w:color="auto" w:fill="FFFFFF"/>
      <w:spacing w:line="240" w:lineRule="atLeast"/>
      <w:ind w:hanging="360"/>
    </w:pPr>
    <w:rPr>
      <w:sz w:val="18"/>
      <w:szCs w:val="20"/>
      <w:lang w:val="ru-RU" w:eastAsia="ru-RU"/>
    </w:rPr>
  </w:style>
  <w:style w:type="paragraph" w:customStyle="1" w:styleId="20">
    <w:name w:val="Основний текст (2)"/>
    <w:basedOn w:val="Normal"/>
    <w:link w:val="2"/>
    <w:uiPriority w:val="99"/>
    <w:rsid w:val="00C3453C"/>
    <w:pPr>
      <w:shd w:val="clear" w:color="auto" w:fill="FFFFFF"/>
      <w:spacing w:line="240" w:lineRule="atLeast"/>
    </w:pPr>
    <w:rPr>
      <w:sz w:val="14"/>
      <w:szCs w:val="20"/>
      <w:lang w:val="ru-RU" w:eastAsia="ru-RU"/>
    </w:rPr>
  </w:style>
  <w:style w:type="character" w:customStyle="1" w:styleId="15">
    <w:name w:val="Основний текст (15)_"/>
    <w:link w:val="150"/>
    <w:uiPriority w:val="99"/>
    <w:locked/>
    <w:rsid w:val="00C3453C"/>
    <w:rPr>
      <w:sz w:val="11"/>
      <w:shd w:val="clear" w:color="auto" w:fill="FFFFFF"/>
    </w:rPr>
  </w:style>
  <w:style w:type="paragraph" w:customStyle="1" w:styleId="150">
    <w:name w:val="Основний текст (15)"/>
    <w:basedOn w:val="Normal"/>
    <w:link w:val="15"/>
    <w:uiPriority w:val="99"/>
    <w:rsid w:val="00C3453C"/>
    <w:pPr>
      <w:shd w:val="clear" w:color="auto" w:fill="FFFFFF"/>
      <w:spacing w:line="240" w:lineRule="atLeast"/>
    </w:pPr>
    <w:rPr>
      <w:sz w:val="11"/>
      <w:szCs w:val="20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8E46B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320</Words>
  <Characters>1829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</dc:creator>
  <cp:keywords/>
  <dc:description/>
  <cp:lastModifiedBy>Admin</cp:lastModifiedBy>
  <cp:revision>2</cp:revision>
  <cp:lastPrinted>2019-11-07T08:28:00Z</cp:lastPrinted>
  <dcterms:created xsi:type="dcterms:W3CDTF">2019-11-07T11:36:00Z</dcterms:created>
  <dcterms:modified xsi:type="dcterms:W3CDTF">2019-11-07T11:36:00Z</dcterms:modified>
</cp:coreProperties>
</file>