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0F" w:rsidRDefault="00CD140F" w:rsidP="005E66AE">
      <w:pPr>
        <w:rPr>
          <w:lang w:val="uk-UA"/>
        </w:rPr>
      </w:pPr>
    </w:p>
    <w:p w:rsidR="00CD140F" w:rsidRPr="009B03AE" w:rsidRDefault="00CD140F" w:rsidP="0024107D">
      <w:pPr>
        <w:jc w:val="center"/>
        <w:rPr>
          <w:lang w:val="uk-UA"/>
        </w:rPr>
      </w:pPr>
      <w:r w:rsidRPr="005F04EC">
        <w:rPr>
          <w:b/>
          <w:lang w:val="uk-UA"/>
        </w:rPr>
        <w:t>ДЕРГАЧІВСЬКА  МІСЬКА  РАДА</w:t>
      </w:r>
    </w:p>
    <w:p w:rsidR="00CD140F" w:rsidRPr="005F04EC" w:rsidRDefault="00CD140F" w:rsidP="0024107D">
      <w:pPr>
        <w:jc w:val="center"/>
        <w:rPr>
          <w:b/>
          <w:lang w:val="uk-UA"/>
        </w:rPr>
      </w:pPr>
      <w:r w:rsidRPr="005F04EC">
        <w:rPr>
          <w:b/>
          <w:lang w:val="uk-UA"/>
        </w:rPr>
        <w:t>ВИКОНАВЧИЙ  КОМІТЕТ</w:t>
      </w:r>
    </w:p>
    <w:p w:rsidR="00CD140F" w:rsidRDefault="00CD140F" w:rsidP="005F04EC">
      <w:pPr>
        <w:rPr>
          <w:lang w:val="uk-UA"/>
        </w:rPr>
      </w:pPr>
    </w:p>
    <w:p w:rsidR="00CD140F" w:rsidRDefault="00CD140F" w:rsidP="005F04EC">
      <w:pPr>
        <w:rPr>
          <w:lang w:val="uk-UA"/>
        </w:rPr>
      </w:pPr>
    </w:p>
    <w:p w:rsidR="00CD140F" w:rsidRDefault="00CD140F" w:rsidP="005F04EC">
      <w:pPr>
        <w:rPr>
          <w:lang w:val="uk-UA"/>
        </w:rPr>
      </w:pPr>
      <w:r>
        <w:rPr>
          <w:lang w:val="uk-UA"/>
        </w:rPr>
        <w:t xml:space="preserve">                             62303м.Дергачі, вул.Сумський шлях,79-Б,  міськвиконком</w:t>
      </w:r>
    </w:p>
    <w:p w:rsidR="00CD140F" w:rsidRDefault="00CD140F" w:rsidP="005F04EC">
      <w:pPr>
        <w:rPr>
          <w:lang w:val="uk-UA"/>
        </w:rPr>
      </w:pPr>
    </w:p>
    <w:p w:rsidR="00CD140F" w:rsidRDefault="00CD140F" w:rsidP="0093212C">
      <w:pPr>
        <w:jc w:val="center"/>
        <w:rPr>
          <w:sz w:val="28"/>
          <w:szCs w:val="28"/>
          <w:lang w:val="uk-UA"/>
        </w:rPr>
      </w:pPr>
      <w:r w:rsidRPr="00DA32A5">
        <w:rPr>
          <w:b/>
          <w:sz w:val="28"/>
          <w:szCs w:val="28"/>
          <w:lang w:val="uk-UA"/>
        </w:rPr>
        <w:t>П  Р  О  Т  О  К  О  Л</w:t>
      </w:r>
    </w:p>
    <w:p w:rsidR="00CD140F" w:rsidRPr="00662FA9" w:rsidRDefault="00CD140F" w:rsidP="009321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позачергового з</w:t>
      </w:r>
      <w:r w:rsidRPr="00F74424">
        <w:rPr>
          <w:b/>
          <w:sz w:val="28"/>
          <w:szCs w:val="28"/>
          <w:lang w:val="uk-UA"/>
        </w:rPr>
        <w:t>асідання виконавчого комітету</w:t>
      </w:r>
    </w:p>
    <w:p w:rsidR="00CD140F" w:rsidRPr="00F74424" w:rsidRDefault="00CD140F" w:rsidP="0093212C">
      <w:pPr>
        <w:jc w:val="center"/>
        <w:rPr>
          <w:b/>
          <w:sz w:val="28"/>
          <w:szCs w:val="28"/>
          <w:lang w:val="uk-UA"/>
        </w:rPr>
      </w:pPr>
      <w:r w:rsidRPr="00F74424">
        <w:rPr>
          <w:b/>
          <w:sz w:val="28"/>
          <w:szCs w:val="28"/>
          <w:lang w:val="uk-UA"/>
        </w:rPr>
        <w:t>Дергачівської міської ради</w:t>
      </w:r>
    </w:p>
    <w:p w:rsidR="00CD140F" w:rsidRDefault="00CD140F" w:rsidP="00662FA9">
      <w:pPr>
        <w:rPr>
          <w:b/>
          <w:lang w:val="uk-UA"/>
        </w:rPr>
      </w:pPr>
    </w:p>
    <w:p w:rsidR="00CD140F" w:rsidRPr="00153AF3" w:rsidRDefault="00CD140F" w:rsidP="005F04EC">
      <w:pPr>
        <w:rPr>
          <w:sz w:val="28"/>
          <w:szCs w:val="28"/>
          <w:lang w:val="uk-UA"/>
        </w:rPr>
      </w:pPr>
      <w:r w:rsidRPr="00153AF3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3AF3">
        <w:rPr>
          <w:sz w:val="28"/>
          <w:szCs w:val="28"/>
          <w:lang w:val="uk-UA"/>
        </w:rPr>
        <w:t>Дергачі</w:t>
      </w:r>
    </w:p>
    <w:p w:rsidR="00CD140F" w:rsidRPr="00153AF3" w:rsidRDefault="00CD140F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153A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2018</w:t>
      </w:r>
      <w:r w:rsidRPr="00153AF3">
        <w:rPr>
          <w:sz w:val="28"/>
          <w:szCs w:val="28"/>
          <w:lang w:val="uk-UA"/>
        </w:rPr>
        <w:t>р.</w:t>
      </w:r>
    </w:p>
    <w:p w:rsidR="00CD140F" w:rsidRDefault="00CD140F" w:rsidP="005F04EC">
      <w:pPr>
        <w:rPr>
          <w:b/>
          <w:lang w:val="uk-UA"/>
        </w:rPr>
      </w:pPr>
    </w:p>
    <w:p w:rsidR="00CD140F" w:rsidRDefault="00CD140F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 xml:space="preserve">Засідання розпочалось о </w:t>
      </w:r>
      <w:r>
        <w:rPr>
          <w:sz w:val="28"/>
          <w:szCs w:val="28"/>
          <w:lang w:val="uk-UA"/>
        </w:rPr>
        <w:t>10</w:t>
      </w:r>
      <w:r w:rsidRPr="00F74424">
        <w:rPr>
          <w:sz w:val="28"/>
          <w:szCs w:val="28"/>
          <w:lang w:val="uk-UA"/>
        </w:rPr>
        <w:t xml:space="preserve"> год.00 хв.</w:t>
      </w:r>
    </w:p>
    <w:p w:rsidR="00CD140F" w:rsidRDefault="00CD140F" w:rsidP="005F04EC">
      <w:pPr>
        <w:rPr>
          <w:sz w:val="28"/>
          <w:szCs w:val="28"/>
          <w:lang w:val="uk-UA"/>
        </w:rPr>
      </w:pPr>
      <w:r w:rsidRPr="00F74424">
        <w:rPr>
          <w:sz w:val="28"/>
          <w:szCs w:val="28"/>
          <w:lang w:val="uk-UA"/>
        </w:rPr>
        <w:t>Засідання</w:t>
      </w:r>
      <w:r>
        <w:rPr>
          <w:sz w:val="28"/>
          <w:szCs w:val="28"/>
          <w:lang w:val="uk-UA"/>
        </w:rPr>
        <w:t xml:space="preserve"> закінчилось  о 10-30 год.0</w:t>
      </w:r>
      <w:r w:rsidRPr="00F74424">
        <w:rPr>
          <w:sz w:val="28"/>
          <w:szCs w:val="28"/>
          <w:lang w:val="uk-UA"/>
        </w:rPr>
        <w:t>0 х</w:t>
      </w:r>
      <w:r>
        <w:rPr>
          <w:sz w:val="28"/>
          <w:szCs w:val="28"/>
          <w:lang w:val="uk-UA"/>
        </w:rPr>
        <w:t>в.</w:t>
      </w:r>
    </w:p>
    <w:p w:rsidR="00CD140F" w:rsidRDefault="00CD140F" w:rsidP="005F04EC">
      <w:pPr>
        <w:rPr>
          <w:sz w:val="28"/>
          <w:szCs w:val="28"/>
          <w:lang w:val="uk-UA"/>
        </w:rPr>
      </w:pPr>
    </w:p>
    <w:p w:rsidR="00CD140F" w:rsidRDefault="00CD140F" w:rsidP="005F04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Взяли </w:t>
      </w:r>
      <w:r w:rsidRPr="00F74424">
        <w:rPr>
          <w:sz w:val="28"/>
          <w:szCs w:val="28"/>
          <w:lang w:val="uk-UA"/>
        </w:rPr>
        <w:t xml:space="preserve"> участь у засіданні члени виконавчого комітету:</w:t>
      </w:r>
    </w:p>
    <w:p w:rsidR="00CD140F" w:rsidRPr="00360D67" w:rsidRDefault="00CD140F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Бондаренко К.І.,</w:t>
      </w:r>
      <w:r w:rsidRPr="00BC779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иконуюча обов‘язки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Дергачівського</w:t>
      </w:r>
      <w:r w:rsidRPr="00BC779F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міського голови</w:t>
      </w:r>
      <w:r>
        <w:rPr>
          <w:sz w:val="28"/>
          <w:szCs w:val="28"/>
          <w:lang w:val="uk-UA"/>
        </w:rPr>
        <w:t>, секретар міської ради;</w:t>
      </w:r>
    </w:p>
    <w:p w:rsidR="00CD140F" w:rsidRDefault="00CD140F" w:rsidP="008B69C1">
      <w:pPr>
        <w:shd w:val="clear" w:color="auto" w:fill="FFFFFF"/>
        <w:ind w:left="1560" w:right="5" w:hanging="1560"/>
        <w:jc w:val="both"/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Кисіль В.Ю.,</w:t>
      </w:r>
      <w:r>
        <w:rPr>
          <w:sz w:val="28"/>
          <w:szCs w:val="28"/>
          <w:lang w:val="uk-UA"/>
        </w:rPr>
        <w:t xml:space="preserve"> перший </w:t>
      </w:r>
      <w:r w:rsidRPr="00360D67"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>;</w:t>
      </w:r>
    </w:p>
    <w:p w:rsidR="00CD140F" w:rsidRPr="00360D67" w:rsidRDefault="00CD140F" w:rsidP="008B69C1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Христенко О.С., заступник міського голови з фінансово-економічних питань,</w:t>
      </w:r>
    </w:p>
    <w:p w:rsidR="00CD140F" w:rsidRPr="00360D67" w:rsidRDefault="00CD140F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Кубицький В.К.,  керуючий справами виконавчого комітету,</w:t>
      </w:r>
    </w:p>
    <w:p w:rsidR="00CD140F" w:rsidRPr="00360D67" w:rsidRDefault="00CD140F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Зубрич Г.П.</w:t>
      </w:r>
      <w:r>
        <w:rPr>
          <w:sz w:val="28"/>
          <w:szCs w:val="28"/>
          <w:lang w:val="uk-UA"/>
        </w:rPr>
        <w:t>,</w:t>
      </w:r>
    </w:p>
    <w:p w:rsidR="00CD140F" w:rsidRPr="00360D67" w:rsidRDefault="00CD140F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Крамін Д.В.,</w:t>
      </w:r>
    </w:p>
    <w:p w:rsidR="00CD140F" w:rsidRPr="00360D67" w:rsidRDefault="00CD140F" w:rsidP="00360D67">
      <w:pPr>
        <w:rPr>
          <w:sz w:val="28"/>
          <w:szCs w:val="28"/>
          <w:lang w:val="uk-UA"/>
        </w:rPr>
      </w:pPr>
      <w:r w:rsidRPr="00CC5E23">
        <w:rPr>
          <w:sz w:val="28"/>
          <w:szCs w:val="28"/>
          <w:lang w:val="uk-UA"/>
        </w:rPr>
        <w:t>Шевцова Л.В</w:t>
      </w:r>
      <w:r>
        <w:rPr>
          <w:sz w:val="28"/>
          <w:szCs w:val="28"/>
          <w:lang w:val="uk-UA"/>
        </w:rPr>
        <w:t>.,</w:t>
      </w:r>
    </w:p>
    <w:p w:rsidR="00CD140F" w:rsidRPr="00360D67" w:rsidRDefault="00CD140F" w:rsidP="0052748A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Шаповалова Л.В.,</w:t>
      </w:r>
    </w:p>
    <w:p w:rsidR="00CD140F" w:rsidRDefault="00CD140F" w:rsidP="001530EC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Кантемир О.О.</w:t>
      </w:r>
      <w:r>
        <w:rPr>
          <w:sz w:val="28"/>
          <w:szCs w:val="28"/>
          <w:lang w:val="uk-UA"/>
        </w:rPr>
        <w:t>,</w:t>
      </w:r>
    </w:p>
    <w:p w:rsidR="00CD140F" w:rsidRDefault="00CD140F" w:rsidP="001530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Беделов Б.А.,</w:t>
      </w:r>
    </w:p>
    <w:p w:rsidR="00CD140F" w:rsidRDefault="00CD140F" w:rsidP="001530EC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4C726F">
        <w:rPr>
          <w:sz w:val="28"/>
          <w:szCs w:val="28"/>
          <w:lang w:val="uk-UA"/>
        </w:rPr>
        <w:t>Бережний І.С.,</w:t>
      </w:r>
    </w:p>
    <w:p w:rsidR="00CD140F" w:rsidRDefault="00CD140F" w:rsidP="001530EC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Тітаренко В.В.,</w:t>
      </w:r>
    </w:p>
    <w:p w:rsidR="00CD140F" w:rsidRPr="00360D67" w:rsidRDefault="00CD140F" w:rsidP="008B69C1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Приходченко І.С.,</w:t>
      </w:r>
    </w:p>
    <w:p w:rsidR="00CD140F" w:rsidRDefault="00CD140F" w:rsidP="00360D67">
      <w:pPr>
        <w:rPr>
          <w:sz w:val="28"/>
          <w:szCs w:val="28"/>
          <w:lang w:val="uk-UA"/>
        </w:rPr>
      </w:pPr>
    </w:p>
    <w:p w:rsidR="00CD140F" w:rsidRPr="00360D67" w:rsidRDefault="00CD140F" w:rsidP="00360D67">
      <w:pPr>
        <w:rPr>
          <w:sz w:val="28"/>
          <w:szCs w:val="28"/>
          <w:lang w:val="uk-UA"/>
        </w:rPr>
      </w:pPr>
      <w:r w:rsidRPr="00360D67">
        <w:rPr>
          <w:sz w:val="28"/>
          <w:szCs w:val="28"/>
          <w:lang w:val="uk-UA"/>
        </w:rPr>
        <w:t>Відсутні:</w:t>
      </w:r>
    </w:p>
    <w:p w:rsidR="00CD140F" w:rsidRDefault="00CD140F" w:rsidP="00F10F30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 w:rsidRPr="00CC5E23">
        <w:rPr>
          <w:sz w:val="28"/>
          <w:szCs w:val="28"/>
          <w:lang w:val="uk-UA"/>
        </w:rPr>
        <w:t>Однокозова Т.І.,</w:t>
      </w:r>
    </w:p>
    <w:p w:rsidR="00CD140F" w:rsidRDefault="00CD140F" w:rsidP="006F3005">
      <w:pPr>
        <w:shd w:val="clear" w:color="auto" w:fill="FFFFFF"/>
        <w:spacing w:line="276" w:lineRule="auto"/>
        <w:ind w:left="1560" w:right="5" w:hanging="1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Ходарєв В.Я.,</w:t>
      </w:r>
    </w:p>
    <w:p w:rsidR="00CD140F" w:rsidRPr="00360D67" w:rsidRDefault="00CD140F" w:rsidP="008B69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Леунова В.В.,</w:t>
      </w:r>
    </w:p>
    <w:p w:rsidR="00CD140F" w:rsidRDefault="00CD140F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</w:p>
    <w:p w:rsidR="00CD140F" w:rsidRDefault="00CD140F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</w:t>
      </w:r>
      <w:r w:rsidRPr="00360D67">
        <w:rPr>
          <w:sz w:val="28"/>
          <w:szCs w:val="28"/>
          <w:lang w:val="uk-UA"/>
        </w:rPr>
        <w:t>Про затвердження порядку денного</w:t>
      </w:r>
      <w:r>
        <w:rPr>
          <w:sz w:val="28"/>
          <w:szCs w:val="28"/>
          <w:lang w:val="uk-UA"/>
        </w:rPr>
        <w:t xml:space="preserve"> позачергового</w:t>
      </w:r>
      <w:r w:rsidRPr="00360D67">
        <w:rPr>
          <w:sz w:val="28"/>
          <w:szCs w:val="28"/>
          <w:lang w:val="uk-UA"/>
        </w:rPr>
        <w:t xml:space="preserve"> засідання виконавчого комітету міської ради </w:t>
      </w:r>
      <w:r>
        <w:rPr>
          <w:sz w:val="28"/>
          <w:szCs w:val="28"/>
          <w:lang w:val="uk-UA"/>
        </w:rPr>
        <w:t>–</w:t>
      </w:r>
      <w:r w:rsidRPr="0052748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виконуючу обов’язки міського голови Бондаренко К.І., </w:t>
      </w:r>
      <w:r w:rsidRPr="00360D6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а</w:t>
      </w:r>
      <w:r w:rsidRPr="00360D67">
        <w:rPr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 xml:space="preserve">ла присутніх із порядком денним та проінформувала, що проекти рішень  запропоновані для розгляду на позачерговому засіданні виконавчого комітету, відносяться до категорії </w:t>
      </w:r>
      <w:r w:rsidRPr="00727302">
        <w:rPr>
          <w:sz w:val="28"/>
          <w:szCs w:val="28"/>
          <w:lang w:val="uk-UA"/>
        </w:rPr>
        <w:t xml:space="preserve"> питань, які містять інформацію про факти, що загрожують життю, здоров’ю або майну осіб, а також заходів, що сприяють запобіганню таких фактів</w:t>
      </w:r>
      <w:r>
        <w:rPr>
          <w:sz w:val="28"/>
          <w:szCs w:val="28"/>
          <w:lang w:val="uk-UA"/>
        </w:rPr>
        <w:t xml:space="preserve"> та підлягають негайному оприлюдненню.</w:t>
      </w:r>
      <w:r w:rsidRPr="00520F66">
        <w:rPr>
          <w:b/>
          <w:sz w:val="28"/>
          <w:szCs w:val="28"/>
          <w:lang w:val="uk-UA"/>
        </w:rPr>
        <w:t xml:space="preserve"> </w:t>
      </w:r>
    </w:p>
    <w:p w:rsidR="00CD140F" w:rsidRDefault="00CD140F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bCs/>
          <w:sz w:val="28"/>
          <w:szCs w:val="28"/>
          <w:lang w:val="uk-UA"/>
        </w:rPr>
      </w:pPr>
    </w:p>
    <w:p w:rsidR="00CD140F" w:rsidRPr="00EC59BB" w:rsidRDefault="00CD140F" w:rsidP="00EC59BB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Запропонувала проголосувати за порядок денний.</w:t>
      </w:r>
    </w:p>
    <w:p w:rsidR="00CD140F" w:rsidRDefault="00CD140F" w:rsidP="00E462D7">
      <w:pPr>
        <w:spacing w:line="276" w:lineRule="auto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ГОЛОСУВАЛИ:  « за»  - одноголосно.</w:t>
      </w:r>
    </w:p>
    <w:p w:rsidR="00CD140F" w:rsidRDefault="00CD140F" w:rsidP="00E462D7">
      <w:pPr>
        <w:spacing w:line="276" w:lineRule="auto"/>
        <w:rPr>
          <w:sz w:val="28"/>
          <w:szCs w:val="28"/>
          <w:lang w:val="uk-UA"/>
        </w:rPr>
      </w:pPr>
    </w:p>
    <w:p w:rsidR="00CD140F" w:rsidRDefault="00CD140F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  <w:r w:rsidRPr="00E462D7">
        <w:rPr>
          <w:sz w:val="28"/>
          <w:szCs w:val="28"/>
          <w:lang w:val="uk-UA"/>
        </w:rPr>
        <w:t>ВИРІШИЛИ:</w:t>
      </w:r>
      <w:r w:rsidRPr="00360D67">
        <w:t xml:space="preserve"> </w:t>
      </w:r>
      <w:r w:rsidRPr="00360D67">
        <w:rPr>
          <w:sz w:val="28"/>
          <w:szCs w:val="28"/>
          <w:lang w:val="uk-UA"/>
        </w:rPr>
        <w:t xml:space="preserve">Рішення № </w:t>
      </w:r>
      <w:r>
        <w:rPr>
          <w:sz w:val="28"/>
          <w:szCs w:val="28"/>
          <w:lang w:val="uk-UA"/>
        </w:rPr>
        <w:t>155</w:t>
      </w:r>
      <w:r w:rsidRPr="00E462D7">
        <w:rPr>
          <w:sz w:val="28"/>
          <w:szCs w:val="28"/>
          <w:lang w:val="uk-UA"/>
        </w:rPr>
        <w:t xml:space="preserve"> </w:t>
      </w:r>
      <w:r w:rsidRPr="00360D67">
        <w:rPr>
          <w:sz w:val="28"/>
          <w:szCs w:val="28"/>
          <w:lang w:val="uk-UA"/>
        </w:rPr>
        <w:t>«Про затвердження порядку денного</w:t>
      </w:r>
      <w:r>
        <w:rPr>
          <w:sz w:val="28"/>
          <w:szCs w:val="28"/>
          <w:lang w:val="uk-UA"/>
        </w:rPr>
        <w:t xml:space="preserve"> позачергового</w:t>
      </w:r>
      <w:r w:rsidRPr="00360D67">
        <w:rPr>
          <w:sz w:val="28"/>
          <w:szCs w:val="28"/>
          <w:lang w:val="uk-UA"/>
        </w:rPr>
        <w:t xml:space="preserve"> засідання виконавчого комітету міської ради»</w:t>
      </w:r>
      <w:r>
        <w:rPr>
          <w:sz w:val="28"/>
          <w:szCs w:val="28"/>
          <w:lang w:val="uk-UA"/>
        </w:rPr>
        <w:t xml:space="preserve"> </w:t>
      </w:r>
      <w:r w:rsidRPr="00360D67">
        <w:rPr>
          <w:sz w:val="28"/>
          <w:szCs w:val="28"/>
          <w:lang w:val="uk-UA"/>
        </w:rPr>
        <w:t>- прийняти, додається.</w:t>
      </w:r>
    </w:p>
    <w:p w:rsidR="00CD140F" w:rsidRDefault="00CD140F" w:rsidP="00360D67">
      <w:pPr>
        <w:shd w:val="clear" w:color="auto" w:fill="FFFFFF"/>
        <w:spacing w:line="276" w:lineRule="auto"/>
        <w:ind w:right="5"/>
        <w:jc w:val="both"/>
        <w:rPr>
          <w:sz w:val="28"/>
          <w:szCs w:val="28"/>
          <w:lang w:val="uk-UA"/>
        </w:rPr>
      </w:pPr>
    </w:p>
    <w:p w:rsidR="00CD140F" w:rsidRPr="0029214E" w:rsidRDefault="00CD140F" w:rsidP="00DB1A1E">
      <w:pPr>
        <w:spacing w:line="276" w:lineRule="auto"/>
        <w:jc w:val="both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</w:t>
      </w:r>
      <w:r w:rsidRPr="002043DA">
        <w:rPr>
          <w:sz w:val="28"/>
          <w:szCs w:val="28"/>
          <w:lang w:val="uk-UA"/>
        </w:rPr>
        <w:t xml:space="preserve"> </w:t>
      </w:r>
      <w:r w:rsidRPr="009C0FA1">
        <w:rPr>
          <w:sz w:val="28"/>
          <w:szCs w:val="28"/>
          <w:lang w:val="uk-UA"/>
        </w:rPr>
        <w:t xml:space="preserve"> </w:t>
      </w:r>
      <w:r w:rsidRPr="008B69C1">
        <w:rPr>
          <w:bCs/>
          <w:sz w:val="28"/>
          <w:szCs w:val="28"/>
          <w:lang w:val="uk-UA"/>
        </w:rPr>
        <w:t>Про затвердження кошторисної частини проектної документації  по робочому проекту «Капітальний ремонт бігової доріжки комплексу стадіону«Авангард»,розташованого за адресою: вул.Сумський шлях,106,  м.Дергачі, Дергачівського району,  Харківської області»</w:t>
      </w:r>
      <w:r>
        <w:rPr>
          <w:bCs/>
          <w:sz w:val="28"/>
          <w:szCs w:val="28"/>
          <w:lang w:val="uk-UA"/>
        </w:rPr>
        <w:t>,</w:t>
      </w:r>
      <w:r w:rsidRPr="0029214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Христенко О.С.- заступника міського голови з фінансово-економічних питань.</w:t>
      </w:r>
    </w:p>
    <w:p w:rsidR="00CD140F" w:rsidRPr="00F02185" w:rsidRDefault="00CD140F" w:rsidP="00E462D7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CD140F" w:rsidRDefault="00CD140F" w:rsidP="00FB44A8">
      <w:pPr>
        <w:ind w:left="567"/>
        <w:jc w:val="both"/>
        <w:rPr>
          <w:sz w:val="28"/>
          <w:szCs w:val="28"/>
          <w:lang w:val="uk-UA"/>
        </w:rPr>
      </w:pPr>
    </w:p>
    <w:p w:rsidR="00CD140F" w:rsidRDefault="00CD140F" w:rsidP="00DB1A1E">
      <w:pPr>
        <w:spacing w:line="276" w:lineRule="auto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 xml:space="preserve">ВИРІШИЛИ:   Рішення </w:t>
      </w:r>
      <w:r>
        <w:rPr>
          <w:sz w:val="28"/>
          <w:szCs w:val="28"/>
          <w:lang w:val="uk-UA"/>
        </w:rPr>
        <w:t>№ 156 «</w:t>
      </w:r>
      <w:r w:rsidRPr="008B69C1">
        <w:rPr>
          <w:bCs/>
          <w:sz w:val="28"/>
          <w:szCs w:val="28"/>
          <w:lang w:val="uk-UA"/>
        </w:rPr>
        <w:t>Про затвердження кошторисної частини проектної документації  по робочому проекту «Капітальний ремонт бігової доріжки комплексу стадіону«Авангард»,розташованого за адресою: вул.Сумський шлях,106,  м.Дергачі, Дергачівського району,  Харківської області</w:t>
      </w:r>
      <w:r w:rsidRPr="0052748A">
        <w:rPr>
          <w:sz w:val="28"/>
          <w:szCs w:val="28"/>
          <w:lang w:val="uk-UA"/>
        </w:rPr>
        <w:t>»</w:t>
      </w:r>
      <w:r w:rsidRPr="00CC5E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прийняти, додається. </w:t>
      </w:r>
    </w:p>
    <w:p w:rsidR="00CD140F" w:rsidRPr="00C12384" w:rsidRDefault="00CD140F" w:rsidP="00C12384">
      <w:pPr>
        <w:shd w:val="clear" w:color="auto" w:fill="FFFFFF"/>
        <w:tabs>
          <w:tab w:val="left" w:pos="10035"/>
        </w:tabs>
        <w:ind w:right="-30"/>
        <w:jc w:val="both"/>
        <w:rPr>
          <w:bCs/>
          <w:sz w:val="28"/>
          <w:szCs w:val="28"/>
          <w:lang w:val="uk-UA"/>
        </w:rPr>
      </w:pPr>
    </w:p>
    <w:p w:rsidR="00CD140F" w:rsidRPr="0029214E" w:rsidRDefault="00CD140F" w:rsidP="008B69C1">
      <w:pPr>
        <w:spacing w:line="276" w:lineRule="auto"/>
        <w:jc w:val="both"/>
        <w:rPr>
          <w:sz w:val="28"/>
          <w:szCs w:val="28"/>
          <w:lang w:val="uk-UA"/>
        </w:rPr>
      </w:pPr>
      <w:r w:rsidRPr="00781240">
        <w:rPr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>:</w:t>
      </w:r>
      <w:r w:rsidRPr="008B69C1">
        <w:rPr>
          <w:bCs/>
          <w:sz w:val="28"/>
          <w:szCs w:val="28"/>
          <w:lang w:val="uk-UA"/>
        </w:rPr>
        <w:t xml:space="preserve"> Про затвердження кошторисної частини проектної документації (позитивний) по робочому проекту«Капітальний ремонт трибуни та підтрибунних приміщень з обладнанням навісу комплексу стадіону «Авангард» розташованого за адресою: вул.Сумський шлях,106,  м.Дергачі, Дергачівського району,  Харківської області».Коригування</w:t>
      </w:r>
      <w:r>
        <w:rPr>
          <w:bCs/>
          <w:sz w:val="28"/>
          <w:szCs w:val="28"/>
          <w:lang w:val="uk-UA"/>
        </w:rPr>
        <w:t xml:space="preserve">», </w:t>
      </w:r>
      <w:r w:rsidRPr="008B69C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Христенко О.С.- заступника міського голови з фінансово-економічних питань.</w:t>
      </w:r>
    </w:p>
    <w:p w:rsidR="00CD140F" w:rsidRPr="00F02185" w:rsidRDefault="00CD140F" w:rsidP="006F3005">
      <w:pPr>
        <w:spacing w:line="276" w:lineRule="auto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ГОЛОСУВАЛИ:  «за» - одноголосно.</w:t>
      </w:r>
    </w:p>
    <w:p w:rsidR="00CD140F" w:rsidRDefault="00CD140F" w:rsidP="006F3005">
      <w:pPr>
        <w:ind w:left="567"/>
        <w:jc w:val="both"/>
        <w:rPr>
          <w:sz w:val="28"/>
          <w:szCs w:val="28"/>
          <w:lang w:val="uk-UA"/>
        </w:rPr>
      </w:pPr>
    </w:p>
    <w:p w:rsidR="00CD140F" w:rsidRDefault="00CD140F" w:rsidP="006F3005">
      <w:pPr>
        <w:spacing w:line="276" w:lineRule="auto"/>
        <w:jc w:val="both"/>
        <w:rPr>
          <w:sz w:val="28"/>
          <w:szCs w:val="28"/>
          <w:lang w:val="uk-UA"/>
        </w:rPr>
      </w:pPr>
      <w:r w:rsidRPr="00F02185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 </w:t>
      </w:r>
      <w:r w:rsidRPr="00F02185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№ 157 «</w:t>
      </w:r>
      <w:r w:rsidRPr="008B69C1">
        <w:rPr>
          <w:bCs/>
          <w:sz w:val="28"/>
          <w:szCs w:val="28"/>
          <w:lang w:val="uk-UA"/>
        </w:rPr>
        <w:t>Про затвердження кошторисної частини проектної документації (позитивний) по робочому проекту«Капітальний ремонт трибуни та підтрибунних приміщень з обладнанням навісу комплексу стадіону «Авангард» розташованого за адресою: вул.Сумський шлях,106,  м.Дергачі, Дергачівського району,  Харківської області».Коригування</w:t>
      </w:r>
      <w:r w:rsidRPr="0052748A">
        <w:rPr>
          <w:sz w:val="28"/>
          <w:szCs w:val="28"/>
          <w:lang w:val="uk-UA"/>
        </w:rPr>
        <w:t>»</w:t>
      </w:r>
      <w:r w:rsidRPr="00CC5E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прийняти, додається. </w:t>
      </w:r>
    </w:p>
    <w:p w:rsidR="00CD140F" w:rsidRDefault="00CD140F" w:rsidP="00EC5FC5">
      <w:pPr>
        <w:jc w:val="both"/>
        <w:rPr>
          <w:sz w:val="28"/>
          <w:szCs w:val="28"/>
          <w:lang w:val="uk-UA"/>
        </w:rPr>
      </w:pPr>
    </w:p>
    <w:p w:rsidR="00CD140F" w:rsidRDefault="00CD140F" w:rsidP="00385D9F">
      <w:pPr>
        <w:jc w:val="both"/>
        <w:rPr>
          <w:sz w:val="28"/>
          <w:szCs w:val="28"/>
          <w:lang w:val="uk-UA"/>
        </w:rPr>
      </w:pPr>
    </w:p>
    <w:p w:rsidR="00CD140F" w:rsidRPr="00455DEB" w:rsidRDefault="00CD140F" w:rsidP="001530EC">
      <w:pPr>
        <w:shd w:val="clear" w:color="auto" w:fill="FFFFFF"/>
        <w:ind w:right="5"/>
        <w:rPr>
          <w:sz w:val="28"/>
          <w:szCs w:val="28"/>
          <w:lang w:val="uk-UA"/>
        </w:rPr>
      </w:pPr>
      <w:r>
        <w:rPr>
          <w:sz w:val="28"/>
          <w:szCs w:val="28"/>
        </w:rPr>
        <w:t>Виконуюча обов‘язки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Дергачівського </w:t>
      </w:r>
      <w:r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</w:rPr>
        <w:t>К.І.Бондаренко</w:t>
      </w:r>
      <w:r>
        <w:rPr>
          <w:sz w:val="28"/>
          <w:szCs w:val="28"/>
          <w:lang w:val="uk-UA"/>
        </w:rPr>
        <w:t xml:space="preserve">  </w:t>
      </w:r>
    </w:p>
    <w:p w:rsidR="00CD140F" w:rsidRPr="00785D73" w:rsidRDefault="00CD140F" w:rsidP="001530EC">
      <w:pPr>
        <w:shd w:val="clear" w:color="auto" w:fill="FFFFFF"/>
        <w:ind w:right="5"/>
        <w:rPr>
          <w:sz w:val="28"/>
          <w:szCs w:val="28"/>
        </w:rPr>
      </w:pPr>
      <w:r>
        <w:rPr>
          <w:sz w:val="28"/>
          <w:szCs w:val="28"/>
        </w:rPr>
        <w:t>міського голови,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секретар ради</w:t>
      </w:r>
      <w:r w:rsidRPr="001B2A74">
        <w:rPr>
          <w:sz w:val="28"/>
          <w:szCs w:val="28"/>
        </w:rPr>
        <w:t xml:space="preserve">  </w:t>
      </w:r>
      <w:r w:rsidRPr="001B2A74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</w:t>
      </w:r>
    </w:p>
    <w:p w:rsidR="00CD140F" w:rsidRPr="00385D9F" w:rsidRDefault="00CD140F" w:rsidP="005E16CA">
      <w:pPr>
        <w:spacing w:line="276" w:lineRule="auto"/>
        <w:rPr>
          <w:sz w:val="28"/>
          <w:szCs w:val="28"/>
          <w:lang w:val="uk-UA"/>
        </w:rPr>
      </w:pPr>
    </w:p>
    <w:sectPr w:rsidR="00CD140F" w:rsidRPr="00385D9F" w:rsidSect="00D459FC">
      <w:pgSz w:w="11906" w:h="16838"/>
      <w:pgMar w:top="1134" w:right="39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259"/>
    <w:multiLevelType w:val="hybridMultilevel"/>
    <w:tmpl w:val="0AD03DFA"/>
    <w:lvl w:ilvl="0" w:tplc="BA20029A">
      <w:start w:val="2"/>
      <w:numFmt w:val="decimal"/>
      <w:lvlText w:val="%1."/>
      <w:lvlJc w:val="left"/>
      <w:pPr>
        <w:ind w:left="2136" w:hanging="360"/>
      </w:pPr>
      <w:rPr>
        <w:rFonts w:ascii="Calibri" w:hAnsi="Calibri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>
    <w:nsid w:val="7939592D"/>
    <w:multiLevelType w:val="hybridMultilevel"/>
    <w:tmpl w:val="5CB4DA42"/>
    <w:lvl w:ilvl="0" w:tplc="81D2F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6AE"/>
    <w:rsid w:val="000035E9"/>
    <w:rsid w:val="00003ADE"/>
    <w:rsid w:val="00005CFB"/>
    <w:rsid w:val="00010C2A"/>
    <w:rsid w:val="00011ED9"/>
    <w:rsid w:val="00014610"/>
    <w:rsid w:val="00014A34"/>
    <w:rsid w:val="00021076"/>
    <w:rsid w:val="00030239"/>
    <w:rsid w:val="00031EB3"/>
    <w:rsid w:val="000336D8"/>
    <w:rsid w:val="00034184"/>
    <w:rsid w:val="00036504"/>
    <w:rsid w:val="00043097"/>
    <w:rsid w:val="000446D2"/>
    <w:rsid w:val="00045861"/>
    <w:rsid w:val="00051D15"/>
    <w:rsid w:val="00051E94"/>
    <w:rsid w:val="00055110"/>
    <w:rsid w:val="00057206"/>
    <w:rsid w:val="000650BA"/>
    <w:rsid w:val="000672DE"/>
    <w:rsid w:val="000717A4"/>
    <w:rsid w:val="00075812"/>
    <w:rsid w:val="00077E21"/>
    <w:rsid w:val="00092C64"/>
    <w:rsid w:val="00094F87"/>
    <w:rsid w:val="00095052"/>
    <w:rsid w:val="00095519"/>
    <w:rsid w:val="00096D24"/>
    <w:rsid w:val="000A025D"/>
    <w:rsid w:val="000A0E99"/>
    <w:rsid w:val="000A6BB6"/>
    <w:rsid w:val="000B005D"/>
    <w:rsid w:val="000B14EF"/>
    <w:rsid w:val="000B1DA3"/>
    <w:rsid w:val="000B330D"/>
    <w:rsid w:val="000B4B1D"/>
    <w:rsid w:val="000C0CA5"/>
    <w:rsid w:val="000C4E65"/>
    <w:rsid w:val="000C5E7E"/>
    <w:rsid w:val="000E0B19"/>
    <w:rsid w:val="000E32B2"/>
    <w:rsid w:val="000E7C9B"/>
    <w:rsid w:val="000F2D9C"/>
    <w:rsid w:val="000F559B"/>
    <w:rsid w:val="00101A45"/>
    <w:rsid w:val="00106FBB"/>
    <w:rsid w:val="00111762"/>
    <w:rsid w:val="00116110"/>
    <w:rsid w:val="00116BBE"/>
    <w:rsid w:val="0012603E"/>
    <w:rsid w:val="00127A44"/>
    <w:rsid w:val="001304FC"/>
    <w:rsid w:val="00130CB6"/>
    <w:rsid w:val="00132713"/>
    <w:rsid w:val="0013519B"/>
    <w:rsid w:val="001409DE"/>
    <w:rsid w:val="00147AB3"/>
    <w:rsid w:val="001530EC"/>
    <w:rsid w:val="00153450"/>
    <w:rsid w:val="00153AF3"/>
    <w:rsid w:val="00166E67"/>
    <w:rsid w:val="00167132"/>
    <w:rsid w:val="001728C2"/>
    <w:rsid w:val="00173E20"/>
    <w:rsid w:val="001912FE"/>
    <w:rsid w:val="001931BE"/>
    <w:rsid w:val="0019600C"/>
    <w:rsid w:val="001A3963"/>
    <w:rsid w:val="001A65F8"/>
    <w:rsid w:val="001A703C"/>
    <w:rsid w:val="001B2746"/>
    <w:rsid w:val="001B2A74"/>
    <w:rsid w:val="001B7BFC"/>
    <w:rsid w:val="001C001D"/>
    <w:rsid w:val="001C6C37"/>
    <w:rsid w:val="001C6F5D"/>
    <w:rsid w:val="001D0F16"/>
    <w:rsid w:val="001D7445"/>
    <w:rsid w:val="001E09BA"/>
    <w:rsid w:val="001F3581"/>
    <w:rsid w:val="001F48D1"/>
    <w:rsid w:val="001F77D7"/>
    <w:rsid w:val="001F7F35"/>
    <w:rsid w:val="00200B25"/>
    <w:rsid w:val="00201C2C"/>
    <w:rsid w:val="002043DA"/>
    <w:rsid w:val="00206C9E"/>
    <w:rsid w:val="00207F2A"/>
    <w:rsid w:val="00210217"/>
    <w:rsid w:val="00211CA4"/>
    <w:rsid w:val="00214112"/>
    <w:rsid w:val="00215ADB"/>
    <w:rsid w:val="0021659A"/>
    <w:rsid w:val="0021662C"/>
    <w:rsid w:val="002207A3"/>
    <w:rsid w:val="00222A5A"/>
    <w:rsid w:val="00225FAA"/>
    <w:rsid w:val="00237FAB"/>
    <w:rsid w:val="0024107D"/>
    <w:rsid w:val="00250C62"/>
    <w:rsid w:val="002522FE"/>
    <w:rsid w:val="00255253"/>
    <w:rsid w:val="00257A12"/>
    <w:rsid w:val="00257DEC"/>
    <w:rsid w:val="002630E6"/>
    <w:rsid w:val="00265A10"/>
    <w:rsid w:val="00271609"/>
    <w:rsid w:val="0027784B"/>
    <w:rsid w:val="00277BFF"/>
    <w:rsid w:val="00290639"/>
    <w:rsid w:val="0029214E"/>
    <w:rsid w:val="00292981"/>
    <w:rsid w:val="002A28C8"/>
    <w:rsid w:val="002A69BE"/>
    <w:rsid w:val="002A6BA1"/>
    <w:rsid w:val="002B12B4"/>
    <w:rsid w:val="002B1778"/>
    <w:rsid w:val="002B3861"/>
    <w:rsid w:val="002B5A37"/>
    <w:rsid w:val="002C1F80"/>
    <w:rsid w:val="002C467C"/>
    <w:rsid w:val="002C5149"/>
    <w:rsid w:val="002D433D"/>
    <w:rsid w:val="002D4668"/>
    <w:rsid w:val="002D59C2"/>
    <w:rsid w:val="002E713D"/>
    <w:rsid w:val="002E784B"/>
    <w:rsid w:val="00300D44"/>
    <w:rsid w:val="0030687E"/>
    <w:rsid w:val="00312570"/>
    <w:rsid w:val="003128E2"/>
    <w:rsid w:val="00314A3D"/>
    <w:rsid w:val="00315192"/>
    <w:rsid w:val="003217F5"/>
    <w:rsid w:val="00324723"/>
    <w:rsid w:val="00330486"/>
    <w:rsid w:val="003340E5"/>
    <w:rsid w:val="00335A4A"/>
    <w:rsid w:val="0034533F"/>
    <w:rsid w:val="0035305E"/>
    <w:rsid w:val="00360D67"/>
    <w:rsid w:val="00361DD2"/>
    <w:rsid w:val="00363564"/>
    <w:rsid w:val="00363CF7"/>
    <w:rsid w:val="00380452"/>
    <w:rsid w:val="00385D9F"/>
    <w:rsid w:val="00387716"/>
    <w:rsid w:val="0039059C"/>
    <w:rsid w:val="00391199"/>
    <w:rsid w:val="003A45F0"/>
    <w:rsid w:val="003A7165"/>
    <w:rsid w:val="003A7AED"/>
    <w:rsid w:val="003A7CC7"/>
    <w:rsid w:val="003B13B2"/>
    <w:rsid w:val="003B1E16"/>
    <w:rsid w:val="003B6992"/>
    <w:rsid w:val="003C1356"/>
    <w:rsid w:val="003C1EFE"/>
    <w:rsid w:val="003D261B"/>
    <w:rsid w:val="003D4828"/>
    <w:rsid w:val="003D6654"/>
    <w:rsid w:val="003E0FF0"/>
    <w:rsid w:val="003E3ADA"/>
    <w:rsid w:val="003E5A60"/>
    <w:rsid w:val="003F0484"/>
    <w:rsid w:val="003F18FD"/>
    <w:rsid w:val="003F421B"/>
    <w:rsid w:val="003F55DF"/>
    <w:rsid w:val="00403C63"/>
    <w:rsid w:val="00403EAC"/>
    <w:rsid w:val="0041203D"/>
    <w:rsid w:val="0041397E"/>
    <w:rsid w:val="0041567D"/>
    <w:rsid w:val="00417B1A"/>
    <w:rsid w:val="004207F4"/>
    <w:rsid w:val="00423D09"/>
    <w:rsid w:val="00431F72"/>
    <w:rsid w:val="00443DA3"/>
    <w:rsid w:val="00447404"/>
    <w:rsid w:val="00455DEB"/>
    <w:rsid w:val="00456AF8"/>
    <w:rsid w:val="00460D5A"/>
    <w:rsid w:val="00470904"/>
    <w:rsid w:val="004715E0"/>
    <w:rsid w:val="004774AD"/>
    <w:rsid w:val="0048623E"/>
    <w:rsid w:val="00493FCA"/>
    <w:rsid w:val="004A2313"/>
    <w:rsid w:val="004C0C21"/>
    <w:rsid w:val="004C19DF"/>
    <w:rsid w:val="004C726F"/>
    <w:rsid w:val="004D2140"/>
    <w:rsid w:val="004D3778"/>
    <w:rsid w:val="004E5A2B"/>
    <w:rsid w:val="004E745B"/>
    <w:rsid w:val="004F2D6F"/>
    <w:rsid w:val="004F3055"/>
    <w:rsid w:val="004F515C"/>
    <w:rsid w:val="004F7DDB"/>
    <w:rsid w:val="0050149D"/>
    <w:rsid w:val="00502A27"/>
    <w:rsid w:val="005036FD"/>
    <w:rsid w:val="005051BB"/>
    <w:rsid w:val="00506031"/>
    <w:rsid w:val="00507AD8"/>
    <w:rsid w:val="00514AD0"/>
    <w:rsid w:val="00515DAA"/>
    <w:rsid w:val="00517775"/>
    <w:rsid w:val="00520B8E"/>
    <w:rsid w:val="00520F66"/>
    <w:rsid w:val="00524B67"/>
    <w:rsid w:val="00525D95"/>
    <w:rsid w:val="0052748A"/>
    <w:rsid w:val="0053070E"/>
    <w:rsid w:val="0053356B"/>
    <w:rsid w:val="00534D17"/>
    <w:rsid w:val="0053651F"/>
    <w:rsid w:val="00541B20"/>
    <w:rsid w:val="00545DCB"/>
    <w:rsid w:val="00552090"/>
    <w:rsid w:val="00554D5B"/>
    <w:rsid w:val="005623BF"/>
    <w:rsid w:val="0056565E"/>
    <w:rsid w:val="0058172A"/>
    <w:rsid w:val="00587F7D"/>
    <w:rsid w:val="0059326B"/>
    <w:rsid w:val="00596193"/>
    <w:rsid w:val="005A219A"/>
    <w:rsid w:val="005A3173"/>
    <w:rsid w:val="005A5C89"/>
    <w:rsid w:val="005B0249"/>
    <w:rsid w:val="005B3533"/>
    <w:rsid w:val="005B5964"/>
    <w:rsid w:val="005B6E3D"/>
    <w:rsid w:val="005C0D75"/>
    <w:rsid w:val="005C4668"/>
    <w:rsid w:val="005D5A5D"/>
    <w:rsid w:val="005E0BC9"/>
    <w:rsid w:val="005E16CA"/>
    <w:rsid w:val="005E1820"/>
    <w:rsid w:val="005E2E52"/>
    <w:rsid w:val="005E44D5"/>
    <w:rsid w:val="005E66AE"/>
    <w:rsid w:val="005E72B6"/>
    <w:rsid w:val="005F02C6"/>
    <w:rsid w:val="005F04EC"/>
    <w:rsid w:val="005F4AE4"/>
    <w:rsid w:val="005F573A"/>
    <w:rsid w:val="00601907"/>
    <w:rsid w:val="0060360A"/>
    <w:rsid w:val="00606037"/>
    <w:rsid w:val="00613B59"/>
    <w:rsid w:val="006143CF"/>
    <w:rsid w:val="006229A8"/>
    <w:rsid w:val="00622AC3"/>
    <w:rsid w:val="006246DD"/>
    <w:rsid w:val="00624E32"/>
    <w:rsid w:val="00627F0E"/>
    <w:rsid w:val="00636298"/>
    <w:rsid w:val="00643FFE"/>
    <w:rsid w:val="00647308"/>
    <w:rsid w:val="00650E8B"/>
    <w:rsid w:val="00653768"/>
    <w:rsid w:val="00655A85"/>
    <w:rsid w:val="00662FA9"/>
    <w:rsid w:val="00665A99"/>
    <w:rsid w:val="006724BF"/>
    <w:rsid w:val="00683D1D"/>
    <w:rsid w:val="0068676F"/>
    <w:rsid w:val="00692D83"/>
    <w:rsid w:val="006963FE"/>
    <w:rsid w:val="00697404"/>
    <w:rsid w:val="0069763C"/>
    <w:rsid w:val="006A306E"/>
    <w:rsid w:val="006B5766"/>
    <w:rsid w:val="006C5628"/>
    <w:rsid w:val="006D1708"/>
    <w:rsid w:val="006D2BA7"/>
    <w:rsid w:val="006E2316"/>
    <w:rsid w:val="006E4587"/>
    <w:rsid w:val="006F3005"/>
    <w:rsid w:val="007053B1"/>
    <w:rsid w:val="00705F15"/>
    <w:rsid w:val="007105AD"/>
    <w:rsid w:val="007110D9"/>
    <w:rsid w:val="0071235B"/>
    <w:rsid w:val="00714053"/>
    <w:rsid w:val="00714FE6"/>
    <w:rsid w:val="00721922"/>
    <w:rsid w:val="007242FC"/>
    <w:rsid w:val="00724F97"/>
    <w:rsid w:val="007267FC"/>
    <w:rsid w:val="00727302"/>
    <w:rsid w:val="0072797B"/>
    <w:rsid w:val="007300D6"/>
    <w:rsid w:val="007375B5"/>
    <w:rsid w:val="00740BB6"/>
    <w:rsid w:val="007427C2"/>
    <w:rsid w:val="0074374C"/>
    <w:rsid w:val="00746928"/>
    <w:rsid w:val="00747098"/>
    <w:rsid w:val="00750AEA"/>
    <w:rsid w:val="007748BD"/>
    <w:rsid w:val="0077637E"/>
    <w:rsid w:val="00781240"/>
    <w:rsid w:val="007813F9"/>
    <w:rsid w:val="00783DC6"/>
    <w:rsid w:val="00785426"/>
    <w:rsid w:val="00785D73"/>
    <w:rsid w:val="00786468"/>
    <w:rsid w:val="007A140E"/>
    <w:rsid w:val="007A57B7"/>
    <w:rsid w:val="007B147E"/>
    <w:rsid w:val="007B49F5"/>
    <w:rsid w:val="007C1E3D"/>
    <w:rsid w:val="007C4A96"/>
    <w:rsid w:val="007C78E7"/>
    <w:rsid w:val="007E16AA"/>
    <w:rsid w:val="007E52F3"/>
    <w:rsid w:val="007E6615"/>
    <w:rsid w:val="007F1100"/>
    <w:rsid w:val="007F1214"/>
    <w:rsid w:val="007F2B55"/>
    <w:rsid w:val="007F2E51"/>
    <w:rsid w:val="007F41CC"/>
    <w:rsid w:val="00803930"/>
    <w:rsid w:val="00804A91"/>
    <w:rsid w:val="008053AD"/>
    <w:rsid w:val="00806B95"/>
    <w:rsid w:val="00810B5A"/>
    <w:rsid w:val="00812FF8"/>
    <w:rsid w:val="00817F2B"/>
    <w:rsid w:val="008253E8"/>
    <w:rsid w:val="00825F19"/>
    <w:rsid w:val="0083152A"/>
    <w:rsid w:val="00832D35"/>
    <w:rsid w:val="00834F11"/>
    <w:rsid w:val="00837749"/>
    <w:rsid w:val="00844F6E"/>
    <w:rsid w:val="00850217"/>
    <w:rsid w:val="00850398"/>
    <w:rsid w:val="00852758"/>
    <w:rsid w:val="008531A5"/>
    <w:rsid w:val="008540D5"/>
    <w:rsid w:val="008565E8"/>
    <w:rsid w:val="00857928"/>
    <w:rsid w:val="00857A18"/>
    <w:rsid w:val="00861792"/>
    <w:rsid w:val="00862C29"/>
    <w:rsid w:val="0086492F"/>
    <w:rsid w:val="00880134"/>
    <w:rsid w:val="008801C8"/>
    <w:rsid w:val="00880964"/>
    <w:rsid w:val="0088116C"/>
    <w:rsid w:val="00881562"/>
    <w:rsid w:val="0088405A"/>
    <w:rsid w:val="00884C73"/>
    <w:rsid w:val="008863D9"/>
    <w:rsid w:val="008920CF"/>
    <w:rsid w:val="008926ED"/>
    <w:rsid w:val="00894A8B"/>
    <w:rsid w:val="00897F1E"/>
    <w:rsid w:val="008A1AE5"/>
    <w:rsid w:val="008A2AA0"/>
    <w:rsid w:val="008A5D84"/>
    <w:rsid w:val="008A6CDD"/>
    <w:rsid w:val="008A7EC9"/>
    <w:rsid w:val="008B05C1"/>
    <w:rsid w:val="008B23D6"/>
    <w:rsid w:val="008B43BF"/>
    <w:rsid w:val="008B69C1"/>
    <w:rsid w:val="008C271C"/>
    <w:rsid w:val="008C4279"/>
    <w:rsid w:val="008C7E18"/>
    <w:rsid w:val="008D01C3"/>
    <w:rsid w:val="008D24CA"/>
    <w:rsid w:val="008D26D4"/>
    <w:rsid w:val="008D31C5"/>
    <w:rsid w:val="008E03C3"/>
    <w:rsid w:val="008E1A4B"/>
    <w:rsid w:val="008E7962"/>
    <w:rsid w:val="008F0CE1"/>
    <w:rsid w:val="008F3F3F"/>
    <w:rsid w:val="008F7A3C"/>
    <w:rsid w:val="009060A1"/>
    <w:rsid w:val="00915C4F"/>
    <w:rsid w:val="00915DCE"/>
    <w:rsid w:val="00920101"/>
    <w:rsid w:val="0092271B"/>
    <w:rsid w:val="009234C0"/>
    <w:rsid w:val="009249ED"/>
    <w:rsid w:val="00926D6E"/>
    <w:rsid w:val="0093212C"/>
    <w:rsid w:val="00936229"/>
    <w:rsid w:val="00940BC2"/>
    <w:rsid w:val="00943F3C"/>
    <w:rsid w:val="00946A00"/>
    <w:rsid w:val="0095219E"/>
    <w:rsid w:val="0095271A"/>
    <w:rsid w:val="00955A63"/>
    <w:rsid w:val="0096598C"/>
    <w:rsid w:val="00971421"/>
    <w:rsid w:val="009821AF"/>
    <w:rsid w:val="00985B4B"/>
    <w:rsid w:val="009860FC"/>
    <w:rsid w:val="009962D4"/>
    <w:rsid w:val="00996865"/>
    <w:rsid w:val="009A75BC"/>
    <w:rsid w:val="009B03AE"/>
    <w:rsid w:val="009B1145"/>
    <w:rsid w:val="009B18E3"/>
    <w:rsid w:val="009B7C0C"/>
    <w:rsid w:val="009C0FA1"/>
    <w:rsid w:val="009C2F9C"/>
    <w:rsid w:val="009C53ED"/>
    <w:rsid w:val="009C6365"/>
    <w:rsid w:val="009C642D"/>
    <w:rsid w:val="009D6889"/>
    <w:rsid w:val="009E327B"/>
    <w:rsid w:val="009E4943"/>
    <w:rsid w:val="009E5422"/>
    <w:rsid w:val="009E78B8"/>
    <w:rsid w:val="009F2F68"/>
    <w:rsid w:val="009F49AE"/>
    <w:rsid w:val="009F4F32"/>
    <w:rsid w:val="009F7999"/>
    <w:rsid w:val="00A046AE"/>
    <w:rsid w:val="00A046B5"/>
    <w:rsid w:val="00A04B29"/>
    <w:rsid w:val="00A16487"/>
    <w:rsid w:val="00A21EB3"/>
    <w:rsid w:val="00A21FFE"/>
    <w:rsid w:val="00A32C1B"/>
    <w:rsid w:val="00A34E8F"/>
    <w:rsid w:val="00A46825"/>
    <w:rsid w:val="00A51AE0"/>
    <w:rsid w:val="00A51CFC"/>
    <w:rsid w:val="00A56461"/>
    <w:rsid w:val="00A57B58"/>
    <w:rsid w:val="00A60F76"/>
    <w:rsid w:val="00A6375C"/>
    <w:rsid w:val="00A63C63"/>
    <w:rsid w:val="00A74D7E"/>
    <w:rsid w:val="00A76F10"/>
    <w:rsid w:val="00A80658"/>
    <w:rsid w:val="00A93804"/>
    <w:rsid w:val="00A93B22"/>
    <w:rsid w:val="00A93FDC"/>
    <w:rsid w:val="00A94F3F"/>
    <w:rsid w:val="00AA086E"/>
    <w:rsid w:val="00AA3333"/>
    <w:rsid w:val="00AA67DA"/>
    <w:rsid w:val="00AB1796"/>
    <w:rsid w:val="00AB3C27"/>
    <w:rsid w:val="00AB54E0"/>
    <w:rsid w:val="00AB6E3E"/>
    <w:rsid w:val="00AB7319"/>
    <w:rsid w:val="00AC06F8"/>
    <w:rsid w:val="00AC34F6"/>
    <w:rsid w:val="00AC55CA"/>
    <w:rsid w:val="00AD3CC9"/>
    <w:rsid w:val="00AE0AC3"/>
    <w:rsid w:val="00AF078B"/>
    <w:rsid w:val="00AF13EF"/>
    <w:rsid w:val="00AF195A"/>
    <w:rsid w:val="00AF43EA"/>
    <w:rsid w:val="00AF645C"/>
    <w:rsid w:val="00B007F7"/>
    <w:rsid w:val="00B00813"/>
    <w:rsid w:val="00B11223"/>
    <w:rsid w:val="00B21D90"/>
    <w:rsid w:val="00B233A3"/>
    <w:rsid w:val="00B23BD0"/>
    <w:rsid w:val="00B2439E"/>
    <w:rsid w:val="00B25A5E"/>
    <w:rsid w:val="00B27B8E"/>
    <w:rsid w:val="00B4282F"/>
    <w:rsid w:val="00B457C5"/>
    <w:rsid w:val="00B5013C"/>
    <w:rsid w:val="00B637C8"/>
    <w:rsid w:val="00B63D2C"/>
    <w:rsid w:val="00B67232"/>
    <w:rsid w:val="00B76F76"/>
    <w:rsid w:val="00B83C3A"/>
    <w:rsid w:val="00B8452B"/>
    <w:rsid w:val="00B84758"/>
    <w:rsid w:val="00B9270D"/>
    <w:rsid w:val="00B96D1C"/>
    <w:rsid w:val="00BA1EAC"/>
    <w:rsid w:val="00BA32E2"/>
    <w:rsid w:val="00BA6CFB"/>
    <w:rsid w:val="00BB1138"/>
    <w:rsid w:val="00BB12A2"/>
    <w:rsid w:val="00BC2B08"/>
    <w:rsid w:val="00BC779F"/>
    <w:rsid w:val="00BD29CD"/>
    <w:rsid w:val="00BD42B9"/>
    <w:rsid w:val="00BE2EC4"/>
    <w:rsid w:val="00BE661E"/>
    <w:rsid w:val="00BE692C"/>
    <w:rsid w:val="00BF378B"/>
    <w:rsid w:val="00C0020B"/>
    <w:rsid w:val="00C0166C"/>
    <w:rsid w:val="00C11985"/>
    <w:rsid w:val="00C12384"/>
    <w:rsid w:val="00C1381E"/>
    <w:rsid w:val="00C17AE3"/>
    <w:rsid w:val="00C221F5"/>
    <w:rsid w:val="00C36879"/>
    <w:rsid w:val="00C412A7"/>
    <w:rsid w:val="00C41698"/>
    <w:rsid w:val="00C44332"/>
    <w:rsid w:val="00C44B06"/>
    <w:rsid w:val="00C450DE"/>
    <w:rsid w:val="00C4697E"/>
    <w:rsid w:val="00C51CB6"/>
    <w:rsid w:val="00C52069"/>
    <w:rsid w:val="00C52B05"/>
    <w:rsid w:val="00C57A43"/>
    <w:rsid w:val="00C6526C"/>
    <w:rsid w:val="00C67B58"/>
    <w:rsid w:val="00C80462"/>
    <w:rsid w:val="00C827F5"/>
    <w:rsid w:val="00C856D3"/>
    <w:rsid w:val="00C87454"/>
    <w:rsid w:val="00C96F1B"/>
    <w:rsid w:val="00CA2267"/>
    <w:rsid w:val="00CB0F65"/>
    <w:rsid w:val="00CB7256"/>
    <w:rsid w:val="00CC5E23"/>
    <w:rsid w:val="00CD140F"/>
    <w:rsid w:val="00CD5CAC"/>
    <w:rsid w:val="00CE4BD1"/>
    <w:rsid w:val="00CE7647"/>
    <w:rsid w:val="00CF77CD"/>
    <w:rsid w:val="00D010E0"/>
    <w:rsid w:val="00D01220"/>
    <w:rsid w:val="00D11B09"/>
    <w:rsid w:val="00D11C52"/>
    <w:rsid w:val="00D14C12"/>
    <w:rsid w:val="00D14CB1"/>
    <w:rsid w:val="00D15720"/>
    <w:rsid w:val="00D15B48"/>
    <w:rsid w:val="00D16041"/>
    <w:rsid w:val="00D171B1"/>
    <w:rsid w:val="00D1735B"/>
    <w:rsid w:val="00D178C1"/>
    <w:rsid w:val="00D201AF"/>
    <w:rsid w:val="00D23552"/>
    <w:rsid w:val="00D31E09"/>
    <w:rsid w:val="00D37B54"/>
    <w:rsid w:val="00D4144E"/>
    <w:rsid w:val="00D41C2B"/>
    <w:rsid w:val="00D43D5B"/>
    <w:rsid w:val="00D459FC"/>
    <w:rsid w:val="00D46545"/>
    <w:rsid w:val="00D50347"/>
    <w:rsid w:val="00D534B4"/>
    <w:rsid w:val="00D556CE"/>
    <w:rsid w:val="00D57B17"/>
    <w:rsid w:val="00D60C8E"/>
    <w:rsid w:val="00D663A8"/>
    <w:rsid w:val="00D66BB9"/>
    <w:rsid w:val="00D67F78"/>
    <w:rsid w:val="00D81DE2"/>
    <w:rsid w:val="00D90F96"/>
    <w:rsid w:val="00D95E80"/>
    <w:rsid w:val="00D96C5C"/>
    <w:rsid w:val="00DA32A5"/>
    <w:rsid w:val="00DA5608"/>
    <w:rsid w:val="00DA6734"/>
    <w:rsid w:val="00DB0707"/>
    <w:rsid w:val="00DB0CC6"/>
    <w:rsid w:val="00DB1116"/>
    <w:rsid w:val="00DB1A1E"/>
    <w:rsid w:val="00DB3CC8"/>
    <w:rsid w:val="00DB65DD"/>
    <w:rsid w:val="00DB6F1C"/>
    <w:rsid w:val="00DC755E"/>
    <w:rsid w:val="00DE09AD"/>
    <w:rsid w:val="00DE17A6"/>
    <w:rsid w:val="00DE4624"/>
    <w:rsid w:val="00E14E52"/>
    <w:rsid w:val="00E15E2C"/>
    <w:rsid w:val="00E162D3"/>
    <w:rsid w:val="00E20825"/>
    <w:rsid w:val="00E2195C"/>
    <w:rsid w:val="00E25C59"/>
    <w:rsid w:val="00E26403"/>
    <w:rsid w:val="00E26420"/>
    <w:rsid w:val="00E26730"/>
    <w:rsid w:val="00E33E2B"/>
    <w:rsid w:val="00E40D1E"/>
    <w:rsid w:val="00E41615"/>
    <w:rsid w:val="00E433E7"/>
    <w:rsid w:val="00E462D7"/>
    <w:rsid w:val="00E51E6C"/>
    <w:rsid w:val="00E579AE"/>
    <w:rsid w:val="00E6011F"/>
    <w:rsid w:val="00E646B9"/>
    <w:rsid w:val="00E65D24"/>
    <w:rsid w:val="00E6762C"/>
    <w:rsid w:val="00E80F44"/>
    <w:rsid w:val="00E81874"/>
    <w:rsid w:val="00E84D13"/>
    <w:rsid w:val="00E92D16"/>
    <w:rsid w:val="00E94DBC"/>
    <w:rsid w:val="00E96FF4"/>
    <w:rsid w:val="00E97066"/>
    <w:rsid w:val="00EA21E6"/>
    <w:rsid w:val="00EA5C7C"/>
    <w:rsid w:val="00EB10C2"/>
    <w:rsid w:val="00EB1279"/>
    <w:rsid w:val="00EB3287"/>
    <w:rsid w:val="00EB44A6"/>
    <w:rsid w:val="00EB5CF5"/>
    <w:rsid w:val="00EC1442"/>
    <w:rsid w:val="00EC457D"/>
    <w:rsid w:val="00EC528E"/>
    <w:rsid w:val="00EC59BB"/>
    <w:rsid w:val="00EC5FC5"/>
    <w:rsid w:val="00ED2263"/>
    <w:rsid w:val="00ED2DB5"/>
    <w:rsid w:val="00EE155F"/>
    <w:rsid w:val="00EE4081"/>
    <w:rsid w:val="00EE6857"/>
    <w:rsid w:val="00EF2B23"/>
    <w:rsid w:val="00EF4106"/>
    <w:rsid w:val="00EF5568"/>
    <w:rsid w:val="00EF6F53"/>
    <w:rsid w:val="00EF7691"/>
    <w:rsid w:val="00F02185"/>
    <w:rsid w:val="00F03455"/>
    <w:rsid w:val="00F06DAB"/>
    <w:rsid w:val="00F10F30"/>
    <w:rsid w:val="00F129F5"/>
    <w:rsid w:val="00F178A8"/>
    <w:rsid w:val="00F21639"/>
    <w:rsid w:val="00F42A9A"/>
    <w:rsid w:val="00F56A6C"/>
    <w:rsid w:val="00F62955"/>
    <w:rsid w:val="00F62BCC"/>
    <w:rsid w:val="00F67305"/>
    <w:rsid w:val="00F722F0"/>
    <w:rsid w:val="00F72B8D"/>
    <w:rsid w:val="00F74424"/>
    <w:rsid w:val="00F759A2"/>
    <w:rsid w:val="00F80D48"/>
    <w:rsid w:val="00F81F68"/>
    <w:rsid w:val="00F84FE2"/>
    <w:rsid w:val="00F87748"/>
    <w:rsid w:val="00F978BB"/>
    <w:rsid w:val="00FA70F4"/>
    <w:rsid w:val="00FB11CE"/>
    <w:rsid w:val="00FB44A8"/>
    <w:rsid w:val="00FB5025"/>
    <w:rsid w:val="00FB7CB7"/>
    <w:rsid w:val="00FC011A"/>
    <w:rsid w:val="00FC2FF4"/>
    <w:rsid w:val="00FC5E38"/>
    <w:rsid w:val="00FD227D"/>
    <w:rsid w:val="00FD2D2C"/>
    <w:rsid w:val="00FE049E"/>
    <w:rsid w:val="00FE075F"/>
    <w:rsid w:val="00FE3CA0"/>
    <w:rsid w:val="00FE56B7"/>
    <w:rsid w:val="00FE6D69"/>
    <w:rsid w:val="00FF1342"/>
    <w:rsid w:val="00FF29DA"/>
    <w:rsid w:val="00FF3043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5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27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E1A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6A0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946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6A00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5307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490</Words>
  <Characters>2795</Characters>
  <Application>Microsoft Office Outlook</Application>
  <DocSecurity>0</DocSecurity>
  <Lines>0</Lines>
  <Paragraphs>0</Paragraphs>
  <ScaleCrop>false</ScaleCrop>
  <Company>PSY computers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ДЕРГАЧІВСЬКА  МІСЬКА  РАДА</dc:title>
  <dc:subject/>
  <dc:creator>Harmanof</dc:creator>
  <cp:keywords/>
  <dc:description/>
  <cp:lastModifiedBy>Admin</cp:lastModifiedBy>
  <cp:revision>2</cp:revision>
  <cp:lastPrinted>2018-05-16T06:37:00Z</cp:lastPrinted>
  <dcterms:created xsi:type="dcterms:W3CDTF">2018-08-09T11:18:00Z</dcterms:created>
  <dcterms:modified xsi:type="dcterms:W3CDTF">2018-08-09T11:18:00Z</dcterms:modified>
</cp:coreProperties>
</file>