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B4" w:rsidRPr="005F4509" w:rsidRDefault="009115B4" w:rsidP="009E0301">
      <w:pPr>
        <w:tabs>
          <w:tab w:val="left" w:pos="6351"/>
        </w:tabs>
      </w:pPr>
      <w:r>
        <w:tab/>
      </w:r>
    </w:p>
    <w:p w:rsidR="009115B4" w:rsidRPr="005F4509" w:rsidRDefault="009115B4" w:rsidP="001B347E"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gerb" style="position:absolute;margin-left:216.25pt;margin-top:10.3pt;width:45.35pt;height:60.25pt;z-index:-251658240;visibility:visible">
            <v:imagedata r:id="rId5" o:title=""/>
          </v:shape>
        </w:pict>
      </w:r>
    </w:p>
    <w:p w:rsidR="009115B4" w:rsidRDefault="009115B4" w:rsidP="001B347E"/>
    <w:p w:rsidR="009115B4" w:rsidRDefault="009115B4" w:rsidP="001B347E">
      <w:bookmarkStart w:id="0" w:name="_GoBack"/>
      <w:bookmarkEnd w:id="0"/>
    </w:p>
    <w:p w:rsidR="009115B4" w:rsidRPr="005F4509" w:rsidRDefault="009115B4" w:rsidP="001B347E"/>
    <w:p w:rsidR="009115B4" w:rsidRPr="005F4509" w:rsidRDefault="009115B4" w:rsidP="001B347E"/>
    <w:p w:rsidR="009115B4" w:rsidRPr="005F4509" w:rsidRDefault="009115B4" w:rsidP="001B347E"/>
    <w:p w:rsidR="009115B4" w:rsidRPr="002777EA" w:rsidRDefault="009115B4" w:rsidP="000C7188">
      <w:pPr>
        <w:shd w:val="clear" w:color="auto" w:fill="FFFFFF"/>
        <w:spacing w:line="485" w:lineRule="exact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                                             </w:t>
      </w: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9115B4" w:rsidRPr="008255D2" w:rsidRDefault="009115B4" w:rsidP="000C7188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9115B4" w:rsidRPr="00E47FB7" w:rsidRDefault="009115B4" w:rsidP="000C7188">
      <w:pPr>
        <w:jc w:val="center"/>
        <w:rPr>
          <w:b/>
          <w:spacing w:val="40"/>
          <w:sz w:val="32"/>
          <w:szCs w:val="32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9115B4" w:rsidRPr="004D2FAD" w:rsidRDefault="009115B4" w:rsidP="00C471B6">
      <w:pPr>
        <w:jc w:val="center"/>
        <w:rPr>
          <w:b/>
          <w:spacing w:val="40"/>
        </w:rPr>
      </w:pPr>
    </w:p>
    <w:p w:rsidR="009115B4" w:rsidRPr="000E4776" w:rsidRDefault="009115B4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>
        <w:rPr>
          <w:sz w:val="28"/>
          <w:szCs w:val="28"/>
        </w:rPr>
        <w:t xml:space="preserve">  червня </w:t>
      </w:r>
      <w:r w:rsidRPr="000E477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E4776"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</w:rPr>
        <w:t xml:space="preserve">                           №</w:t>
      </w:r>
    </w:p>
    <w:p w:rsidR="009115B4" w:rsidRPr="000E4776" w:rsidRDefault="009115B4" w:rsidP="00C471B6">
      <w:pPr>
        <w:jc w:val="both"/>
      </w:pPr>
    </w:p>
    <w:p w:rsidR="009115B4" w:rsidRPr="00251F1E" w:rsidRDefault="009115B4" w:rsidP="00C471B6">
      <w:pPr>
        <w:jc w:val="both"/>
        <w:rPr>
          <w:sz w:val="28"/>
          <w:szCs w:val="28"/>
        </w:rPr>
      </w:pPr>
    </w:p>
    <w:p w:rsidR="009115B4" w:rsidRDefault="009115B4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Про організацію заходів щодо відзначення </w:t>
      </w:r>
    </w:p>
    <w:p w:rsidR="009115B4" w:rsidRPr="003F1AE3" w:rsidRDefault="009115B4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22-ї річниці Конституції України на території Дергачівської міської ради </w:t>
      </w:r>
    </w:p>
    <w:p w:rsidR="009115B4" w:rsidRPr="00251F1E" w:rsidRDefault="009115B4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9115B4" w:rsidRDefault="009115B4" w:rsidP="00BB0D4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</w:p>
    <w:p w:rsidR="009115B4" w:rsidRPr="00B83585" w:rsidRDefault="009115B4" w:rsidP="00B8358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444444"/>
          <w:sz w:val="29"/>
          <w:szCs w:val="29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З </w:t>
      </w:r>
      <w:r w:rsidRPr="00251F1E">
        <w:rPr>
          <w:sz w:val="28"/>
          <w:szCs w:val="28"/>
        </w:rPr>
        <w:t xml:space="preserve">метою </w:t>
      </w:r>
      <w:r>
        <w:rPr>
          <w:sz w:val="28"/>
          <w:szCs w:val="28"/>
        </w:rPr>
        <w:t>належної організації та проведення заходів присвячених 22-й річниці Конституції України, відповідно до Указу Президента України від 28.03.2018року №91/2018 «Про відзначення 22-ї річниці Конституції України» ,</w:t>
      </w:r>
      <w:r w:rsidRPr="003F1AE3"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>на виконання</w:t>
      </w:r>
      <w:r>
        <w:rPr>
          <w:sz w:val="28"/>
          <w:szCs w:val="28"/>
        </w:rPr>
        <w:t xml:space="preserve"> «</w:t>
      </w:r>
      <w:r w:rsidRPr="00251F1E">
        <w:rPr>
          <w:sz w:val="28"/>
          <w:szCs w:val="28"/>
        </w:rPr>
        <w:t xml:space="preserve">Програми соціально-економічного та культурного розвитку міста Дергачі </w:t>
      </w:r>
      <w:r>
        <w:rPr>
          <w:sz w:val="28"/>
          <w:szCs w:val="28"/>
        </w:rPr>
        <w:t xml:space="preserve">та сіл Дергачівської міської ради </w:t>
      </w:r>
      <w:r w:rsidRPr="00251F1E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251F1E">
        <w:rPr>
          <w:sz w:val="28"/>
          <w:szCs w:val="28"/>
        </w:rPr>
        <w:t xml:space="preserve"> рік</w:t>
      </w:r>
      <w:r>
        <w:rPr>
          <w:sz w:val="28"/>
          <w:szCs w:val="28"/>
        </w:rPr>
        <w:t>»</w:t>
      </w:r>
      <w:r w:rsidRPr="00251F1E">
        <w:rPr>
          <w:sz w:val="28"/>
          <w:szCs w:val="28"/>
        </w:rPr>
        <w:t>,  затвердженої рішенням №</w:t>
      </w:r>
      <w:r>
        <w:rPr>
          <w:sz w:val="28"/>
          <w:szCs w:val="28"/>
        </w:rPr>
        <w:t xml:space="preserve"> 24</w:t>
      </w:r>
      <w:r w:rsidRPr="00D746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XXXVI</w:t>
      </w:r>
      <w:r w:rsidRPr="00251F1E">
        <w:rPr>
          <w:sz w:val="28"/>
          <w:szCs w:val="28"/>
        </w:rPr>
        <w:t xml:space="preserve"> сесії Дергачівської міської ради </w:t>
      </w:r>
      <w:r w:rsidRPr="00251F1E">
        <w:rPr>
          <w:sz w:val="28"/>
          <w:szCs w:val="28"/>
          <w:lang w:val="en-US"/>
        </w:rPr>
        <w:t>V</w:t>
      </w:r>
      <w:r w:rsidRPr="00251F1E">
        <w:rPr>
          <w:sz w:val="28"/>
          <w:szCs w:val="28"/>
        </w:rPr>
        <w:t>ІІ скликання</w:t>
      </w:r>
      <w:r>
        <w:rPr>
          <w:sz w:val="28"/>
          <w:szCs w:val="28"/>
        </w:rPr>
        <w:t xml:space="preserve"> від 31січня 2018 року</w:t>
      </w:r>
      <w:r w:rsidRPr="00251F1E">
        <w:rPr>
          <w:sz w:val="28"/>
          <w:szCs w:val="28"/>
        </w:rPr>
        <w:t>, фінансування в межах реальних можливостей бюджету</w:t>
      </w:r>
      <w:r w:rsidRPr="00F448E8"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ст.ст.40,50 </w:t>
      </w:r>
      <w:r w:rsidRPr="00251F1E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251F1E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251F1E">
        <w:rPr>
          <w:sz w:val="28"/>
          <w:szCs w:val="28"/>
        </w:rPr>
        <w:t>виконавчий комітет  -</w:t>
      </w:r>
    </w:p>
    <w:p w:rsidR="009115B4" w:rsidRDefault="009115B4" w:rsidP="000E4776">
      <w:pPr>
        <w:ind w:right="-81"/>
        <w:rPr>
          <w:b/>
          <w:sz w:val="28"/>
          <w:szCs w:val="28"/>
        </w:rPr>
      </w:pPr>
    </w:p>
    <w:p w:rsidR="009115B4" w:rsidRPr="00B83585" w:rsidRDefault="009115B4" w:rsidP="00B83585">
      <w:pPr>
        <w:ind w:right="-81"/>
        <w:jc w:val="center"/>
        <w:rPr>
          <w:sz w:val="28"/>
          <w:szCs w:val="28"/>
        </w:rPr>
      </w:pPr>
      <w:r w:rsidRPr="00B83585">
        <w:rPr>
          <w:sz w:val="28"/>
          <w:szCs w:val="28"/>
        </w:rPr>
        <w:t>ВИРІШИВ:</w:t>
      </w:r>
    </w:p>
    <w:p w:rsidR="009115B4" w:rsidRDefault="009115B4" w:rsidP="000E4776">
      <w:pPr>
        <w:ind w:left="710" w:right="-1"/>
        <w:jc w:val="both"/>
        <w:rPr>
          <w:sz w:val="28"/>
          <w:szCs w:val="28"/>
        </w:rPr>
      </w:pPr>
    </w:p>
    <w:p w:rsidR="009115B4" w:rsidRPr="00251F1E" w:rsidRDefault="009115B4" w:rsidP="00A51E2D">
      <w:pPr>
        <w:ind w:left="284" w:right="-1" w:hanging="284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>1.</w:t>
      </w:r>
      <w:r w:rsidRPr="00251F1E">
        <w:rPr>
          <w:sz w:val="28"/>
          <w:szCs w:val="28"/>
        </w:rPr>
        <w:t>Провести загальноміські заходи</w:t>
      </w:r>
      <w:r>
        <w:rPr>
          <w:sz w:val="28"/>
          <w:szCs w:val="28"/>
        </w:rPr>
        <w:t xml:space="preserve"> з</w:t>
      </w:r>
      <w:r w:rsidRPr="00161997">
        <w:rPr>
          <w:sz w:val="28"/>
          <w:szCs w:val="28"/>
        </w:rPr>
        <w:t xml:space="preserve"> </w:t>
      </w:r>
      <w:r>
        <w:rPr>
          <w:sz w:val="28"/>
          <w:szCs w:val="28"/>
        </w:rPr>
        <w:t>відзначення 22-ї річниці Конституції України (додаються).</w:t>
      </w:r>
    </w:p>
    <w:p w:rsidR="009115B4" w:rsidRPr="00251F1E" w:rsidRDefault="009115B4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1F1E">
        <w:rPr>
          <w:sz w:val="28"/>
          <w:szCs w:val="28"/>
        </w:rPr>
        <w:t>.Контроль за виконанням цього рішення покласти на</w:t>
      </w:r>
      <w:r>
        <w:rPr>
          <w:sz w:val="28"/>
          <w:szCs w:val="28"/>
        </w:rPr>
        <w:t xml:space="preserve"> першого </w:t>
      </w:r>
      <w:r w:rsidRPr="00251F1E">
        <w:rPr>
          <w:sz w:val="28"/>
          <w:szCs w:val="28"/>
        </w:rPr>
        <w:t xml:space="preserve"> заступника </w:t>
      </w:r>
      <w:r>
        <w:rPr>
          <w:sz w:val="28"/>
          <w:szCs w:val="28"/>
        </w:rPr>
        <w:t>міського голови.</w:t>
      </w:r>
    </w:p>
    <w:p w:rsidR="009115B4" w:rsidRPr="00251F1E" w:rsidRDefault="009115B4" w:rsidP="007156F2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9115B4" w:rsidRPr="00251F1E" w:rsidRDefault="009115B4" w:rsidP="004D2FAD">
      <w:pPr>
        <w:ind w:right="-81"/>
        <w:jc w:val="both"/>
        <w:rPr>
          <w:b/>
          <w:sz w:val="28"/>
          <w:szCs w:val="28"/>
        </w:rPr>
      </w:pPr>
    </w:p>
    <w:p w:rsidR="009115B4" w:rsidRDefault="009115B4" w:rsidP="00A8552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Виконуюча обов’язки Дергачівського</w:t>
      </w:r>
    </w:p>
    <w:p w:rsidR="009115B4" w:rsidRDefault="009115B4" w:rsidP="00A8552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міського голови, секретар міської ради                                             К.І.Бондаренко</w:t>
      </w:r>
    </w:p>
    <w:p w:rsidR="009115B4" w:rsidRDefault="009115B4" w:rsidP="00A8552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15B4" w:rsidRDefault="009115B4" w:rsidP="00A8552F">
      <w:pPr>
        <w:ind w:right="-81"/>
        <w:jc w:val="both"/>
        <w:rPr>
          <w:b/>
        </w:rPr>
      </w:pPr>
    </w:p>
    <w:p w:rsidR="009115B4" w:rsidRDefault="009115B4" w:rsidP="004D2FAD">
      <w:pPr>
        <w:ind w:right="-81"/>
        <w:jc w:val="both"/>
        <w:rPr>
          <w:b/>
        </w:rPr>
      </w:pPr>
    </w:p>
    <w:sectPr w:rsidR="009115B4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EE5"/>
    <w:rsid w:val="000024DB"/>
    <w:rsid w:val="00005F9E"/>
    <w:rsid w:val="00015C8D"/>
    <w:rsid w:val="0001690C"/>
    <w:rsid w:val="00016D18"/>
    <w:rsid w:val="000216ED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1D42"/>
    <w:rsid w:val="00082982"/>
    <w:rsid w:val="000868F8"/>
    <w:rsid w:val="0008742A"/>
    <w:rsid w:val="000973F8"/>
    <w:rsid w:val="000A5078"/>
    <w:rsid w:val="000A54CC"/>
    <w:rsid w:val="000A5D10"/>
    <w:rsid w:val="000A6E92"/>
    <w:rsid w:val="000B1A13"/>
    <w:rsid w:val="000B31CD"/>
    <w:rsid w:val="000C3208"/>
    <w:rsid w:val="000C7188"/>
    <w:rsid w:val="000C76F1"/>
    <w:rsid w:val="000C77DC"/>
    <w:rsid w:val="000E2554"/>
    <w:rsid w:val="000E40AF"/>
    <w:rsid w:val="000E4776"/>
    <w:rsid w:val="000E6EEF"/>
    <w:rsid w:val="00101C89"/>
    <w:rsid w:val="001147C8"/>
    <w:rsid w:val="00115504"/>
    <w:rsid w:val="001318CE"/>
    <w:rsid w:val="0013265B"/>
    <w:rsid w:val="00132ACF"/>
    <w:rsid w:val="00143721"/>
    <w:rsid w:val="00146714"/>
    <w:rsid w:val="001514A4"/>
    <w:rsid w:val="001515FA"/>
    <w:rsid w:val="001530DC"/>
    <w:rsid w:val="001558E9"/>
    <w:rsid w:val="00161997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0F6F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3873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777EA"/>
    <w:rsid w:val="00285C58"/>
    <w:rsid w:val="00286B59"/>
    <w:rsid w:val="002968E1"/>
    <w:rsid w:val="002A0987"/>
    <w:rsid w:val="002A0E61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573F6"/>
    <w:rsid w:val="0036011C"/>
    <w:rsid w:val="00362910"/>
    <w:rsid w:val="00364CB9"/>
    <w:rsid w:val="003727B9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1AE3"/>
    <w:rsid w:val="003F5284"/>
    <w:rsid w:val="00400C23"/>
    <w:rsid w:val="00401892"/>
    <w:rsid w:val="004106AD"/>
    <w:rsid w:val="004117B8"/>
    <w:rsid w:val="0041502E"/>
    <w:rsid w:val="0042252A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6E87"/>
    <w:rsid w:val="004F79CF"/>
    <w:rsid w:val="00505A43"/>
    <w:rsid w:val="005102DF"/>
    <w:rsid w:val="00510664"/>
    <w:rsid w:val="00522E62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1272"/>
    <w:rsid w:val="00644830"/>
    <w:rsid w:val="00645699"/>
    <w:rsid w:val="00646531"/>
    <w:rsid w:val="006515A9"/>
    <w:rsid w:val="00652E07"/>
    <w:rsid w:val="00654AFE"/>
    <w:rsid w:val="0065705E"/>
    <w:rsid w:val="006703EF"/>
    <w:rsid w:val="0067442F"/>
    <w:rsid w:val="00675D96"/>
    <w:rsid w:val="00677718"/>
    <w:rsid w:val="00691B76"/>
    <w:rsid w:val="00693292"/>
    <w:rsid w:val="00696BA0"/>
    <w:rsid w:val="006A30C3"/>
    <w:rsid w:val="006B16D6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156F2"/>
    <w:rsid w:val="00724EE9"/>
    <w:rsid w:val="00725AE7"/>
    <w:rsid w:val="00726038"/>
    <w:rsid w:val="007263A5"/>
    <w:rsid w:val="00726EA1"/>
    <w:rsid w:val="0074103D"/>
    <w:rsid w:val="00745A21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8701B"/>
    <w:rsid w:val="00793A02"/>
    <w:rsid w:val="00796DBB"/>
    <w:rsid w:val="00797C88"/>
    <w:rsid w:val="007A0E11"/>
    <w:rsid w:val="007A297C"/>
    <w:rsid w:val="007A4721"/>
    <w:rsid w:val="007A5E9E"/>
    <w:rsid w:val="007A72C1"/>
    <w:rsid w:val="007A7A0E"/>
    <w:rsid w:val="007B0282"/>
    <w:rsid w:val="007B212B"/>
    <w:rsid w:val="007B25E0"/>
    <w:rsid w:val="007B5A92"/>
    <w:rsid w:val="007B6A02"/>
    <w:rsid w:val="007C2514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255D2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90F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0661"/>
    <w:rsid w:val="008D1C67"/>
    <w:rsid w:val="008D42B7"/>
    <w:rsid w:val="008D44B3"/>
    <w:rsid w:val="008D44D1"/>
    <w:rsid w:val="008D6FFC"/>
    <w:rsid w:val="008E0169"/>
    <w:rsid w:val="008E369F"/>
    <w:rsid w:val="008E5B1F"/>
    <w:rsid w:val="008F1835"/>
    <w:rsid w:val="008F6121"/>
    <w:rsid w:val="008F791D"/>
    <w:rsid w:val="00901642"/>
    <w:rsid w:val="0090207E"/>
    <w:rsid w:val="009042DB"/>
    <w:rsid w:val="009115B4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0E86"/>
    <w:rsid w:val="00A51E2D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552F"/>
    <w:rsid w:val="00A86F95"/>
    <w:rsid w:val="00A9088E"/>
    <w:rsid w:val="00AA0090"/>
    <w:rsid w:val="00AA3CAD"/>
    <w:rsid w:val="00AA67CD"/>
    <w:rsid w:val="00AA7479"/>
    <w:rsid w:val="00AB44F5"/>
    <w:rsid w:val="00AB4855"/>
    <w:rsid w:val="00AC08DA"/>
    <w:rsid w:val="00AC0A16"/>
    <w:rsid w:val="00AC33DE"/>
    <w:rsid w:val="00AC6A80"/>
    <w:rsid w:val="00AC741B"/>
    <w:rsid w:val="00AD67B9"/>
    <w:rsid w:val="00AD6B2B"/>
    <w:rsid w:val="00AE024E"/>
    <w:rsid w:val="00AE33AA"/>
    <w:rsid w:val="00AE7F0E"/>
    <w:rsid w:val="00AF3F2B"/>
    <w:rsid w:val="00B07557"/>
    <w:rsid w:val="00B0798B"/>
    <w:rsid w:val="00B15A44"/>
    <w:rsid w:val="00B16983"/>
    <w:rsid w:val="00B35D7B"/>
    <w:rsid w:val="00B36B43"/>
    <w:rsid w:val="00B462FD"/>
    <w:rsid w:val="00B60B88"/>
    <w:rsid w:val="00B637E0"/>
    <w:rsid w:val="00B673CB"/>
    <w:rsid w:val="00B70B6C"/>
    <w:rsid w:val="00B72932"/>
    <w:rsid w:val="00B74A81"/>
    <w:rsid w:val="00B80B80"/>
    <w:rsid w:val="00B83585"/>
    <w:rsid w:val="00B9345B"/>
    <w:rsid w:val="00B93E43"/>
    <w:rsid w:val="00B97FC2"/>
    <w:rsid w:val="00BA08CC"/>
    <w:rsid w:val="00BA333C"/>
    <w:rsid w:val="00BA6481"/>
    <w:rsid w:val="00BA68DF"/>
    <w:rsid w:val="00BA6DB2"/>
    <w:rsid w:val="00BA6E22"/>
    <w:rsid w:val="00BA6EA2"/>
    <w:rsid w:val="00BB0D45"/>
    <w:rsid w:val="00BB3AAB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2784"/>
    <w:rsid w:val="00CA7519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A6D"/>
    <w:rsid w:val="00D66753"/>
    <w:rsid w:val="00D67F5C"/>
    <w:rsid w:val="00D746F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1118C"/>
    <w:rsid w:val="00E15F4A"/>
    <w:rsid w:val="00E2637D"/>
    <w:rsid w:val="00E27003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EF5731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48E8"/>
    <w:rsid w:val="00F45404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E5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1346"/>
    <w:rPr>
      <w:sz w:val="2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785"/>
    <w:rPr>
      <w:rFonts w:cs="Times New Roman"/>
      <w:sz w:val="2"/>
    </w:rPr>
  </w:style>
  <w:style w:type="table" w:styleId="TableGrid">
    <w:name w:val="Table Grid"/>
    <w:basedOn w:val="TableNormal"/>
    <w:uiPriority w:val="99"/>
    <w:rsid w:val="00143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">
    <w:name w:val="Основний текст_"/>
    <w:link w:val="a0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Normal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  <w:lang w:val="ru-RU" w:eastAsia="ru-RU"/>
    </w:rPr>
  </w:style>
  <w:style w:type="paragraph" w:customStyle="1" w:styleId="a0">
    <w:name w:val="Основний текст"/>
    <w:basedOn w:val="Normal"/>
    <w:link w:val="a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  <w:lang w:val="ru-RU" w:eastAsia="ru-RU"/>
    </w:rPr>
  </w:style>
  <w:style w:type="paragraph" w:customStyle="1" w:styleId="20">
    <w:name w:val="Основний текст (2)"/>
    <w:basedOn w:val="Normal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  <w:lang w:val="ru-RU" w:eastAsia="ru-RU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Normal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A85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8552F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189</Words>
  <Characters>1082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Admin</cp:lastModifiedBy>
  <cp:revision>2</cp:revision>
  <cp:lastPrinted>2017-06-13T06:30:00Z</cp:lastPrinted>
  <dcterms:created xsi:type="dcterms:W3CDTF">2018-06-01T06:03:00Z</dcterms:created>
  <dcterms:modified xsi:type="dcterms:W3CDTF">2018-06-01T06:03:00Z</dcterms:modified>
</cp:coreProperties>
</file>