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DA" w:rsidRDefault="00570EDA" w:rsidP="005E66AE">
      <w:pPr>
        <w:rPr>
          <w:lang w:val="uk-UA"/>
        </w:rPr>
      </w:pPr>
    </w:p>
    <w:p w:rsidR="00570EDA" w:rsidRPr="009B03AE" w:rsidRDefault="00570EDA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70EDA" w:rsidRPr="005F04EC" w:rsidRDefault="00570EDA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70EDA" w:rsidRDefault="00570EDA" w:rsidP="005F04EC">
      <w:pPr>
        <w:rPr>
          <w:lang w:val="uk-UA"/>
        </w:rPr>
      </w:pPr>
    </w:p>
    <w:p w:rsidR="00570EDA" w:rsidRDefault="00570EDA" w:rsidP="005F04EC">
      <w:pPr>
        <w:rPr>
          <w:lang w:val="uk-UA"/>
        </w:rPr>
      </w:pPr>
    </w:p>
    <w:p w:rsidR="00570EDA" w:rsidRDefault="00570EDA" w:rsidP="005F04EC">
      <w:pPr>
        <w:rPr>
          <w:lang w:val="uk-UA"/>
        </w:rPr>
      </w:pPr>
      <w:r>
        <w:rPr>
          <w:lang w:val="uk-UA"/>
        </w:rPr>
        <w:t xml:space="preserve">                             62303м.Дергачі, вул.Сумський шлях,79-Б,  міськвиконком</w:t>
      </w:r>
    </w:p>
    <w:p w:rsidR="00570EDA" w:rsidRDefault="00570EDA" w:rsidP="005F04EC">
      <w:pPr>
        <w:rPr>
          <w:lang w:val="uk-UA"/>
        </w:rPr>
      </w:pPr>
    </w:p>
    <w:p w:rsidR="00570EDA" w:rsidRDefault="00570EDA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70EDA" w:rsidRPr="00662FA9" w:rsidRDefault="00570EDA" w:rsidP="000B646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з</w:t>
      </w:r>
      <w:r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70EDA" w:rsidRPr="00F74424" w:rsidRDefault="00570EDA" w:rsidP="0093212C">
      <w:pPr>
        <w:jc w:val="center"/>
        <w:rPr>
          <w:b/>
          <w:sz w:val="28"/>
          <w:szCs w:val="28"/>
          <w:lang w:val="uk-UA"/>
        </w:rPr>
      </w:pPr>
      <w:r w:rsidRPr="00F74424">
        <w:rPr>
          <w:b/>
          <w:sz w:val="28"/>
          <w:szCs w:val="28"/>
          <w:lang w:val="uk-UA"/>
        </w:rPr>
        <w:t>Дергачівської міської ради</w:t>
      </w:r>
    </w:p>
    <w:p w:rsidR="00570EDA" w:rsidRDefault="00570EDA" w:rsidP="00662FA9">
      <w:pPr>
        <w:rPr>
          <w:b/>
          <w:lang w:val="uk-UA"/>
        </w:rPr>
      </w:pPr>
    </w:p>
    <w:p w:rsidR="00570EDA" w:rsidRPr="00153AF3" w:rsidRDefault="00570EDA" w:rsidP="001C6FBE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570EDA" w:rsidRPr="00153AF3" w:rsidRDefault="00570EDA" w:rsidP="001C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2018</w:t>
      </w:r>
      <w:r w:rsidRPr="00153AF3">
        <w:rPr>
          <w:sz w:val="28"/>
          <w:szCs w:val="28"/>
          <w:lang w:val="uk-UA"/>
        </w:rPr>
        <w:t>р.</w:t>
      </w:r>
    </w:p>
    <w:p w:rsidR="00570EDA" w:rsidRDefault="00570EDA" w:rsidP="001C6FBE">
      <w:pPr>
        <w:rPr>
          <w:b/>
          <w:lang w:val="uk-UA"/>
        </w:rPr>
      </w:pPr>
    </w:p>
    <w:p w:rsidR="00570EDA" w:rsidRDefault="00570EDA" w:rsidP="001C6FBE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 xml:space="preserve">Засідання розпочалось о </w:t>
      </w:r>
      <w:r>
        <w:rPr>
          <w:sz w:val="28"/>
          <w:szCs w:val="28"/>
          <w:lang w:val="uk-UA"/>
        </w:rPr>
        <w:t>15</w:t>
      </w:r>
      <w:r w:rsidRPr="00F74424">
        <w:rPr>
          <w:sz w:val="28"/>
          <w:szCs w:val="28"/>
          <w:lang w:val="uk-UA"/>
        </w:rPr>
        <w:t xml:space="preserve"> год.</w:t>
      </w:r>
      <w:r>
        <w:rPr>
          <w:sz w:val="28"/>
          <w:szCs w:val="28"/>
          <w:lang w:val="uk-UA"/>
        </w:rPr>
        <w:t>0</w:t>
      </w:r>
      <w:r w:rsidRPr="00F74424">
        <w:rPr>
          <w:sz w:val="28"/>
          <w:szCs w:val="28"/>
          <w:lang w:val="uk-UA"/>
        </w:rPr>
        <w:t>0 хв.</w:t>
      </w:r>
    </w:p>
    <w:p w:rsidR="00570EDA" w:rsidRDefault="00570EDA" w:rsidP="001C6FBE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>
        <w:rPr>
          <w:sz w:val="28"/>
          <w:szCs w:val="28"/>
          <w:lang w:val="uk-UA"/>
        </w:rPr>
        <w:t xml:space="preserve"> закінчилось  о 15-00 год.4</w:t>
      </w:r>
      <w:r w:rsidRPr="00F74424">
        <w:rPr>
          <w:sz w:val="28"/>
          <w:szCs w:val="28"/>
          <w:lang w:val="uk-UA"/>
        </w:rPr>
        <w:t>0 х</w:t>
      </w:r>
      <w:r>
        <w:rPr>
          <w:sz w:val="28"/>
          <w:szCs w:val="28"/>
          <w:lang w:val="uk-UA"/>
        </w:rPr>
        <w:t>в.</w:t>
      </w:r>
    </w:p>
    <w:p w:rsidR="00570EDA" w:rsidRDefault="00570EDA" w:rsidP="001C6FBE">
      <w:pPr>
        <w:rPr>
          <w:sz w:val="28"/>
          <w:szCs w:val="28"/>
          <w:lang w:val="uk-UA"/>
        </w:rPr>
      </w:pP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Взяли  участь у засіданні члени виконавчого комітету:</w:t>
      </w:r>
    </w:p>
    <w:p w:rsidR="00570EDA" w:rsidRDefault="00570EDA" w:rsidP="001C6FBE">
      <w:pPr>
        <w:rPr>
          <w:sz w:val="28"/>
          <w:szCs w:val="28"/>
          <w:lang w:val="uk-UA"/>
        </w:rPr>
      </w:pPr>
      <w:r w:rsidRPr="00DA6B11">
        <w:rPr>
          <w:sz w:val="28"/>
          <w:szCs w:val="28"/>
          <w:lang w:val="uk-UA"/>
        </w:rPr>
        <w:t xml:space="preserve">Бондаренко К.І., </w:t>
      </w:r>
      <w:r>
        <w:rPr>
          <w:sz w:val="28"/>
          <w:szCs w:val="28"/>
          <w:lang w:val="uk-UA"/>
        </w:rPr>
        <w:t>виконуюча</w:t>
      </w:r>
      <w:r w:rsidRPr="00DA6B1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обов</w:t>
      </w:r>
      <w:r w:rsidRPr="00DA6B1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міського голови ,</w:t>
      </w:r>
      <w:r w:rsidRPr="00DA6B11">
        <w:rPr>
          <w:sz w:val="28"/>
          <w:szCs w:val="28"/>
          <w:lang w:val="uk-UA"/>
        </w:rPr>
        <w:t>секретар ради,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 перший заступник</w:t>
      </w:r>
      <w:r>
        <w:rPr>
          <w:sz w:val="28"/>
          <w:szCs w:val="28"/>
          <w:lang w:val="uk-UA"/>
        </w:rPr>
        <w:t xml:space="preserve"> міськог</w:t>
      </w:r>
      <w:r w:rsidRPr="00360D6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голови,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Христенко О.С., заступник міського голови з фінансово-економічних питань,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Кубицький В.К.,  керуючий справами виконавчого комітету,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Кантемир О.О.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Тітаренко В.В.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Крамін Д.В.,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CC5E23">
        <w:rPr>
          <w:sz w:val="28"/>
          <w:szCs w:val="28"/>
          <w:lang w:val="uk-UA"/>
        </w:rPr>
        <w:t>Шевцова Л.В</w:t>
      </w:r>
    </w:p>
    <w:p w:rsidR="00570EDA" w:rsidRPr="00E803C5" w:rsidRDefault="00570EDA" w:rsidP="001C6FBE">
      <w:pPr>
        <w:rPr>
          <w:sz w:val="28"/>
          <w:szCs w:val="28"/>
          <w:lang w:val="uk-UA"/>
        </w:rPr>
      </w:pPr>
      <w:r w:rsidRPr="00E803C5">
        <w:rPr>
          <w:sz w:val="28"/>
          <w:szCs w:val="28"/>
          <w:lang w:val="uk-UA"/>
        </w:rPr>
        <w:t xml:space="preserve">Леунова В.В  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Зубрич Г.П.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Шаповалова Л.В.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Бережний І.С.</w:t>
      </w:r>
    </w:p>
    <w:p w:rsidR="00570EDA" w:rsidRDefault="00570EDA" w:rsidP="001C6FBE">
      <w:pPr>
        <w:rPr>
          <w:sz w:val="28"/>
          <w:szCs w:val="28"/>
          <w:lang w:val="uk-UA"/>
        </w:rPr>
      </w:pP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Ходарєв В.Я.</w:t>
      </w:r>
    </w:p>
    <w:p w:rsidR="00570EDA" w:rsidRDefault="00570EDA" w:rsidP="001C6FBE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CC5E23">
        <w:rPr>
          <w:sz w:val="28"/>
          <w:szCs w:val="28"/>
          <w:lang w:val="uk-UA"/>
        </w:rPr>
        <w:t>Однокозова Т.І.</w:t>
      </w:r>
    </w:p>
    <w:p w:rsidR="00570EDA" w:rsidRPr="00360D67" w:rsidRDefault="00570EDA" w:rsidP="001C6FB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Приходченко І.С.,</w:t>
      </w:r>
    </w:p>
    <w:p w:rsidR="00570EDA" w:rsidRDefault="00570EDA" w:rsidP="001C6FBE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E803C5">
        <w:rPr>
          <w:sz w:val="28"/>
          <w:szCs w:val="28"/>
          <w:lang w:val="uk-UA"/>
        </w:rPr>
        <w:t>Беделов Б.А.,</w:t>
      </w:r>
    </w:p>
    <w:p w:rsidR="00570EDA" w:rsidRDefault="00570EDA" w:rsidP="000B6462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</w:p>
    <w:p w:rsidR="00570EDA" w:rsidRPr="000B6462" w:rsidRDefault="00570EDA" w:rsidP="000B6462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Pr="000B6462">
        <w:rPr>
          <w:sz w:val="28"/>
          <w:szCs w:val="28"/>
          <w:lang w:val="uk-UA"/>
        </w:rPr>
        <w:t xml:space="preserve">Про затвердження порядку денного чергового засідання виконавчого комітету міської ради </w:t>
      </w:r>
      <w:r>
        <w:rPr>
          <w:sz w:val="28"/>
          <w:szCs w:val="28"/>
          <w:lang w:val="uk-UA"/>
        </w:rPr>
        <w:t>-</w:t>
      </w:r>
      <w:r w:rsidRPr="00DA6B11">
        <w:rPr>
          <w:lang w:val="uk-UA"/>
        </w:rPr>
        <w:t xml:space="preserve"> </w:t>
      </w:r>
      <w:r>
        <w:rPr>
          <w:sz w:val="28"/>
          <w:szCs w:val="28"/>
          <w:lang w:val="uk-UA"/>
        </w:rPr>
        <w:t>Бондаренко К.І., виконуючу</w:t>
      </w:r>
      <w:r w:rsidRPr="00DA6B11">
        <w:rPr>
          <w:sz w:val="28"/>
          <w:szCs w:val="28"/>
          <w:lang w:val="uk-UA"/>
        </w:rPr>
        <w:t xml:space="preserve">  обов’язки міського голови ,</w:t>
      </w:r>
      <w:r>
        <w:rPr>
          <w:sz w:val="28"/>
          <w:szCs w:val="28"/>
          <w:lang w:val="uk-UA"/>
        </w:rPr>
        <w:t xml:space="preserve"> </w:t>
      </w:r>
      <w:r w:rsidRPr="00DA6B11">
        <w:rPr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>я</w:t>
      </w:r>
      <w:r w:rsidRPr="00DA6B11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,  яка ознайомила</w:t>
      </w:r>
      <w:r w:rsidRPr="000B6462">
        <w:rPr>
          <w:sz w:val="28"/>
          <w:szCs w:val="28"/>
          <w:lang w:val="uk-UA"/>
        </w:rPr>
        <w:t xml:space="preserve"> присутніх із порядком денним засідання виконавчого комітету.</w:t>
      </w:r>
    </w:p>
    <w:p w:rsidR="00570EDA" w:rsidRDefault="00570EDA" w:rsidP="000B6462">
      <w:pPr>
        <w:shd w:val="clear" w:color="auto" w:fill="FFFFFF"/>
        <w:spacing w:line="276" w:lineRule="auto"/>
        <w:ind w:left="1560" w:right="5" w:hanging="1560"/>
        <w:jc w:val="both"/>
        <w:rPr>
          <w:bCs/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Запропонувала</w:t>
      </w:r>
      <w:r w:rsidRPr="000B6462">
        <w:rPr>
          <w:sz w:val="28"/>
          <w:szCs w:val="28"/>
          <w:lang w:val="uk-UA"/>
        </w:rPr>
        <w:t xml:space="preserve"> проголосувати за порядок денний</w:t>
      </w:r>
      <w:r>
        <w:rPr>
          <w:sz w:val="28"/>
          <w:szCs w:val="28"/>
          <w:lang w:val="uk-UA"/>
        </w:rPr>
        <w:t>.</w:t>
      </w:r>
    </w:p>
    <w:p w:rsidR="00570EDA" w:rsidRPr="00E462D7" w:rsidRDefault="00570EDA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570EDA" w:rsidRDefault="00570EDA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70EDA" w:rsidRDefault="00570EDA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ВИРІШИЛИ:</w:t>
      </w:r>
      <w:r w:rsidRPr="00360D67">
        <w:t xml:space="preserve"> </w:t>
      </w:r>
      <w:r w:rsidRPr="00360D67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131 </w:t>
      </w:r>
      <w:r w:rsidRPr="00360D67">
        <w:rPr>
          <w:sz w:val="28"/>
          <w:szCs w:val="28"/>
          <w:lang w:val="uk-UA"/>
        </w:rPr>
        <w:t>«Про затвердження порядку денного</w:t>
      </w:r>
      <w:r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засідання виконавчого комітету міської ради»</w:t>
      </w:r>
      <w:r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- прийняти, додається.</w:t>
      </w:r>
    </w:p>
    <w:p w:rsidR="00570EDA" w:rsidRDefault="00570EDA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570EDA" w:rsidRPr="000979EC" w:rsidRDefault="00570EDA" w:rsidP="008E0D06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</w:t>
      </w:r>
      <w:r w:rsidRPr="003B0DA1">
        <w:rPr>
          <w:sz w:val="28"/>
          <w:szCs w:val="28"/>
          <w:lang w:val="uk-UA"/>
        </w:rPr>
        <w:t xml:space="preserve"> </w:t>
      </w:r>
      <w:r w:rsidRPr="00DE789A">
        <w:rPr>
          <w:bCs/>
          <w:sz w:val="28"/>
          <w:szCs w:val="28"/>
        </w:rPr>
        <w:t xml:space="preserve">Про стан роботи </w:t>
      </w:r>
      <w:r>
        <w:rPr>
          <w:bCs/>
          <w:sz w:val="28"/>
          <w:szCs w:val="28"/>
        </w:rPr>
        <w:t xml:space="preserve"> </w:t>
      </w:r>
      <w:r w:rsidRPr="00DE789A">
        <w:rPr>
          <w:bCs/>
          <w:sz w:val="28"/>
          <w:szCs w:val="28"/>
        </w:rPr>
        <w:t xml:space="preserve">зі </w:t>
      </w:r>
      <w:r>
        <w:rPr>
          <w:bCs/>
          <w:sz w:val="28"/>
          <w:szCs w:val="28"/>
        </w:rPr>
        <w:t>звернен</w:t>
      </w:r>
      <w:r w:rsidRPr="00DE789A">
        <w:rPr>
          <w:bCs/>
          <w:sz w:val="28"/>
          <w:szCs w:val="28"/>
        </w:rPr>
        <w:t xml:space="preserve">нями   </w:t>
      </w:r>
      <w:r>
        <w:rPr>
          <w:bCs/>
          <w:sz w:val="28"/>
          <w:szCs w:val="28"/>
        </w:rPr>
        <w:t>г</w:t>
      </w:r>
      <w:r w:rsidRPr="00DE789A">
        <w:rPr>
          <w:bCs/>
          <w:sz w:val="28"/>
          <w:szCs w:val="28"/>
        </w:rPr>
        <w:t>ромадян</w:t>
      </w:r>
      <w:r w:rsidRPr="00C17E2A">
        <w:rPr>
          <w:bCs/>
          <w:sz w:val="28"/>
          <w:szCs w:val="28"/>
        </w:rPr>
        <w:t xml:space="preserve"> </w:t>
      </w:r>
      <w:r w:rsidRPr="00DE789A">
        <w:rPr>
          <w:bCs/>
          <w:sz w:val="28"/>
          <w:szCs w:val="28"/>
        </w:rPr>
        <w:t>за І півріччя 201</w:t>
      </w:r>
      <w:r>
        <w:rPr>
          <w:bCs/>
          <w:sz w:val="28"/>
          <w:szCs w:val="28"/>
        </w:rPr>
        <w:t>8</w:t>
      </w:r>
      <w:r w:rsidRPr="00DE789A">
        <w:rPr>
          <w:bCs/>
          <w:sz w:val="28"/>
          <w:szCs w:val="28"/>
        </w:rPr>
        <w:t>року</w:t>
      </w:r>
      <w:r>
        <w:rPr>
          <w:bCs/>
          <w:sz w:val="28"/>
          <w:szCs w:val="28"/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– Кисіля В.Ю., першого заступника міського голови .</w:t>
      </w:r>
    </w:p>
    <w:p w:rsidR="00570EDA" w:rsidRDefault="00570EDA" w:rsidP="000979EC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70EDA" w:rsidRDefault="00570EDA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Default="00570EDA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C181E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132  «</w:t>
      </w:r>
      <w:r w:rsidRPr="00DE789A">
        <w:rPr>
          <w:bCs/>
          <w:sz w:val="28"/>
          <w:szCs w:val="28"/>
        </w:rPr>
        <w:t xml:space="preserve">Про стан роботи </w:t>
      </w:r>
      <w:r>
        <w:rPr>
          <w:bCs/>
          <w:sz w:val="28"/>
          <w:szCs w:val="28"/>
        </w:rPr>
        <w:t xml:space="preserve"> </w:t>
      </w:r>
      <w:r w:rsidRPr="00DE789A">
        <w:rPr>
          <w:bCs/>
          <w:sz w:val="28"/>
          <w:szCs w:val="28"/>
        </w:rPr>
        <w:t xml:space="preserve">зі </w:t>
      </w:r>
      <w:r>
        <w:rPr>
          <w:bCs/>
          <w:sz w:val="28"/>
          <w:szCs w:val="28"/>
        </w:rPr>
        <w:t>звернен</w:t>
      </w:r>
      <w:r w:rsidRPr="00DE789A">
        <w:rPr>
          <w:bCs/>
          <w:sz w:val="28"/>
          <w:szCs w:val="28"/>
        </w:rPr>
        <w:t xml:space="preserve">нями   </w:t>
      </w:r>
      <w:r>
        <w:rPr>
          <w:bCs/>
          <w:sz w:val="28"/>
          <w:szCs w:val="28"/>
        </w:rPr>
        <w:t>г</w:t>
      </w:r>
      <w:r w:rsidRPr="00DE789A">
        <w:rPr>
          <w:bCs/>
          <w:sz w:val="28"/>
          <w:szCs w:val="28"/>
        </w:rPr>
        <w:t>ромадян</w:t>
      </w:r>
      <w:r w:rsidRPr="00C17E2A">
        <w:rPr>
          <w:bCs/>
          <w:sz w:val="28"/>
          <w:szCs w:val="28"/>
        </w:rPr>
        <w:t xml:space="preserve"> </w:t>
      </w:r>
      <w:r w:rsidRPr="00DE789A">
        <w:rPr>
          <w:bCs/>
          <w:sz w:val="28"/>
          <w:szCs w:val="28"/>
        </w:rPr>
        <w:t>за І півріччя 201</w:t>
      </w:r>
      <w:r>
        <w:rPr>
          <w:bCs/>
          <w:sz w:val="28"/>
          <w:szCs w:val="28"/>
        </w:rPr>
        <w:t>8</w:t>
      </w:r>
      <w:r w:rsidRPr="00DE789A">
        <w:rPr>
          <w:bCs/>
          <w:sz w:val="28"/>
          <w:szCs w:val="28"/>
        </w:rPr>
        <w:t>року</w:t>
      </w:r>
      <w:r>
        <w:rPr>
          <w:sz w:val="28"/>
          <w:szCs w:val="28"/>
          <w:lang w:val="uk-UA"/>
        </w:rPr>
        <w:t xml:space="preserve">» </w:t>
      </w:r>
      <w:r w:rsidRPr="009C181E">
        <w:rPr>
          <w:sz w:val="28"/>
          <w:szCs w:val="28"/>
          <w:lang w:val="uk-UA"/>
        </w:rPr>
        <w:t>- прийняти, додається.</w:t>
      </w:r>
    </w:p>
    <w:p w:rsidR="00570EDA" w:rsidRDefault="00570EDA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Pr="000979EC" w:rsidRDefault="00570EDA" w:rsidP="000979EC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</w:t>
      </w:r>
      <w:r w:rsidRPr="003B0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  <w:r w:rsidRPr="00DD0CBF">
        <w:rPr>
          <w:bCs/>
          <w:sz w:val="28"/>
          <w:szCs w:val="28"/>
          <w:lang w:val="uk-UA"/>
        </w:rPr>
        <w:t xml:space="preserve"> Про виконання делегованих повноважень органів виконавчої влади виконавчім комітетом міської ради за І півріччя 2018 року згідно із Законом України «Про місцеве самоврядування в Україні»</w:t>
      </w:r>
      <w:r w:rsidRPr="003B0DA1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 .</w:t>
      </w:r>
    </w:p>
    <w:p w:rsidR="00570EDA" w:rsidRDefault="00570EDA" w:rsidP="003B0DA1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70EDA" w:rsidRDefault="00570EDA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Default="00570EDA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C181E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133 «</w:t>
      </w:r>
      <w:r w:rsidRPr="00DD0CBF">
        <w:rPr>
          <w:bCs/>
          <w:sz w:val="28"/>
          <w:szCs w:val="28"/>
          <w:lang w:val="uk-UA"/>
        </w:rPr>
        <w:t>Про виконання делегованих повноважень органів виконавчої влади виконавчім комітетом міської ради за І півріччя 2018 року згідно із Законом України «Про м</w:t>
      </w:r>
      <w:r>
        <w:rPr>
          <w:bCs/>
          <w:sz w:val="28"/>
          <w:szCs w:val="28"/>
          <w:lang w:val="uk-UA"/>
        </w:rPr>
        <w:t>ісцеве самоврядування в Україні</w:t>
      </w:r>
      <w:r>
        <w:rPr>
          <w:sz w:val="28"/>
          <w:szCs w:val="28"/>
          <w:lang w:val="uk-UA"/>
        </w:rPr>
        <w:t xml:space="preserve">» </w:t>
      </w:r>
      <w:r w:rsidRPr="009C181E">
        <w:rPr>
          <w:sz w:val="28"/>
          <w:szCs w:val="28"/>
          <w:lang w:val="uk-UA"/>
        </w:rPr>
        <w:t>- прийняти, додається.</w:t>
      </w:r>
    </w:p>
    <w:p w:rsidR="00570EDA" w:rsidRDefault="00570EDA" w:rsidP="00822F61">
      <w:pPr>
        <w:rPr>
          <w:sz w:val="28"/>
          <w:szCs w:val="28"/>
          <w:lang w:val="uk-UA"/>
        </w:rPr>
      </w:pPr>
    </w:p>
    <w:p w:rsidR="00570EDA" w:rsidRPr="000979EC" w:rsidRDefault="00570EDA" w:rsidP="00DD0CBF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</w:t>
      </w:r>
      <w:r w:rsidRPr="000979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  <w:r w:rsidRPr="00DD0CBF">
        <w:rPr>
          <w:sz w:val="28"/>
          <w:szCs w:val="28"/>
        </w:rPr>
        <w:t xml:space="preserve"> </w:t>
      </w:r>
      <w:r w:rsidRPr="00DE4FA1">
        <w:rPr>
          <w:sz w:val="28"/>
          <w:szCs w:val="28"/>
        </w:rPr>
        <w:t>Про проведення конкурсу з визначення</w:t>
      </w:r>
      <w:r w:rsidRPr="00C17E2A">
        <w:rPr>
          <w:sz w:val="28"/>
          <w:szCs w:val="28"/>
        </w:rPr>
        <w:t xml:space="preserve"> </w:t>
      </w:r>
      <w:r w:rsidRPr="00DE4FA1">
        <w:rPr>
          <w:sz w:val="28"/>
          <w:szCs w:val="28"/>
        </w:rPr>
        <w:t>виконавця послуг з вивезення побутових</w:t>
      </w:r>
      <w:r w:rsidRPr="00C17E2A">
        <w:rPr>
          <w:sz w:val="28"/>
          <w:szCs w:val="28"/>
        </w:rPr>
        <w:t xml:space="preserve"> </w:t>
      </w:r>
      <w:r w:rsidRPr="00DE4FA1">
        <w:rPr>
          <w:sz w:val="28"/>
          <w:szCs w:val="28"/>
        </w:rPr>
        <w:t>відходів на території Дергачівської міської</w:t>
      </w:r>
      <w:r w:rsidRPr="00C17E2A">
        <w:rPr>
          <w:sz w:val="28"/>
          <w:szCs w:val="28"/>
        </w:rPr>
        <w:t xml:space="preserve"> </w:t>
      </w:r>
      <w:r w:rsidRPr="00DE4FA1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4662DB">
        <w:rPr>
          <w:lang w:val="uk-UA"/>
        </w:rPr>
        <w:t xml:space="preserve"> </w:t>
      </w:r>
      <w:r w:rsidRPr="003B0DA1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 .</w:t>
      </w:r>
    </w:p>
    <w:p w:rsidR="00570EDA" w:rsidRPr="000979EC" w:rsidRDefault="00570EDA" w:rsidP="000979EC">
      <w:pPr>
        <w:jc w:val="both"/>
        <w:rPr>
          <w:sz w:val="28"/>
          <w:szCs w:val="28"/>
          <w:lang w:val="uk-UA"/>
        </w:rPr>
      </w:pPr>
    </w:p>
    <w:p w:rsidR="00570EDA" w:rsidRDefault="00570EDA" w:rsidP="001113CC">
      <w:pPr>
        <w:rPr>
          <w:sz w:val="28"/>
          <w:szCs w:val="28"/>
          <w:lang w:val="uk-UA"/>
        </w:rPr>
      </w:pPr>
      <w:r w:rsidRPr="000979EC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70EDA" w:rsidRDefault="00570EDA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Default="00570EDA" w:rsidP="00CF4DFF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9C181E">
        <w:rPr>
          <w:sz w:val="28"/>
          <w:szCs w:val="28"/>
          <w:lang w:val="uk-UA"/>
        </w:rPr>
        <w:t>Рішення №</w:t>
      </w:r>
      <w:r>
        <w:rPr>
          <w:sz w:val="28"/>
          <w:szCs w:val="28"/>
          <w:lang w:val="uk-UA"/>
        </w:rPr>
        <w:t xml:space="preserve"> 134 «</w:t>
      </w:r>
      <w:r w:rsidRPr="00DD0CBF">
        <w:rPr>
          <w:sz w:val="28"/>
          <w:szCs w:val="28"/>
          <w:lang w:val="uk-UA"/>
        </w:rPr>
        <w:t>Про проведення конкурсу з визначення виконавця послуг з вивезення побутових відходів на території Дергачівської міської ради</w:t>
      </w:r>
      <w:r>
        <w:rPr>
          <w:sz w:val="28"/>
          <w:szCs w:val="28"/>
          <w:lang w:val="uk-UA"/>
        </w:rPr>
        <w:t xml:space="preserve">» </w:t>
      </w:r>
      <w:r w:rsidRPr="009C181E">
        <w:rPr>
          <w:sz w:val="28"/>
          <w:szCs w:val="28"/>
          <w:lang w:val="uk-UA"/>
        </w:rPr>
        <w:t>- прийняти, додається.</w:t>
      </w:r>
    </w:p>
    <w:p w:rsidR="00570EDA" w:rsidRDefault="00570EDA" w:rsidP="00822F61">
      <w:pPr>
        <w:rPr>
          <w:sz w:val="28"/>
          <w:szCs w:val="28"/>
          <w:lang w:val="uk-UA"/>
        </w:rPr>
      </w:pPr>
    </w:p>
    <w:p w:rsidR="00570EDA" w:rsidRPr="000979EC" w:rsidRDefault="00570EDA" w:rsidP="005D7C80">
      <w:pPr>
        <w:rPr>
          <w:sz w:val="28"/>
          <w:szCs w:val="28"/>
          <w:lang w:val="uk-UA"/>
        </w:rPr>
      </w:pPr>
      <w:r w:rsidRPr="009C181E">
        <w:rPr>
          <w:sz w:val="28"/>
          <w:szCs w:val="28"/>
          <w:lang w:val="uk-UA"/>
        </w:rPr>
        <w:t>СЛУХАЛИ:</w:t>
      </w:r>
      <w:r w:rsidRPr="00DD0CBF">
        <w:rPr>
          <w:sz w:val="28"/>
          <w:szCs w:val="28"/>
        </w:rPr>
        <w:t xml:space="preserve"> </w:t>
      </w:r>
      <w:r w:rsidRPr="00B01E51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погодження  проведення </w:t>
      </w:r>
      <w:r w:rsidRPr="00B01E51">
        <w:rPr>
          <w:sz w:val="28"/>
          <w:szCs w:val="28"/>
        </w:rPr>
        <w:t xml:space="preserve"> </w:t>
      </w:r>
      <w:r>
        <w:rPr>
          <w:sz w:val="28"/>
          <w:szCs w:val="28"/>
        </w:rPr>
        <w:t>у 2018 році продовольчих  ярмарків  на території</w:t>
      </w:r>
      <w:r w:rsidRPr="009235E2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Дергачівської міської ради</w:t>
      </w:r>
      <w:r w:rsidRPr="009C181E">
        <w:rPr>
          <w:sz w:val="28"/>
          <w:szCs w:val="28"/>
          <w:lang w:val="uk-UA"/>
        </w:rPr>
        <w:t xml:space="preserve">- 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</w:t>
      </w:r>
      <w:r>
        <w:rPr>
          <w:sz w:val="28"/>
          <w:szCs w:val="28"/>
          <w:lang w:val="uk-UA"/>
        </w:rPr>
        <w:t xml:space="preserve"> голови , секретаря міської ради.</w:t>
      </w:r>
      <w:r>
        <w:rPr>
          <w:bCs/>
          <w:sz w:val="28"/>
          <w:szCs w:val="28"/>
          <w:lang w:val="uk-UA"/>
        </w:rPr>
        <w:t xml:space="preserve">   </w:t>
      </w:r>
      <w:r w:rsidRPr="000979EC">
        <w:rPr>
          <w:bCs/>
          <w:sz w:val="28"/>
          <w:szCs w:val="28"/>
          <w:lang w:val="uk-UA"/>
        </w:rPr>
        <w:t xml:space="preserve"> </w:t>
      </w:r>
    </w:p>
    <w:p w:rsidR="00570EDA" w:rsidRDefault="00570EDA" w:rsidP="00CF4DFF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70EDA" w:rsidRDefault="00570EDA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Default="00570EDA" w:rsidP="009C181E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Default="00570EDA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№135 «</w:t>
      </w:r>
      <w:r w:rsidRPr="00B01E51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погодження  проведення </w:t>
      </w:r>
      <w:r w:rsidRPr="00B01E51">
        <w:rPr>
          <w:sz w:val="28"/>
          <w:szCs w:val="28"/>
        </w:rPr>
        <w:t xml:space="preserve"> </w:t>
      </w:r>
      <w:r>
        <w:rPr>
          <w:sz w:val="28"/>
          <w:szCs w:val="28"/>
        </w:rPr>
        <w:t>у 2018 році продовольчих  ярмарків  на території</w:t>
      </w:r>
      <w:r w:rsidRPr="009235E2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Дергачівської міської ради</w:t>
      </w:r>
      <w:r w:rsidRPr="009C181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- прийняти, додається.</w:t>
      </w:r>
    </w:p>
    <w:p w:rsidR="00570EDA" w:rsidRDefault="00570EDA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570EDA" w:rsidRPr="008E0D06" w:rsidRDefault="00570EDA" w:rsidP="00822F61">
      <w:pPr>
        <w:rPr>
          <w:sz w:val="28"/>
          <w:szCs w:val="28"/>
          <w:lang w:val="uk-UA"/>
        </w:rPr>
      </w:pPr>
      <w:r w:rsidRPr="00C11985">
        <w:rPr>
          <w:bCs/>
          <w:sz w:val="28"/>
          <w:szCs w:val="28"/>
          <w:lang w:val="uk-UA"/>
        </w:rPr>
        <w:t>СЛУХАЛИ</w:t>
      </w:r>
      <w:r>
        <w:rPr>
          <w:bCs/>
          <w:sz w:val="28"/>
          <w:szCs w:val="28"/>
          <w:lang w:val="uk-UA"/>
        </w:rPr>
        <w:t>:</w:t>
      </w:r>
      <w:r w:rsidRPr="005D7C80">
        <w:rPr>
          <w:sz w:val="28"/>
          <w:szCs w:val="28"/>
          <w:lang w:val="uk-UA"/>
        </w:rPr>
        <w:t xml:space="preserve"> </w:t>
      </w:r>
      <w:r w:rsidRPr="00DD0CBF">
        <w:rPr>
          <w:sz w:val="28"/>
          <w:szCs w:val="28"/>
          <w:lang w:val="uk-UA"/>
        </w:rPr>
        <w:t>Про затвердження ліміту використання води абонентом КП «Дергачікомунсервіс» Дергачівської міської ради ПАТ «Укртелеком»</w:t>
      </w:r>
      <w:r>
        <w:rPr>
          <w:sz w:val="28"/>
          <w:szCs w:val="28"/>
          <w:lang w:val="uk-UA"/>
        </w:rPr>
        <w:t xml:space="preserve"> </w:t>
      </w:r>
      <w:r w:rsidRPr="009C181E">
        <w:rPr>
          <w:sz w:val="28"/>
          <w:szCs w:val="28"/>
          <w:lang w:val="uk-UA"/>
        </w:rPr>
        <w:t xml:space="preserve">- 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</w:t>
      </w:r>
      <w:r>
        <w:rPr>
          <w:sz w:val="28"/>
          <w:szCs w:val="28"/>
          <w:lang w:val="uk-UA"/>
        </w:rPr>
        <w:t xml:space="preserve"> голови , секретаря міської ради.</w:t>
      </w:r>
      <w:r>
        <w:rPr>
          <w:bCs/>
          <w:sz w:val="28"/>
          <w:szCs w:val="28"/>
          <w:lang w:val="uk-UA"/>
        </w:rPr>
        <w:t xml:space="preserve">   </w:t>
      </w:r>
    </w:p>
    <w:p w:rsidR="00570EDA" w:rsidRDefault="00570EDA" w:rsidP="005E16CA">
      <w:pPr>
        <w:spacing w:line="276" w:lineRule="auto"/>
        <w:rPr>
          <w:sz w:val="28"/>
          <w:szCs w:val="28"/>
          <w:lang w:val="uk-UA"/>
        </w:rPr>
      </w:pPr>
      <w:r w:rsidRPr="00C11985">
        <w:rPr>
          <w:sz w:val="28"/>
          <w:szCs w:val="28"/>
          <w:lang w:val="uk-UA"/>
        </w:rPr>
        <w:t>ГОЛОСУВАЛИ:  «за» - одноголосно.</w:t>
      </w:r>
    </w:p>
    <w:p w:rsidR="00570EDA" w:rsidRDefault="00570EDA" w:rsidP="005E16CA">
      <w:pPr>
        <w:spacing w:line="276" w:lineRule="auto"/>
        <w:rPr>
          <w:sz w:val="28"/>
          <w:szCs w:val="28"/>
          <w:lang w:val="uk-UA"/>
        </w:rPr>
      </w:pPr>
    </w:p>
    <w:p w:rsidR="00570EDA" w:rsidRDefault="00570EDA" w:rsidP="00EC244D">
      <w:pPr>
        <w:spacing w:line="276" w:lineRule="auto"/>
        <w:rPr>
          <w:sz w:val="28"/>
          <w:szCs w:val="28"/>
          <w:lang w:val="uk-UA"/>
        </w:rPr>
      </w:pPr>
      <w:r w:rsidRPr="00C11985">
        <w:rPr>
          <w:sz w:val="28"/>
          <w:szCs w:val="28"/>
          <w:lang w:val="uk-UA"/>
        </w:rPr>
        <w:t>ВИРІШИЛИ:</w:t>
      </w:r>
      <w:r w:rsidRPr="00C11985">
        <w:rPr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№ 136 </w:t>
      </w:r>
      <w:r w:rsidRPr="00C119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D0CBF">
        <w:rPr>
          <w:sz w:val="28"/>
          <w:szCs w:val="28"/>
          <w:lang w:val="uk-UA"/>
        </w:rPr>
        <w:t xml:space="preserve">Про затвердження ліміту використання води абонентом КП «Дергачікомунсервіс» Дергачівської міської ради </w:t>
      </w:r>
      <w:r>
        <w:rPr>
          <w:sz w:val="28"/>
          <w:szCs w:val="28"/>
          <w:lang w:val="uk-UA"/>
        </w:rPr>
        <w:t xml:space="preserve">ПАТ «Укртелеком» </w:t>
      </w:r>
      <w:r w:rsidRPr="00150D7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прийняти, </w:t>
      </w:r>
      <w:r w:rsidRPr="00C11985">
        <w:rPr>
          <w:sz w:val="28"/>
          <w:szCs w:val="28"/>
          <w:lang w:val="uk-UA"/>
        </w:rPr>
        <w:t xml:space="preserve">додається.  </w:t>
      </w:r>
    </w:p>
    <w:p w:rsidR="00570EDA" w:rsidRDefault="00570EDA" w:rsidP="00EC244D">
      <w:pPr>
        <w:rPr>
          <w:sz w:val="28"/>
          <w:szCs w:val="28"/>
          <w:lang w:val="uk-UA"/>
        </w:rPr>
      </w:pPr>
    </w:p>
    <w:p w:rsidR="00570EDA" w:rsidRDefault="00570EDA" w:rsidP="00EC244D">
      <w:pPr>
        <w:rPr>
          <w:sz w:val="28"/>
          <w:szCs w:val="28"/>
          <w:lang w:val="uk-UA"/>
        </w:rPr>
      </w:pPr>
    </w:p>
    <w:p w:rsidR="00570EDA" w:rsidRPr="000979EC" w:rsidRDefault="00570EDA" w:rsidP="003410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Pr="00341025">
        <w:rPr>
          <w:sz w:val="28"/>
          <w:szCs w:val="28"/>
          <w:lang w:val="uk-UA"/>
        </w:rPr>
        <w:t>Про надання допомоги громадянам Дергачівської міської ради, що мають соціальний статус та користуються пічним опаленням, шляхом придбання і завезення дров</w:t>
      </w:r>
      <w:r>
        <w:rPr>
          <w:sz w:val="28"/>
          <w:szCs w:val="28"/>
          <w:lang w:val="uk-UA"/>
        </w:rPr>
        <w:t xml:space="preserve"> 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 .</w:t>
      </w: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</w:p>
    <w:p w:rsidR="00570EDA" w:rsidRPr="00822F61" w:rsidRDefault="00570EDA" w:rsidP="00822F61">
      <w:pPr>
        <w:shd w:val="clear" w:color="auto" w:fill="FFFFFF"/>
        <w:ind w:right="-29"/>
        <w:jc w:val="both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 xml:space="preserve">ВИРІШИЛИ:  Рішення № </w:t>
      </w:r>
      <w:r>
        <w:rPr>
          <w:sz w:val="28"/>
          <w:szCs w:val="28"/>
          <w:lang w:val="uk-UA"/>
        </w:rPr>
        <w:t>137</w:t>
      </w:r>
      <w:r w:rsidRPr="003300C4">
        <w:rPr>
          <w:sz w:val="28"/>
          <w:szCs w:val="28"/>
          <w:lang w:val="uk-UA"/>
        </w:rPr>
        <w:t xml:space="preserve"> «</w:t>
      </w:r>
      <w:r w:rsidRPr="00341025">
        <w:rPr>
          <w:sz w:val="28"/>
          <w:szCs w:val="28"/>
          <w:lang w:val="uk-UA"/>
        </w:rPr>
        <w:t>Про надання допомоги громадянам Дергачівської міської ради, що мають соціальний статус та користуються пічним опаленням, шляхом придбання і завезення дров</w:t>
      </w:r>
      <w:r>
        <w:rPr>
          <w:sz w:val="28"/>
          <w:szCs w:val="28"/>
          <w:lang w:val="uk-UA"/>
        </w:rPr>
        <w:t>»</w:t>
      </w:r>
      <w:r w:rsidRPr="003300C4">
        <w:rPr>
          <w:sz w:val="28"/>
          <w:szCs w:val="28"/>
          <w:lang w:val="uk-UA"/>
        </w:rPr>
        <w:t xml:space="preserve"> - прийняти, додається</w:t>
      </w:r>
      <w:r>
        <w:rPr>
          <w:sz w:val="28"/>
          <w:szCs w:val="28"/>
          <w:lang w:val="uk-UA"/>
        </w:rPr>
        <w:t>.</w:t>
      </w:r>
    </w:p>
    <w:p w:rsidR="00570EDA" w:rsidRDefault="00570EDA" w:rsidP="005334EE">
      <w:pPr>
        <w:spacing w:line="276" w:lineRule="auto"/>
        <w:rPr>
          <w:sz w:val="28"/>
          <w:szCs w:val="28"/>
          <w:lang w:val="uk-UA"/>
        </w:rPr>
      </w:pPr>
    </w:p>
    <w:p w:rsidR="00570EDA" w:rsidRPr="000979EC" w:rsidRDefault="00570EDA" w:rsidP="005D7C80">
      <w:pPr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5D7C80">
        <w:rPr>
          <w:sz w:val="28"/>
          <w:szCs w:val="28"/>
          <w:lang w:val="uk-UA"/>
        </w:rPr>
        <w:t xml:space="preserve"> Про внесення змін до рішення №43 виконавчого комітету Дергачівської міської ради «Про організацію та проведення заходів по очистці та ремонту колодязів в м. Дергачі у 2018 році» від  13 .02.2018 року</w:t>
      </w:r>
      <w:r>
        <w:rPr>
          <w:bCs/>
          <w:kern w:val="3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 .</w:t>
      </w: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</w:p>
    <w:p w:rsidR="00570EDA" w:rsidRDefault="00570EDA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ВИРІШИЛИ:  Рішення №</w:t>
      </w:r>
      <w:r>
        <w:rPr>
          <w:sz w:val="28"/>
          <w:szCs w:val="28"/>
          <w:lang w:val="uk-UA"/>
        </w:rPr>
        <w:t xml:space="preserve"> 138</w:t>
      </w:r>
      <w:r w:rsidRPr="003300C4">
        <w:rPr>
          <w:sz w:val="28"/>
          <w:szCs w:val="28"/>
          <w:lang w:val="uk-UA"/>
        </w:rPr>
        <w:t xml:space="preserve"> «</w:t>
      </w:r>
      <w:r w:rsidRPr="005D7C80">
        <w:rPr>
          <w:sz w:val="28"/>
          <w:szCs w:val="28"/>
          <w:lang w:val="uk-UA"/>
        </w:rPr>
        <w:t>Про внесення змін до рішення №43 виконавчого комітету Дергачівської міської ради «Про організацію та проведення заходів по очистці та ремонту колодязів в м. Дергачі у 2018 році» від  13 .02.2018 року</w:t>
      </w:r>
      <w:r w:rsidRPr="003300C4">
        <w:rPr>
          <w:sz w:val="28"/>
          <w:szCs w:val="28"/>
          <w:lang w:val="uk-UA"/>
        </w:rPr>
        <w:t>» - прийняти, додається</w:t>
      </w:r>
      <w:r>
        <w:rPr>
          <w:sz w:val="28"/>
          <w:szCs w:val="28"/>
          <w:lang w:val="uk-UA"/>
        </w:rPr>
        <w:t>.</w:t>
      </w:r>
    </w:p>
    <w:p w:rsidR="00570EDA" w:rsidRDefault="00570EDA" w:rsidP="005334EE">
      <w:pPr>
        <w:rPr>
          <w:sz w:val="28"/>
          <w:szCs w:val="28"/>
          <w:lang w:val="uk-UA"/>
        </w:rPr>
      </w:pPr>
    </w:p>
    <w:p w:rsidR="00570EDA" w:rsidRPr="000979EC" w:rsidRDefault="00570EDA" w:rsidP="005D7C80">
      <w:pPr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341025">
        <w:rPr>
          <w:sz w:val="28"/>
          <w:szCs w:val="28"/>
          <w:lang w:val="uk-UA"/>
        </w:rPr>
        <w:t xml:space="preserve"> Про  присвоєння адреси земельній ділянці за проектом відведення для будівництва та обслуговування жилого будинку, господарських будівель і споруд гр.Мамаєву А.Є. </w:t>
      </w:r>
      <w:r w:rsidRPr="009C181E">
        <w:rPr>
          <w:sz w:val="28"/>
          <w:szCs w:val="28"/>
          <w:lang w:val="uk-UA"/>
        </w:rPr>
        <w:t xml:space="preserve">- 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</w:t>
      </w:r>
      <w:r>
        <w:rPr>
          <w:sz w:val="28"/>
          <w:szCs w:val="28"/>
          <w:lang w:val="uk-UA"/>
        </w:rPr>
        <w:t xml:space="preserve"> голови , секретаря міської ради.</w:t>
      </w: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</w:p>
    <w:p w:rsidR="00570EDA" w:rsidRPr="003300C4" w:rsidRDefault="00570EDA" w:rsidP="005334EE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ВИРІШИЛИ:  Рішення №</w:t>
      </w:r>
      <w:r>
        <w:rPr>
          <w:sz w:val="28"/>
          <w:szCs w:val="28"/>
          <w:lang w:val="uk-UA"/>
        </w:rPr>
        <w:t xml:space="preserve">139 </w:t>
      </w:r>
      <w:r w:rsidRPr="003300C4">
        <w:rPr>
          <w:sz w:val="28"/>
          <w:szCs w:val="28"/>
          <w:lang w:val="uk-UA"/>
        </w:rPr>
        <w:t xml:space="preserve"> «</w:t>
      </w:r>
      <w:r w:rsidRPr="00341025">
        <w:rPr>
          <w:sz w:val="28"/>
          <w:szCs w:val="28"/>
          <w:lang w:val="uk-UA"/>
        </w:rPr>
        <w:t>Про  присвоєння адреси земельній ділянці за проектом відведення для будівництва та обслуговування жилого будинку, господарських будівель і споруд гр.</w:t>
      </w:r>
      <w:r>
        <w:rPr>
          <w:sz w:val="28"/>
          <w:szCs w:val="28"/>
          <w:lang w:val="uk-UA"/>
        </w:rPr>
        <w:t xml:space="preserve"> </w:t>
      </w:r>
      <w:r w:rsidRPr="00341025">
        <w:rPr>
          <w:sz w:val="28"/>
          <w:szCs w:val="28"/>
          <w:lang w:val="uk-UA"/>
        </w:rPr>
        <w:t>Мамаєву А.Є.</w:t>
      </w:r>
      <w:r>
        <w:rPr>
          <w:sz w:val="28"/>
          <w:szCs w:val="28"/>
          <w:lang w:val="uk-UA"/>
        </w:rPr>
        <w:t xml:space="preserve"> </w:t>
      </w:r>
      <w:r w:rsidRPr="00341025">
        <w:rPr>
          <w:bCs/>
          <w:sz w:val="28"/>
          <w:szCs w:val="28"/>
          <w:lang w:val="uk-UA"/>
        </w:rPr>
        <w:t xml:space="preserve">» </w:t>
      </w:r>
      <w:r w:rsidRPr="003300C4">
        <w:rPr>
          <w:sz w:val="28"/>
          <w:szCs w:val="28"/>
          <w:lang w:val="uk-UA"/>
        </w:rPr>
        <w:t>- прийняти, додається.</w:t>
      </w:r>
    </w:p>
    <w:p w:rsidR="00570EDA" w:rsidRDefault="00570EDA" w:rsidP="00EC244D">
      <w:pPr>
        <w:rPr>
          <w:sz w:val="28"/>
          <w:szCs w:val="28"/>
          <w:lang w:val="uk-UA"/>
        </w:rPr>
      </w:pPr>
    </w:p>
    <w:p w:rsidR="00570EDA" w:rsidRPr="00341025" w:rsidRDefault="00570EDA" w:rsidP="00341025">
      <w:pPr>
        <w:tabs>
          <w:tab w:val="left" w:pos="0"/>
        </w:tabs>
        <w:ind w:right="2267"/>
        <w:jc w:val="both"/>
        <w:rPr>
          <w:sz w:val="28"/>
          <w:szCs w:val="28"/>
          <w:lang w:val="uk-UA"/>
        </w:rPr>
      </w:pPr>
      <w:r w:rsidRPr="001F2ACA">
        <w:rPr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341025">
        <w:rPr>
          <w:sz w:val="28"/>
          <w:szCs w:val="28"/>
          <w:lang w:val="uk-UA"/>
        </w:rPr>
        <w:t xml:space="preserve">Про  присвоєння адреси земельній ділянці за проектом відведення для будівництва та обслуговування жилого будинку, господарських будівель і споруд гр. Корнієнку Д.Є. </w:t>
      </w:r>
      <w:r w:rsidRPr="009C181E">
        <w:rPr>
          <w:sz w:val="28"/>
          <w:szCs w:val="28"/>
          <w:lang w:val="uk-UA"/>
        </w:rPr>
        <w:t xml:space="preserve">- </w:t>
      </w:r>
      <w:r w:rsidRPr="004662DB">
        <w:rPr>
          <w:lang w:val="uk-UA"/>
        </w:rPr>
        <w:t xml:space="preserve"> </w:t>
      </w:r>
      <w:r w:rsidRPr="004662DB">
        <w:rPr>
          <w:sz w:val="28"/>
          <w:szCs w:val="28"/>
          <w:lang w:val="uk-UA"/>
        </w:rPr>
        <w:t>Бондаренко К.І., виконуючу  обов’язки міського</w:t>
      </w:r>
      <w:r>
        <w:rPr>
          <w:sz w:val="28"/>
          <w:szCs w:val="28"/>
          <w:lang w:val="uk-UA"/>
        </w:rPr>
        <w:t xml:space="preserve"> голови , секретаря міської ради.</w:t>
      </w:r>
    </w:p>
    <w:p w:rsidR="00570EDA" w:rsidRDefault="00570EDA" w:rsidP="005E030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0EDA" w:rsidRDefault="00570EDA" w:rsidP="005E0302">
      <w:pPr>
        <w:spacing w:line="276" w:lineRule="auto"/>
        <w:rPr>
          <w:sz w:val="28"/>
          <w:szCs w:val="28"/>
          <w:lang w:val="uk-UA"/>
        </w:rPr>
      </w:pPr>
      <w:r w:rsidRPr="001F2ACA">
        <w:rPr>
          <w:sz w:val="28"/>
          <w:szCs w:val="28"/>
          <w:lang w:val="uk-UA"/>
        </w:rPr>
        <w:t>ГОЛОСУВАЛИ:  «за» - одноголосно.</w:t>
      </w:r>
    </w:p>
    <w:p w:rsidR="00570EDA" w:rsidRDefault="00570EDA" w:rsidP="005E0302">
      <w:pPr>
        <w:tabs>
          <w:tab w:val="center" w:pos="5017"/>
        </w:tabs>
        <w:spacing w:line="276" w:lineRule="auto"/>
        <w:rPr>
          <w:sz w:val="28"/>
          <w:szCs w:val="28"/>
          <w:lang w:val="uk-UA"/>
        </w:rPr>
      </w:pPr>
    </w:p>
    <w:p w:rsidR="00570EDA" w:rsidRDefault="00570EDA" w:rsidP="005E0302">
      <w:pPr>
        <w:tabs>
          <w:tab w:val="center" w:pos="5017"/>
        </w:tabs>
        <w:spacing w:line="276" w:lineRule="auto"/>
        <w:rPr>
          <w:sz w:val="28"/>
          <w:szCs w:val="28"/>
          <w:lang w:val="uk-UA"/>
        </w:rPr>
      </w:pPr>
      <w:r w:rsidRPr="001F2ACA">
        <w:rPr>
          <w:sz w:val="28"/>
          <w:szCs w:val="28"/>
          <w:lang w:val="uk-UA"/>
        </w:rPr>
        <w:t xml:space="preserve">ВИРІШИЛИ: Рішення № </w:t>
      </w:r>
      <w:r>
        <w:rPr>
          <w:sz w:val="28"/>
          <w:szCs w:val="28"/>
          <w:lang w:val="uk-UA"/>
        </w:rPr>
        <w:t>140</w:t>
      </w:r>
      <w:r w:rsidRPr="001F2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41025">
        <w:rPr>
          <w:sz w:val="28"/>
          <w:szCs w:val="28"/>
          <w:lang w:val="uk-UA"/>
        </w:rPr>
        <w:t>Про  присвоєння адреси земельній ділянці за проектом відведення для будівництва та обслуговування жилого будинку, господарських будівель і споруд гр. Корнієнку Д.Є.</w:t>
      </w:r>
      <w:r w:rsidRPr="00E76F6B"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- прийняти </w:t>
      </w:r>
      <w:r w:rsidRPr="001F2ACA">
        <w:rPr>
          <w:sz w:val="28"/>
          <w:szCs w:val="28"/>
          <w:lang w:val="uk-UA"/>
        </w:rPr>
        <w:t>, додається</w:t>
      </w:r>
      <w:r>
        <w:rPr>
          <w:sz w:val="28"/>
          <w:szCs w:val="28"/>
          <w:lang w:val="uk-UA"/>
        </w:rPr>
        <w:t>.</w:t>
      </w:r>
    </w:p>
    <w:p w:rsidR="00570EDA" w:rsidRDefault="00570EDA" w:rsidP="005E0302">
      <w:pPr>
        <w:spacing w:line="276" w:lineRule="auto"/>
        <w:rPr>
          <w:sz w:val="28"/>
          <w:szCs w:val="28"/>
          <w:lang w:val="uk-UA"/>
        </w:rPr>
      </w:pPr>
    </w:p>
    <w:p w:rsidR="00570EDA" w:rsidRPr="00341025" w:rsidRDefault="00570EDA" w:rsidP="00341025">
      <w:pPr>
        <w:tabs>
          <w:tab w:val="left" w:pos="0"/>
        </w:tabs>
        <w:ind w:right="2267"/>
        <w:jc w:val="both"/>
        <w:rPr>
          <w:sz w:val="28"/>
          <w:szCs w:val="28"/>
          <w:lang w:val="uk-UA"/>
        </w:rPr>
      </w:pPr>
      <w:r w:rsidRPr="00B30E8E">
        <w:rPr>
          <w:sz w:val="28"/>
          <w:szCs w:val="28"/>
          <w:lang w:val="uk-UA"/>
        </w:rPr>
        <w:t>СЛУХАЛИ:</w:t>
      </w:r>
      <w:r w:rsidRPr="00341025">
        <w:rPr>
          <w:sz w:val="28"/>
          <w:szCs w:val="28"/>
        </w:rPr>
        <w:t xml:space="preserve"> </w:t>
      </w:r>
      <w:r w:rsidRPr="001D77D8">
        <w:rPr>
          <w:sz w:val="28"/>
          <w:szCs w:val="28"/>
        </w:rPr>
        <w:t xml:space="preserve">Про </w:t>
      </w:r>
      <w:r>
        <w:rPr>
          <w:sz w:val="28"/>
          <w:szCs w:val="28"/>
        </w:rPr>
        <w:t>упорядкування поштової адреси</w:t>
      </w:r>
      <w:r w:rsidRPr="003405C6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будинку гр. Ігліної В.Г.</w:t>
      </w:r>
      <w:r w:rsidRPr="005D7C80">
        <w:rPr>
          <w:sz w:val="28"/>
          <w:szCs w:val="28"/>
        </w:rPr>
        <w:t xml:space="preserve"> </w:t>
      </w:r>
      <w:r w:rsidRPr="009C181E">
        <w:rPr>
          <w:sz w:val="28"/>
          <w:szCs w:val="28"/>
          <w:lang w:val="uk-UA"/>
        </w:rPr>
        <w:t xml:space="preserve">- </w:t>
      </w:r>
      <w:r w:rsidRPr="004662DB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Бондаренко К.І., виконуючу </w:t>
      </w:r>
      <w:r w:rsidRPr="004662DB">
        <w:rPr>
          <w:sz w:val="28"/>
          <w:szCs w:val="28"/>
          <w:lang w:val="uk-UA"/>
        </w:rPr>
        <w:t>обов’язки міського</w:t>
      </w:r>
      <w:r>
        <w:rPr>
          <w:sz w:val="28"/>
          <w:szCs w:val="28"/>
          <w:lang w:val="uk-UA"/>
        </w:rPr>
        <w:t xml:space="preserve"> голови , секретаря міської ради.</w:t>
      </w:r>
    </w:p>
    <w:p w:rsidR="00570EDA" w:rsidRDefault="00570EDA" w:rsidP="005E0302">
      <w:pPr>
        <w:spacing w:line="276" w:lineRule="auto"/>
        <w:rPr>
          <w:sz w:val="28"/>
          <w:szCs w:val="28"/>
          <w:lang w:val="uk-UA"/>
        </w:rPr>
      </w:pPr>
      <w:r w:rsidRPr="00B30E8E">
        <w:rPr>
          <w:sz w:val="28"/>
          <w:szCs w:val="28"/>
          <w:lang w:val="uk-UA"/>
        </w:rPr>
        <w:t>ГОЛОСУВАЛИ:  «за» - одноголосно.</w:t>
      </w:r>
    </w:p>
    <w:p w:rsidR="00570EDA" w:rsidRDefault="00570EDA" w:rsidP="005E0302">
      <w:pPr>
        <w:rPr>
          <w:sz w:val="28"/>
          <w:szCs w:val="28"/>
          <w:lang w:val="uk-UA"/>
        </w:rPr>
      </w:pPr>
    </w:p>
    <w:p w:rsidR="00570EDA" w:rsidRPr="00B30E8E" w:rsidRDefault="00570EDA" w:rsidP="005E0302">
      <w:pPr>
        <w:rPr>
          <w:sz w:val="28"/>
          <w:szCs w:val="28"/>
          <w:lang w:val="uk-UA"/>
        </w:rPr>
      </w:pPr>
      <w:r w:rsidRPr="00B30E8E">
        <w:rPr>
          <w:sz w:val="28"/>
          <w:szCs w:val="28"/>
          <w:lang w:val="uk-UA"/>
        </w:rPr>
        <w:t xml:space="preserve">ВИРІШИЛИ:  Рішення № </w:t>
      </w:r>
      <w:r>
        <w:rPr>
          <w:sz w:val="28"/>
          <w:szCs w:val="28"/>
          <w:lang w:val="uk-UA"/>
        </w:rPr>
        <w:t>141 «</w:t>
      </w:r>
      <w:r w:rsidRPr="001D77D8">
        <w:rPr>
          <w:sz w:val="28"/>
          <w:szCs w:val="28"/>
        </w:rPr>
        <w:t xml:space="preserve">Про </w:t>
      </w:r>
      <w:r>
        <w:rPr>
          <w:sz w:val="28"/>
          <w:szCs w:val="28"/>
        </w:rPr>
        <w:t>упорядкування поштової адреси</w:t>
      </w:r>
      <w:r w:rsidRPr="003405C6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житловому будинку гр. Ігліної В.Г.</w:t>
      </w:r>
      <w:r>
        <w:rPr>
          <w:sz w:val="28"/>
          <w:szCs w:val="28"/>
          <w:lang w:val="uk-UA"/>
        </w:rPr>
        <w:t>» - прийняти, додається.</w:t>
      </w:r>
    </w:p>
    <w:p w:rsidR="00570EDA" w:rsidRDefault="00570EDA" w:rsidP="00EC244D">
      <w:pPr>
        <w:rPr>
          <w:sz w:val="28"/>
          <w:szCs w:val="28"/>
          <w:lang w:val="uk-UA"/>
        </w:rPr>
      </w:pPr>
    </w:p>
    <w:p w:rsidR="00570EDA" w:rsidRDefault="00570EDA" w:rsidP="00EC244D">
      <w:pPr>
        <w:rPr>
          <w:sz w:val="28"/>
          <w:szCs w:val="28"/>
          <w:lang w:val="uk-UA"/>
        </w:rPr>
      </w:pPr>
    </w:p>
    <w:p w:rsidR="00570EDA" w:rsidRDefault="00570EDA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341025">
        <w:rPr>
          <w:bCs/>
          <w:sz w:val="28"/>
          <w:szCs w:val="28"/>
          <w:lang w:val="uk-UA"/>
        </w:rPr>
        <w:t xml:space="preserve"> </w:t>
      </w:r>
      <w:r w:rsidRPr="00341025">
        <w:rPr>
          <w:sz w:val="28"/>
          <w:szCs w:val="28"/>
          <w:lang w:val="uk-UA"/>
        </w:rPr>
        <w:t xml:space="preserve">Про  присвоєння адреси земельній ділянці за проектом землеустрою щодо відведення земельної ділянки для будівництва та обслуговування жилого будинку, господарських будівель і споруд гр. </w:t>
      </w:r>
      <w:r>
        <w:rPr>
          <w:sz w:val="28"/>
          <w:szCs w:val="28"/>
        </w:rPr>
        <w:t>Гупті В.В.</w:t>
      </w:r>
      <w:r>
        <w:rPr>
          <w:sz w:val="28"/>
          <w:szCs w:val="28"/>
          <w:lang w:val="uk-UA"/>
        </w:rPr>
        <w:t xml:space="preserve">- Бондаренко К.І., виконуючу </w:t>
      </w:r>
      <w:r w:rsidRPr="004662DB">
        <w:rPr>
          <w:sz w:val="28"/>
          <w:szCs w:val="28"/>
          <w:lang w:val="uk-UA"/>
        </w:rPr>
        <w:t>обов’язки міського</w:t>
      </w:r>
      <w:r>
        <w:rPr>
          <w:sz w:val="28"/>
          <w:szCs w:val="28"/>
          <w:lang w:val="uk-UA"/>
        </w:rPr>
        <w:t xml:space="preserve"> голови , секретаря міської ради.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</w:t>
      </w:r>
      <w:r>
        <w:rPr>
          <w:sz w:val="28"/>
          <w:szCs w:val="28"/>
          <w:lang w:val="uk-UA"/>
        </w:rPr>
        <w:t xml:space="preserve">    </w:t>
      </w:r>
      <w:r w:rsidRPr="000B6462">
        <w:rPr>
          <w:sz w:val="28"/>
          <w:szCs w:val="28"/>
          <w:lang w:val="uk-UA"/>
        </w:rPr>
        <w:t xml:space="preserve"> - одноголосно.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</w:p>
    <w:p w:rsidR="00570EDA" w:rsidRDefault="00570EDA" w:rsidP="00992B8B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ВИРІШИЛИ:   Рішення № </w:t>
      </w:r>
      <w:r>
        <w:rPr>
          <w:sz w:val="28"/>
          <w:szCs w:val="28"/>
          <w:lang w:val="uk-UA"/>
        </w:rPr>
        <w:t xml:space="preserve">142  </w:t>
      </w:r>
      <w:r w:rsidRPr="001F2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41025">
        <w:rPr>
          <w:sz w:val="28"/>
          <w:szCs w:val="28"/>
          <w:lang w:val="uk-UA"/>
        </w:rPr>
        <w:t xml:space="preserve">Про  присвоєння адреси земельній ділянці за проектом землеустрою щодо відведення земельної ділянки для будівництва та обслуговування жилого будинку, господарських будівель і споруд гр. </w:t>
      </w:r>
      <w:r>
        <w:rPr>
          <w:sz w:val="28"/>
          <w:szCs w:val="28"/>
        </w:rPr>
        <w:t>Гупті В.В.</w:t>
      </w:r>
      <w:r w:rsidRPr="00341025">
        <w:rPr>
          <w:sz w:val="28"/>
          <w:szCs w:val="28"/>
          <w:lang w:val="uk-UA"/>
        </w:rPr>
        <w:t>»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прийняти,</w:t>
      </w:r>
      <w:r w:rsidRPr="000B6462">
        <w:rPr>
          <w:sz w:val="28"/>
          <w:szCs w:val="28"/>
          <w:lang w:val="uk-UA"/>
        </w:rPr>
        <w:t xml:space="preserve"> додається. 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Pr="007F167E">
        <w:rPr>
          <w:sz w:val="28"/>
          <w:szCs w:val="28"/>
        </w:rPr>
        <w:t xml:space="preserve"> </w:t>
      </w:r>
      <w:r w:rsidRPr="00D2556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обрізання гілок дерев</w:t>
      </w:r>
      <w:r w:rsidRPr="00D2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Дергачі ву</w:t>
      </w:r>
      <w:r>
        <w:rPr>
          <w:sz w:val="28"/>
          <w:szCs w:val="28"/>
        </w:rPr>
        <w:t>л.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Садова біля будинку № 10-А.</w:t>
      </w:r>
      <w:r>
        <w:rPr>
          <w:sz w:val="28"/>
          <w:szCs w:val="28"/>
          <w:lang w:val="uk-UA"/>
        </w:rPr>
        <w:t xml:space="preserve">- </w:t>
      </w:r>
      <w:r w:rsidRPr="00B743C5">
        <w:rPr>
          <w:sz w:val="28"/>
          <w:szCs w:val="28"/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</w:t>
      </w:r>
      <w:r>
        <w:rPr>
          <w:sz w:val="28"/>
          <w:szCs w:val="28"/>
          <w:lang w:val="uk-UA"/>
        </w:rPr>
        <w:t>.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 xml:space="preserve">ВИРІШИЛИ: Рішення № </w:t>
      </w:r>
      <w:r>
        <w:rPr>
          <w:sz w:val="28"/>
          <w:szCs w:val="28"/>
          <w:lang w:val="uk-UA"/>
        </w:rPr>
        <w:t>143  «</w:t>
      </w:r>
      <w:r w:rsidRPr="00D2556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обрізання гілок дерев</w:t>
      </w:r>
      <w:r w:rsidRPr="00D2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Дергачі по ву</w:t>
      </w:r>
      <w:r>
        <w:rPr>
          <w:sz w:val="28"/>
          <w:szCs w:val="28"/>
        </w:rPr>
        <w:t>л.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Садова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біля будинку № 10-А</w:t>
      </w:r>
      <w:r>
        <w:rPr>
          <w:sz w:val="28"/>
          <w:szCs w:val="28"/>
          <w:lang w:val="uk-UA"/>
        </w:rPr>
        <w:t>» 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</w:t>
      </w:r>
      <w:r w:rsidRPr="000B6462">
        <w:rPr>
          <w:sz w:val="28"/>
          <w:szCs w:val="28"/>
          <w:lang w:val="uk-UA"/>
        </w:rPr>
        <w:t xml:space="preserve"> , додається.  </w:t>
      </w:r>
    </w:p>
    <w:p w:rsidR="00570EDA" w:rsidRDefault="00570EDA" w:rsidP="00C87259">
      <w:pPr>
        <w:spacing w:line="276" w:lineRule="auto"/>
        <w:rPr>
          <w:sz w:val="28"/>
          <w:szCs w:val="28"/>
          <w:lang w:val="uk-UA"/>
        </w:rPr>
      </w:pPr>
    </w:p>
    <w:p w:rsidR="00570EDA" w:rsidRPr="000B6462" w:rsidRDefault="00570EDA" w:rsidP="00C87259">
      <w:pPr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8D1816">
        <w:rPr>
          <w:sz w:val="28"/>
          <w:szCs w:val="28"/>
          <w:lang w:val="uk-UA"/>
        </w:rPr>
        <w:t xml:space="preserve"> </w:t>
      </w:r>
      <w:r w:rsidRPr="00D2556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видалення та обрізання дерев</w:t>
      </w:r>
      <w:r w:rsidRPr="00D2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Дергачі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пров. Шкільний, біля будинку № 176, вул.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Сумський шлях, </w:t>
      </w:r>
      <w:r>
        <w:rPr>
          <w:sz w:val="28"/>
          <w:szCs w:val="28"/>
          <w:lang w:val="uk-UA"/>
        </w:rPr>
        <w:t xml:space="preserve">біля будинку </w:t>
      </w:r>
      <w:r>
        <w:rPr>
          <w:sz w:val="28"/>
          <w:szCs w:val="28"/>
        </w:rPr>
        <w:t xml:space="preserve">№ 147 та </w:t>
      </w:r>
      <w:r>
        <w:rPr>
          <w:sz w:val="28"/>
          <w:szCs w:val="28"/>
          <w:lang w:val="uk-UA"/>
        </w:rPr>
        <w:t>будівлі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по </w:t>
      </w:r>
      <w:r>
        <w:rPr>
          <w:sz w:val="28"/>
          <w:szCs w:val="28"/>
        </w:rPr>
        <w:t>вул. Сумський шлях № 79-Б</w:t>
      </w:r>
      <w:r>
        <w:rPr>
          <w:sz w:val="28"/>
          <w:szCs w:val="28"/>
          <w:lang w:val="uk-UA"/>
        </w:rPr>
        <w:t xml:space="preserve"> 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</w:t>
      </w:r>
      <w:r>
        <w:rPr>
          <w:sz w:val="28"/>
          <w:szCs w:val="28"/>
          <w:lang w:val="uk-UA"/>
        </w:rPr>
        <w:t>.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ГОЛОСУВАЛИ:  «за» - одноголосно.</w:t>
      </w:r>
    </w:p>
    <w:p w:rsidR="00570EDA" w:rsidRPr="000B6462" w:rsidRDefault="00570EDA" w:rsidP="00C87259">
      <w:pPr>
        <w:spacing w:line="276" w:lineRule="auto"/>
        <w:rPr>
          <w:sz w:val="28"/>
          <w:szCs w:val="28"/>
          <w:lang w:val="uk-UA"/>
        </w:rPr>
      </w:pPr>
    </w:p>
    <w:p w:rsidR="00570EDA" w:rsidRPr="009568EC" w:rsidRDefault="00570EDA" w:rsidP="00C87259">
      <w:pPr>
        <w:spacing w:line="276" w:lineRule="auto"/>
        <w:rPr>
          <w:sz w:val="28"/>
          <w:szCs w:val="28"/>
          <w:lang w:val="uk-UA"/>
        </w:rPr>
      </w:pPr>
      <w:r w:rsidRPr="000B6462">
        <w:rPr>
          <w:sz w:val="28"/>
          <w:szCs w:val="28"/>
          <w:lang w:val="uk-UA"/>
        </w:rPr>
        <w:t>ВИРІШИЛИ:   Рішення №</w:t>
      </w:r>
      <w:r>
        <w:rPr>
          <w:sz w:val="28"/>
          <w:szCs w:val="28"/>
          <w:lang w:val="uk-UA"/>
        </w:rPr>
        <w:t>144</w:t>
      </w:r>
      <w:r w:rsidRPr="000B64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D2556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видалення та обрізання дерев</w:t>
      </w:r>
      <w:r w:rsidRPr="00D2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Дергачі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пров. Шкільний, біля будинку № 176, вул.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Сумський шлях, </w:t>
      </w:r>
      <w:r>
        <w:rPr>
          <w:sz w:val="28"/>
          <w:szCs w:val="28"/>
          <w:lang w:val="uk-UA"/>
        </w:rPr>
        <w:t xml:space="preserve">біля будинку </w:t>
      </w:r>
      <w:r>
        <w:rPr>
          <w:sz w:val="28"/>
          <w:szCs w:val="28"/>
        </w:rPr>
        <w:t xml:space="preserve">№ 147 та </w:t>
      </w:r>
      <w:r>
        <w:rPr>
          <w:sz w:val="28"/>
          <w:szCs w:val="28"/>
          <w:lang w:val="uk-UA"/>
        </w:rPr>
        <w:t>будівлі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по </w:t>
      </w:r>
      <w:r>
        <w:rPr>
          <w:sz w:val="28"/>
          <w:szCs w:val="28"/>
        </w:rPr>
        <w:t>вул. Сумський шлях № 79-Б</w:t>
      </w:r>
      <w:r>
        <w:rPr>
          <w:bCs/>
          <w:sz w:val="28"/>
          <w:szCs w:val="28"/>
          <w:lang w:val="uk-UA"/>
        </w:rPr>
        <w:t>»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B64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прийняти, </w:t>
      </w:r>
      <w:r w:rsidRPr="000B6462">
        <w:rPr>
          <w:sz w:val="28"/>
          <w:szCs w:val="28"/>
          <w:lang w:val="uk-UA"/>
        </w:rPr>
        <w:t xml:space="preserve">додається. </w:t>
      </w:r>
    </w:p>
    <w:p w:rsidR="00570EDA" w:rsidRDefault="00570EDA" w:rsidP="00EC244D">
      <w:pPr>
        <w:rPr>
          <w:sz w:val="28"/>
          <w:szCs w:val="28"/>
          <w:lang w:val="uk-UA"/>
        </w:rPr>
      </w:pPr>
    </w:p>
    <w:p w:rsidR="00570EDA" w:rsidRDefault="00570EDA" w:rsidP="00034C5C">
      <w:pPr>
        <w:rPr>
          <w:sz w:val="28"/>
          <w:szCs w:val="28"/>
          <w:lang w:val="uk-UA"/>
        </w:rPr>
      </w:pPr>
    </w:p>
    <w:p w:rsidR="00570EDA" w:rsidRPr="008D1816" w:rsidRDefault="00570EDA" w:rsidP="00034C5C">
      <w:pPr>
        <w:shd w:val="clear" w:color="auto" w:fill="FFFFFF"/>
        <w:spacing w:line="276" w:lineRule="auto"/>
        <w:ind w:right="5"/>
        <w:jc w:val="both"/>
        <w:rPr>
          <w:color w:val="000000"/>
          <w:sz w:val="28"/>
          <w:szCs w:val="28"/>
        </w:rPr>
      </w:pPr>
      <w:r w:rsidRPr="00034C5C">
        <w:rPr>
          <w:sz w:val="28"/>
          <w:szCs w:val="28"/>
          <w:lang w:val="uk-UA"/>
        </w:rPr>
        <w:t>СЛУХАЛИ:</w:t>
      </w:r>
      <w:r w:rsidRPr="008D1816">
        <w:rPr>
          <w:sz w:val="28"/>
          <w:szCs w:val="28"/>
          <w:lang w:val="uk-UA"/>
        </w:rPr>
        <w:t xml:space="preserve"> </w:t>
      </w:r>
      <w:r w:rsidRPr="00D2556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видалення сухостійних і фаутних дерев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м. Дергачі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</w:rPr>
        <w:t>перехрест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вул. Золочівський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Шлях та вул. Агрономічна, пл. Перемоги біля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будинку № 5-А, вул. 1-го Травня біля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павільйону «Кулиничі»</w:t>
      </w:r>
      <w:r w:rsidRPr="008D18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</w:t>
      </w:r>
      <w:r>
        <w:rPr>
          <w:sz w:val="28"/>
          <w:szCs w:val="28"/>
          <w:lang w:val="uk-UA"/>
        </w:rPr>
        <w:t>.</w:t>
      </w:r>
    </w:p>
    <w:p w:rsidR="00570EDA" w:rsidRPr="003300C4" w:rsidRDefault="00570EDA" w:rsidP="00034C5C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70EDA" w:rsidRPr="003300C4" w:rsidRDefault="00570EDA" w:rsidP="00034C5C">
      <w:pPr>
        <w:spacing w:line="276" w:lineRule="auto"/>
        <w:rPr>
          <w:sz w:val="28"/>
          <w:szCs w:val="28"/>
          <w:lang w:val="uk-UA"/>
        </w:rPr>
      </w:pPr>
    </w:p>
    <w:p w:rsidR="00570EDA" w:rsidRPr="00034C5C" w:rsidRDefault="00570EDA" w:rsidP="00034C5C">
      <w:pPr>
        <w:shd w:val="clear" w:color="auto" w:fill="FFFFFF"/>
        <w:spacing w:line="276" w:lineRule="auto"/>
        <w:ind w:right="5"/>
        <w:jc w:val="both"/>
        <w:rPr>
          <w:color w:val="000000"/>
          <w:sz w:val="28"/>
          <w:szCs w:val="28"/>
        </w:rPr>
      </w:pPr>
      <w:r w:rsidRPr="003300C4">
        <w:rPr>
          <w:sz w:val="28"/>
          <w:szCs w:val="28"/>
          <w:lang w:val="uk-UA"/>
        </w:rPr>
        <w:t xml:space="preserve">ВИРІШИЛИ:  Рішення № </w:t>
      </w:r>
      <w:r>
        <w:rPr>
          <w:sz w:val="28"/>
          <w:szCs w:val="28"/>
          <w:lang w:val="uk-UA"/>
        </w:rPr>
        <w:t>145</w:t>
      </w:r>
      <w:r w:rsidRPr="003300C4">
        <w:rPr>
          <w:sz w:val="28"/>
          <w:szCs w:val="28"/>
          <w:lang w:val="uk-UA"/>
        </w:rPr>
        <w:t xml:space="preserve"> «</w:t>
      </w:r>
      <w:r w:rsidRPr="00D2556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видалення сухостійних і фаутних дерев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м. Дергачі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</w:rPr>
        <w:t>перехрест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вул. Золочівський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Шлях та вул. Агрономічна, пл. Перемоги біля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будинку № 5-А, вул. 1-го Травня біля</w:t>
      </w:r>
      <w:r w:rsidRPr="00A37B10">
        <w:rPr>
          <w:sz w:val="28"/>
          <w:szCs w:val="28"/>
        </w:rPr>
        <w:t xml:space="preserve"> </w:t>
      </w:r>
      <w:r>
        <w:rPr>
          <w:sz w:val="28"/>
          <w:szCs w:val="28"/>
        </w:rPr>
        <w:t>павільйону «Кулиничі</w:t>
      </w:r>
      <w:r>
        <w:rPr>
          <w:sz w:val="28"/>
          <w:szCs w:val="28"/>
          <w:lang w:val="uk-UA"/>
        </w:rPr>
        <w:t>»</w:t>
      </w:r>
      <w:r w:rsidRPr="003300C4">
        <w:rPr>
          <w:sz w:val="28"/>
          <w:szCs w:val="28"/>
          <w:lang w:val="uk-UA"/>
        </w:rPr>
        <w:t xml:space="preserve"> - прийняти, додається</w:t>
      </w:r>
      <w:r>
        <w:rPr>
          <w:sz w:val="28"/>
          <w:szCs w:val="28"/>
          <w:lang w:val="uk-UA"/>
        </w:rPr>
        <w:t>.</w:t>
      </w:r>
    </w:p>
    <w:p w:rsidR="00570EDA" w:rsidRDefault="00570EDA" w:rsidP="004662DB">
      <w:pPr>
        <w:spacing w:line="276" w:lineRule="auto"/>
        <w:rPr>
          <w:sz w:val="28"/>
          <w:szCs w:val="28"/>
          <w:lang w:val="uk-UA"/>
        </w:rPr>
      </w:pPr>
    </w:p>
    <w:p w:rsidR="00570EDA" w:rsidRPr="00ED6E55" w:rsidRDefault="00570EDA" w:rsidP="00ED6E55">
      <w:pPr>
        <w:shd w:val="clear" w:color="auto" w:fill="FFFFFF"/>
        <w:spacing w:line="276" w:lineRule="auto"/>
        <w:ind w:right="5"/>
        <w:jc w:val="both"/>
        <w:rPr>
          <w:color w:val="000000"/>
          <w:sz w:val="28"/>
          <w:szCs w:val="28"/>
          <w:lang w:val="uk-UA"/>
        </w:rPr>
      </w:pPr>
      <w:r w:rsidRPr="003B4D9A">
        <w:rPr>
          <w:sz w:val="28"/>
          <w:szCs w:val="28"/>
          <w:lang w:val="uk-UA"/>
        </w:rPr>
        <w:t xml:space="preserve"> </w:t>
      </w:r>
      <w:r w:rsidRPr="00034C5C">
        <w:rPr>
          <w:sz w:val="28"/>
          <w:szCs w:val="28"/>
          <w:lang w:val="uk-UA"/>
        </w:rPr>
        <w:t>СЛУХАЛИ:</w:t>
      </w:r>
      <w:r w:rsidRPr="008D1816">
        <w:rPr>
          <w:sz w:val="28"/>
          <w:szCs w:val="28"/>
          <w:lang w:val="uk-UA"/>
        </w:rPr>
        <w:t xml:space="preserve"> </w:t>
      </w:r>
      <w:r w:rsidRPr="00577542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організацію заходів та виготовлення</w:t>
      </w:r>
      <w:r w:rsidRPr="00ED6E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проектно-кошторисної документації з</w:t>
      </w:r>
      <w:r w:rsidRPr="00ED6E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безпеки дорожнього руху на території</w:t>
      </w:r>
      <w:r w:rsidRPr="00ED6E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Дергачівської міської ради</w:t>
      </w:r>
      <w:r>
        <w:rPr>
          <w:sz w:val="28"/>
          <w:szCs w:val="28"/>
          <w:lang w:val="uk-UA"/>
        </w:rPr>
        <w:t xml:space="preserve"> -</w:t>
      </w:r>
      <w:r w:rsidRPr="004662DB">
        <w:rPr>
          <w:lang w:val="uk-UA"/>
        </w:rPr>
        <w:t xml:space="preserve"> </w:t>
      </w:r>
      <w:r w:rsidRPr="000979EC">
        <w:rPr>
          <w:sz w:val="28"/>
          <w:szCs w:val="28"/>
          <w:lang w:val="uk-UA"/>
        </w:rPr>
        <w:t>Кисіля В.Ю., першого заступника міського голови</w:t>
      </w:r>
      <w:r>
        <w:rPr>
          <w:sz w:val="28"/>
          <w:szCs w:val="28"/>
          <w:lang w:val="uk-UA"/>
        </w:rPr>
        <w:t>,</w:t>
      </w:r>
      <w:r w:rsidRPr="00ED6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 проінформував, що питання </w:t>
      </w:r>
      <w:r w:rsidRPr="00727302">
        <w:rPr>
          <w:sz w:val="28"/>
          <w:szCs w:val="28"/>
          <w:lang w:val="uk-UA"/>
        </w:rPr>
        <w:t xml:space="preserve"> з організації невідкладних заходів з вирішення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>
        <w:rPr>
          <w:sz w:val="28"/>
          <w:szCs w:val="28"/>
          <w:lang w:val="uk-UA"/>
        </w:rPr>
        <w:t xml:space="preserve">  підлягають негайному вирішенню</w:t>
      </w:r>
    </w:p>
    <w:p w:rsidR="00570EDA" w:rsidRPr="003300C4" w:rsidRDefault="00570EDA" w:rsidP="00ED6E55">
      <w:pPr>
        <w:spacing w:line="276" w:lineRule="auto"/>
        <w:rPr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>ГОЛОСУВАЛИ:  «за» - одноголосно.</w:t>
      </w:r>
    </w:p>
    <w:p w:rsidR="00570EDA" w:rsidRPr="003300C4" w:rsidRDefault="00570EDA" w:rsidP="00ED6E55">
      <w:pPr>
        <w:spacing w:line="276" w:lineRule="auto"/>
        <w:rPr>
          <w:sz w:val="28"/>
          <w:szCs w:val="28"/>
          <w:lang w:val="uk-UA"/>
        </w:rPr>
      </w:pPr>
    </w:p>
    <w:p w:rsidR="00570EDA" w:rsidRPr="00034C5C" w:rsidRDefault="00570EDA" w:rsidP="00ED6E55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3300C4">
        <w:rPr>
          <w:sz w:val="28"/>
          <w:szCs w:val="28"/>
          <w:lang w:val="uk-UA"/>
        </w:rPr>
        <w:t xml:space="preserve">ВИРІШИЛИ:  Рішення № </w:t>
      </w:r>
      <w:r>
        <w:rPr>
          <w:sz w:val="28"/>
          <w:szCs w:val="28"/>
          <w:lang w:val="uk-UA"/>
        </w:rPr>
        <w:t>146</w:t>
      </w:r>
      <w:r w:rsidRPr="003300C4">
        <w:rPr>
          <w:sz w:val="28"/>
          <w:szCs w:val="28"/>
          <w:lang w:val="uk-UA"/>
        </w:rPr>
        <w:t xml:space="preserve"> «</w:t>
      </w:r>
      <w:r w:rsidRPr="00577542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організацію заходів та виготовлення</w:t>
      </w:r>
      <w:r w:rsidRPr="00ED6E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проектно-кошторисної документації з</w:t>
      </w:r>
      <w:r w:rsidRPr="00ED6E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безпеки дорожнього руху на території</w:t>
      </w:r>
      <w:r w:rsidRPr="00ED6E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Дергачівської міської ради</w:t>
      </w:r>
      <w:r>
        <w:rPr>
          <w:sz w:val="28"/>
          <w:szCs w:val="28"/>
          <w:lang w:val="uk-UA"/>
        </w:rPr>
        <w:t>»</w:t>
      </w:r>
      <w:r w:rsidRPr="003300C4">
        <w:rPr>
          <w:sz w:val="28"/>
          <w:szCs w:val="28"/>
          <w:lang w:val="uk-UA"/>
        </w:rPr>
        <w:t xml:space="preserve"> - прийняти, додається</w:t>
      </w:r>
    </w:p>
    <w:p w:rsidR="00570EDA" w:rsidRDefault="00570EDA" w:rsidP="00010B50">
      <w:pPr>
        <w:rPr>
          <w:sz w:val="28"/>
          <w:szCs w:val="28"/>
          <w:lang w:val="uk-UA"/>
        </w:rPr>
      </w:pPr>
    </w:p>
    <w:p w:rsidR="00570EDA" w:rsidRDefault="00570EDA" w:rsidP="00010B50">
      <w:pPr>
        <w:rPr>
          <w:sz w:val="28"/>
          <w:szCs w:val="28"/>
          <w:lang w:val="uk-UA"/>
        </w:rPr>
      </w:pPr>
    </w:p>
    <w:p w:rsidR="00570EDA" w:rsidRDefault="00570EDA" w:rsidP="00010B50">
      <w:pPr>
        <w:rPr>
          <w:sz w:val="28"/>
          <w:szCs w:val="28"/>
          <w:lang w:val="uk-UA"/>
        </w:rPr>
      </w:pPr>
    </w:p>
    <w:p w:rsidR="00570EDA" w:rsidRDefault="00570EDA" w:rsidP="00010B50">
      <w:pPr>
        <w:rPr>
          <w:sz w:val="28"/>
          <w:szCs w:val="28"/>
          <w:lang w:val="uk-UA"/>
        </w:rPr>
      </w:pPr>
    </w:p>
    <w:p w:rsidR="00570EDA" w:rsidRPr="00034C5C" w:rsidRDefault="00570EDA" w:rsidP="00010B50">
      <w:pPr>
        <w:rPr>
          <w:sz w:val="28"/>
          <w:szCs w:val="28"/>
          <w:lang w:val="uk-UA"/>
        </w:rPr>
      </w:pPr>
      <w:r w:rsidRPr="00034C5C">
        <w:rPr>
          <w:sz w:val="28"/>
          <w:szCs w:val="28"/>
          <w:lang w:val="uk-UA"/>
        </w:rPr>
        <w:t>Виконуюча обов’язки Дергачівського</w:t>
      </w:r>
    </w:p>
    <w:p w:rsidR="00570EDA" w:rsidRPr="00B8257F" w:rsidRDefault="00570EDA" w:rsidP="00010B50">
      <w:pPr>
        <w:jc w:val="both"/>
        <w:rPr>
          <w:sz w:val="28"/>
          <w:szCs w:val="28"/>
        </w:rPr>
      </w:pPr>
      <w:r w:rsidRPr="00034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міського голови, секретар міської ради                                  К.І.Бондаренко</w:t>
      </w:r>
    </w:p>
    <w:p w:rsidR="00570EDA" w:rsidRDefault="00570EDA" w:rsidP="00010B50">
      <w:pPr>
        <w:jc w:val="both"/>
        <w:rPr>
          <w:sz w:val="28"/>
          <w:szCs w:val="28"/>
        </w:rPr>
      </w:pPr>
    </w:p>
    <w:p w:rsidR="00570EDA" w:rsidRPr="00010B50" w:rsidRDefault="00570EDA" w:rsidP="005E16CA">
      <w:pPr>
        <w:spacing w:line="276" w:lineRule="auto"/>
        <w:rPr>
          <w:sz w:val="28"/>
          <w:szCs w:val="28"/>
        </w:rPr>
      </w:pPr>
    </w:p>
    <w:sectPr w:rsidR="00570EDA" w:rsidRPr="00010B50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DA" w:rsidRDefault="00570EDA" w:rsidP="00D43398">
      <w:r>
        <w:separator/>
      </w:r>
    </w:p>
  </w:endnote>
  <w:endnote w:type="continuationSeparator" w:id="1">
    <w:p w:rsidR="00570EDA" w:rsidRDefault="00570EDA" w:rsidP="00D4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DA" w:rsidRDefault="00570EDA" w:rsidP="00D43398">
      <w:r>
        <w:separator/>
      </w:r>
    </w:p>
  </w:footnote>
  <w:footnote w:type="continuationSeparator" w:id="1">
    <w:p w:rsidR="00570EDA" w:rsidRDefault="00570EDA" w:rsidP="00D43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6AE"/>
    <w:rsid w:val="000035E9"/>
    <w:rsid w:val="00003ADE"/>
    <w:rsid w:val="00005CFB"/>
    <w:rsid w:val="00010B50"/>
    <w:rsid w:val="00010C2A"/>
    <w:rsid w:val="00011ED9"/>
    <w:rsid w:val="00014610"/>
    <w:rsid w:val="00014A34"/>
    <w:rsid w:val="000171AD"/>
    <w:rsid w:val="00021076"/>
    <w:rsid w:val="00030239"/>
    <w:rsid w:val="00031EB3"/>
    <w:rsid w:val="000336D8"/>
    <w:rsid w:val="00034184"/>
    <w:rsid w:val="00034C5C"/>
    <w:rsid w:val="00036504"/>
    <w:rsid w:val="00042E72"/>
    <w:rsid w:val="00043097"/>
    <w:rsid w:val="000446D2"/>
    <w:rsid w:val="00045861"/>
    <w:rsid w:val="00051D15"/>
    <w:rsid w:val="00051E94"/>
    <w:rsid w:val="00057206"/>
    <w:rsid w:val="000650BA"/>
    <w:rsid w:val="00065B78"/>
    <w:rsid w:val="000672DE"/>
    <w:rsid w:val="000717A4"/>
    <w:rsid w:val="00071ADB"/>
    <w:rsid w:val="00075812"/>
    <w:rsid w:val="00077E21"/>
    <w:rsid w:val="00092C64"/>
    <w:rsid w:val="00094F87"/>
    <w:rsid w:val="00095052"/>
    <w:rsid w:val="00095519"/>
    <w:rsid w:val="00096D24"/>
    <w:rsid w:val="000979EC"/>
    <w:rsid w:val="000A025D"/>
    <w:rsid w:val="000A0E99"/>
    <w:rsid w:val="000A2932"/>
    <w:rsid w:val="000A6BB6"/>
    <w:rsid w:val="000B005D"/>
    <w:rsid w:val="000B14EF"/>
    <w:rsid w:val="000B1DA3"/>
    <w:rsid w:val="000B330D"/>
    <w:rsid w:val="000B4B1D"/>
    <w:rsid w:val="000B6462"/>
    <w:rsid w:val="000C0CA5"/>
    <w:rsid w:val="000C4E65"/>
    <w:rsid w:val="000C5E7E"/>
    <w:rsid w:val="000D486B"/>
    <w:rsid w:val="000E0B19"/>
    <w:rsid w:val="000E32B2"/>
    <w:rsid w:val="000E7C9B"/>
    <w:rsid w:val="000F2D9C"/>
    <w:rsid w:val="000F559B"/>
    <w:rsid w:val="000F6FFD"/>
    <w:rsid w:val="00101A45"/>
    <w:rsid w:val="00106ADA"/>
    <w:rsid w:val="00106FBB"/>
    <w:rsid w:val="001113CC"/>
    <w:rsid w:val="00111762"/>
    <w:rsid w:val="00116110"/>
    <w:rsid w:val="00116BBE"/>
    <w:rsid w:val="00117F41"/>
    <w:rsid w:val="0012603E"/>
    <w:rsid w:val="00127A44"/>
    <w:rsid w:val="001304FC"/>
    <w:rsid w:val="00130CB6"/>
    <w:rsid w:val="00132713"/>
    <w:rsid w:val="0013519B"/>
    <w:rsid w:val="001401FA"/>
    <w:rsid w:val="001409DE"/>
    <w:rsid w:val="00147AB3"/>
    <w:rsid w:val="00150D70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32D5"/>
    <w:rsid w:val="001B7BFC"/>
    <w:rsid w:val="001C001D"/>
    <w:rsid w:val="001C6C37"/>
    <w:rsid w:val="001C6F5D"/>
    <w:rsid w:val="001C6FBE"/>
    <w:rsid w:val="001D0F16"/>
    <w:rsid w:val="001D1A20"/>
    <w:rsid w:val="001D7445"/>
    <w:rsid w:val="001D77D8"/>
    <w:rsid w:val="001E09BA"/>
    <w:rsid w:val="001F2ACA"/>
    <w:rsid w:val="001F2E81"/>
    <w:rsid w:val="001F3581"/>
    <w:rsid w:val="001F48D1"/>
    <w:rsid w:val="001F4D7A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3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A76C7"/>
    <w:rsid w:val="002B12B4"/>
    <w:rsid w:val="002B1778"/>
    <w:rsid w:val="002B3861"/>
    <w:rsid w:val="002B5A37"/>
    <w:rsid w:val="002C18C1"/>
    <w:rsid w:val="002C1F80"/>
    <w:rsid w:val="002C467C"/>
    <w:rsid w:val="002C5149"/>
    <w:rsid w:val="002D433D"/>
    <w:rsid w:val="002D4668"/>
    <w:rsid w:val="002D59C2"/>
    <w:rsid w:val="002E713D"/>
    <w:rsid w:val="002E784B"/>
    <w:rsid w:val="003013DD"/>
    <w:rsid w:val="0030687E"/>
    <w:rsid w:val="00307BFC"/>
    <w:rsid w:val="00312570"/>
    <w:rsid w:val="003128E2"/>
    <w:rsid w:val="00314A3D"/>
    <w:rsid w:val="00315192"/>
    <w:rsid w:val="003217F5"/>
    <w:rsid w:val="00324723"/>
    <w:rsid w:val="00327109"/>
    <w:rsid w:val="003300C4"/>
    <w:rsid w:val="003340E5"/>
    <w:rsid w:val="00335A4A"/>
    <w:rsid w:val="003405C6"/>
    <w:rsid w:val="00341025"/>
    <w:rsid w:val="0034533F"/>
    <w:rsid w:val="0035305E"/>
    <w:rsid w:val="00360D67"/>
    <w:rsid w:val="00361DD2"/>
    <w:rsid w:val="00363564"/>
    <w:rsid w:val="00363CF7"/>
    <w:rsid w:val="00372BCE"/>
    <w:rsid w:val="00380452"/>
    <w:rsid w:val="00387716"/>
    <w:rsid w:val="0039059C"/>
    <w:rsid w:val="00391199"/>
    <w:rsid w:val="0039334C"/>
    <w:rsid w:val="003940D4"/>
    <w:rsid w:val="003A45F0"/>
    <w:rsid w:val="003A7165"/>
    <w:rsid w:val="003A7AED"/>
    <w:rsid w:val="003A7CC7"/>
    <w:rsid w:val="003B0DA1"/>
    <w:rsid w:val="003B13B2"/>
    <w:rsid w:val="003B1E16"/>
    <w:rsid w:val="003B4D9A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16E8"/>
    <w:rsid w:val="0041203D"/>
    <w:rsid w:val="0041397E"/>
    <w:rsid w:val="0041567D"/>
    <w:rsid w:val="00417B1A"/>
    <w:rsid w:val="004207F4"/>
    <w:rsid w:val="00423D09"/>
    <w:rsid w:val="00431F72"/>
    <w:rsid w:val="00443DA3"/>
    <w:rsid w:val="00446521"/>
    <w:rsid w:val="00447404"/>
    <w:rsid w:val="004566AB"/>
    <w:rsid w:val="00456AF8"/>
    <w:rsid w:val="004572D5"/>
    <w:rsid w:val="00460D5A"/>
    <w:rsid w:val="00463A70"/>
    <w:rsid w:val="004662DB"/>
    <w:rsid w:val="00466761"/>
    <w:rsid w:val="00470904"/>
    <w:rsid w:val="004715E0"/>
    <w:rsid w:val="004774AD"/>
    <w:rsid w:val="00477C4E"/>
    <w:rsid w:val="0048623E"/>
    <w:rsid w:val="004A2313"/>
    <w:rsid w:val="004B7363"/>
    <w:rsid w:val="004C0C21"/>
    <w:rsid w:val="004C19DF"/>
    <w:rsid w:val="004C2BF1"/>
    <w:rsid w:val="004C5C95"/>
    <w:rsid w:val="004C7D9E"/>
    <w:rsid w:val="004D0551"/>
    <w:rsid w:val="004D2140"/>
    <w:rsid w:val="004D2BCA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834"/>
    <w:rsid w:val="00507AD8"/>
    <w:rsid w:val="00514AD0"/>
    <w:rsid w:val="00515DAA"/>
    <w:rsid w:val="00517775"/>
    <w:rsid w:val="00520B8E"/>
    <w:rsid w:val="00520F66"/>
    <w:rsid w:val="00521742"/>
    <w:rsid w:val="0052337A"/>
    <w:rsid w:val="00524B67"/>
    <w:rsid w:val="00525D95"/>
    <w:rsid w:val="0053070E"/>
    <w:rsid w:val="005334E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70EDA"/>
    <w:rsid w:val="00576AD6"/>
    <w:rsid w:val="00577542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D7C80"/>
    <w:rsid w:val="005E0302"/>
    <w:rsid w:val="005E0BC9"/>
    <w:rsid w:val="005E16CA"/>
    <w:rsid w:val="005E1820"/>
    <w:rsid w:val="005E1A0F"/>
    <w:rsid w:val="005E2E52"/>
    <w:rsid w:val="005E44D5"/>
    <w:rsid w:val="005E4A62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16B8"/>
    <w:rsid w:val="00611D2B"/>
    <w:rsid w:val="00613B59"/>
    <w:rsid w:val="006143CF"/>
    <w:rsid w:val="006229A8"/>
    <w:rsid w:val="00622AC3"/>
    <w:rsid w:val="006246DD"/>
    <w:rsid w:val="00624E32"/>
    <w:rsid w:val="00627F0E"/>
    <w:rsid w:val="0063174A"/>
    <w:rsid w:val="00636298"/>
    <w:rsid w:val="00643FFE"/>
    <w:rsid w:val="00647308"/>
    <w:rsid w:val="00650CDA"/>
    <w:rsid w:val="00650E8B"/>
    <w:rsid w:val="00651E44"/>
    <w:rsid w:val="00655A85"/>
    <w:rsid w:val="00662FA9"/>
    <w:rsid w:val="00665A99"/>
    <w:rsid w:val="0067248B"/>
    <w:rsid w:val="006724BF"/>
    <w:rsid w:val="00680765"/>
    <w:rsid w:val="00683729"/>
    <w:rsid w:val="00683D1D"/>
    <w:rsid w:val="0068676F"/>
    <w:rsid w:val="00692D83"/>
    <w:rsid w:val="006963FE"/>
    <w:rsid w:val="00697404"/>
    <w:rsid w:val="0069763C"/>
    <w:rsid w:val="006A306E"/>
    <w:rsid w:val="006B2FAB"/>
    <w:rsid w:val="006B5766"/>
    <w:rsid w:val="006B5ECD"/>
    <w:rsid w:val="006C5628"/>
    <w:rsid w:val="006C5BD2"/>
    <w:rsid w:val="006D1708"/>
    <w:rsid w:val="006D2BA7"/>
    <w:rsid w:val="006D2CED"/>
    <w:rsid w:val="006E2316"/>
    <w:rsid w:val="006E4587"/>
    <w:rsid w:val="006E5AAD"/>
    <w:rsid w:val="006F0FD3"/>
    <w:rsid w:val="006F5849"/>
    <w:rsid w:val="007053B1"/>
    <w:rsid w:val="00705F15"/>
    <w:rsid w:val="007105AD"/>
    <w:rsid w:val="007110D9"/>
    <w:rsid w:val="0071210F"/>
    <w:rsid w:val="0071235B"/>
    <w:rsid w:val="00714053"/>
    <w:rsid w:val="00714FE6"/>
    <w:rsid w:val="00721263"/>
    <w:rsid w:val="00721922"/>
    <w:rsid w:val="007242FC"/>
    <w:rsid w:val="00724F97"/>
    <w:rsid w:val="007267FC"/>
    <w:rsid w:val="00727302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0C43"/>
    <w:rsid w:val="00781240"/>
    <w:rsid w:val="007813F9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D1200"/>
    <w:rsid w:val="007D240D"/>
    <w:rsid w:val="007E16AA"/>
    <w:rsid w:val="007E52F3"/>
    <w:rsid w:val="007E6615"/>
    <w:rsid w:val="007F1100"/>
    <w:rsid w:val="007F1214"/>
    <w:rsid w:val="007F167E"/>
    <w:rsid w:val="007F2B55"/>
    <w:rsid w:val="007F2E51"/>
    <w:rsid w:val="007F2ED0"/>
    <w:rsid w:val="007F41CC"/>
    <w:rsid w:val="00803930"/>
    <w:rsid w:val="00804084"/>
    <w:rsid w:val="00804A91"/>
    <w:rsid w:val="008053AD"/>
    <w:rsid w:val="00806B95"/>
    <w:rsid w:val="00810B5A"/>
    <w:rsid w:val="00812FF8"/>
    <w:rsid w:val="00817F2B"/>
    <w:rsid w:val="00822F61"/>
    <w:rsid w:val="008253E8"/>
    <w:rsid w:val="00825F19"/>
    <w:rsid w:val="00826663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6EE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7C1"/>
    <w:rsid w:val="008A5D84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1816"/>
    <w:rsid w:val="008D24CA"/>
    <w:rsid w:val="008D26D4"/>
    <w:rsid w:val="008D31C5"/>
    <w:rsid w:val="008E03C3"/>
    <w:rsid w:val="008E0D06"/>
    <w:rsid w:val="008E1A4B"/>
    <w:rsid w:val="008E3A4B"/>
    <w:rsid w:val="008E7962"/>
    <w:rsid w:val="008F0CE1"/>
    <w:rsid w:val="008F3F3F"/>
    <w:rsid w:val="008F61B9"/>
    <w:rsid w:val="008F7A3C"/>
    <w:rsid w:val="009053EC"/>
    <w:rsid w:val="009060A1"/>
    <w:rsid w:val="0091169C"/>
    <w:rsid w:val="00915C4F"/>
    <w:rsid w:val="00915DCE"/>
    <w:rsid w:val="00920101"/>
    <w:rsid w:val="0092271B"/>
    <w:rsid w:val="009234C0"/>
    <w:rsid w:val="009235E2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568EC"/>
    <w:rsid w:val="0096598C"/>
    <w:rsid w:val="00971421"/>
    <w:rsid w:val="00976950"/>
    <w:rsid w:val="009821AF"/>
    <w:rsid w:val="00985B4B"/>
    <w:rsid w:val="00992B8B"/>
    <w:rsid w:val="00996865"/>
    <w:rsid w:val="009A75BC"/>
    <w:rsid w:val="009B03AE"/>
    <w:rsid w:val="009B1145"/>
    <w:rsid w:val="009B18E3"/>
    <w:rsid w:val="009B7C0C"/>
    <w:rsid w:val="009C181E"/>
    <w:rsid w:val="009C2F9C"/>
    <w:rsid w:val="009C53ED"/>
    <w:rsid w:val="009C6365"/>
    <w:rsid w:val="009C642D"/>
    <w:rsid w:val="009C7995"/>
    <w:rsid w:val="009D6889"/>
    <w:rsid w:val="009E327B"/>
    <w:rsid w:val="009E4943"/>
    <w:rsid w:val="009E5422"/>
    <w:rsid w:val="009E78B8"/>
    <w:rsid w:val="009F1C17"/>
    <w:rsid w:val="009F2F68"/>
    <w:rsid w:val="009F49AE"/>
    <w:rsid w:val="009F4F32"/>
    <w:rsid w:val="009F7999"/>
    <w:rsid w:val="00A032EE"/>
    <w:rsid w:val="00A046AE"/>
    <w:rsid w:val="00A046B5"/>
    <w:rsid w:val="00A04B29"/>
    <w:rsid w:val="00A07B31"/>
    <w:rsid w:val="00A16487"/>
    <w:rsid w:val="00A21FFE"/>
    <w:rsid w:val="00A30A9C"/>
    <w:rsid w:val="00A31206"/>
    <w:rsid w:val="00A31854"/>
    <w:rsid w:val="00A32C1B"/>
    <w:rsid w:val="00A34E8F"/>
    <w:rsid w:val="00A37B10"/>
    <w:rsid w:val="00A46825"/>
    <w:rsid w:val="00A51AE0"/>
    <w:rsid w:val="00A51CFC"/>
    <w:rsid w:val="00A56461"/>
    <w:rsid w:val="00A5648D"/>
    <w:rsid w:val="00A570FE"/>
    <w:rsid w:val="00A57B58"/>
    <w:rsid w:val="00A60F76"/>
    <w:rsid w:val="00A6227B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3333"/>
    <w:rsid w:val="00AA67DA"/>
    <w:rsid w:val="00AB099B"/>
    <w:rsid w:val="00AB1796"/>
    <w:rsid w:val="00AB3C27"/>
    <w:rsid w:val="00AB4913"/>
    <w:rsid w:val="00AB54E0"/>
    <w:rsid w:val="00AB6E3E"/>
    <w:rsid w:val="00AB7319"/>
    <w:rsid w:val="00AC06F8"/>
    <w:rsid w:val="00AC34F6"/>
    <w:rsid w:val="00AC55CA"/>
    <w:rsid w:val="00AC6BC3"/>
    <w:rsid w:val="00AD3CC9"/>
    <w:rsid w:val="00AE0AC3"/>
    <w:rsid w:val="00AF078B"/>
    <w:rsid w:val="00AF13EF"/>
    <w:rsid w:val="00AF195A"/>
    <w:rsid w:val="00AF43EA"/>
    <w:rsid w:val="00AF5B23"/>
    <w:rsid w:val="00AF645C"/>
    <w:rsid w:val="00AF688B"/>
    <w:rsid w:val="00B007F7"/>
    <w:rsid w:val="00B00813"/>
    <w:rsid w:val="00B00BCE"/>
    <w:rsid w:val="00B01E51"/>
    <w:rsid w:val="00B11223"/>
    <w:rsid w:val="00B21D90"/>
    <w:rsid w:val="00B233A3"/>
    <w:rsid w:val="00B23BD0"/>
    <w:rsid w:val="00B2439E"/>
    <w:rsid w:val="00B25A5E"/>
    <w:rsid w:val="00B27B8E"/>
    <w:rsid w:val="00B30E8E"/>
    <w:rsid w:val="00B33AA7"/>
    <w:rsid w:val="00B4282F"/>
    <w:rsid w:val="00B457C5"/>
    <w:rsid w:val="00B5013C"/>
    <w:rsid w:val="00B637C8"/>
    <w:rsid w:val="00B63D2C"/>
    <w:rsid w:val="00B67232"/>
    <w:rsid w:val="00B743C5"/>
    <w:rsid w:val="00B76F76"/>
    <w:rsid w:val="00B77C84"/>
    <w:rsid w:val="00B8257F"/>
    <w:rsid w:val="00B83C3A"/>
    <w:rsid w:val="00B8452B"/>
    <w:rsid w:val="00B84758"/>
    <w:rsid w:val="00B9270D"/>
    <w:rsid w:val="00B96D1C"/>
    <w:rsid w:val="00BA1EAC"/>
    <w:rsid w:val="00BA6CFB"/>
    <w:rsid w:val="00BB1138"/>
    <w:rsid w:val="00BB12A2"/>
    <w:rsid w:val="00BC2B08"/>
    <w:rsid w:val="00BD42B9"/>
    <w:rsid w:val="00BE2922"/>
    <w:rsid w:val="00BE2EC4"/>
    <w:rsid w:val="00BE661E"/>
    <w:rsid w:val="00BE692C"/>
    <w:rsid w:val="00BF2BD8"/>
    <w:rsid w:val="00BF378B"/>
    <w:rsid w:val="00BF4FF2"/>
    <w:rsid w:val="00C0020B"/>
    <w:rsid w:val="00C0166C"/>
    <w:rsid w:val="00C11985"/>
    <w:rsid w:val="00C12384"/>
    <w:rsid w:val="00C1381E"/>
    <w:rsid w:val="00C17AE3"/>
    <w:rsid w:val="00C17E2A"/>
    <w:rsid w:val="00C20A0D"/>
    <w:rsid w:val="00C221F5"/>
    <w:rsid w:val="00C36879"/>
    <w:rsid w:val="00C412A7"/>
    <w:rsid w:val="00C41698"/>
    <w:rsid w:val="00C44332"/>
    <w:rsid w:val="00C44B06"/>
    <w:rsid w:val="00C450DE"/>
    <w:rsid w:val="00C4697E"/>
    <w:rsid w:val="00C515A1"/>
    <w:rsid w:val="00C51CB6"/>
    <w:rsid w:val="00C52069"/>
    <w:rsid w:val="00C52B05"/>
    <w:rsid w:val="00C57A43"/>
    <w:rsid w:val="00C57DD4"/>
    <w:rsid w:val="00C6526C"/>
    <w:rsid w:val="00C67B58"/>
    <w:rsid w:val="00C73849"/>
    <w:rsid w:val="00C803D7"/>
    <w:rsid w:val="00C80462"/>
    <w:rsid w:val="00C827F5"/>
    <w:rsid w:val="00C856D3"/>
    <w:rsid w:val="00C87259"/>
    <w:rsid w:val="00C87454"/>
    <w:rsid w:val="00C95B24"/>
    <w:rsid w:val="00C96F1B"/>
    <w:rsid w:val="00C96F79"/>
    <w:rsid w:val="00CA2267"/>
    <w:rsid w:val="00CB0F65"/>
    <w:rsid w:val="00CB7256"/>
    <w:rsid w:val="00CC5E23"/>
    <w:rsid w:val="00CD5CAC"/>
    <w:rsid w:val="00CE4BD1"/>
    <w:rsid w:val="00CE7647"/>
    <w:rsid w:val="00CF4DFF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25568"/>
    <w:rsid w:val="00D31E09"/>
    <w:rsid w:val="00D37B54"/>
    <w:rsid w:val="00D4144E"/>
    <w:rsid w:val="00D41C2B"/>
    <w:rsid w:val="00D43398"/>
    <w:rsid w:val="00D43D5B"/>
    <w:rsid w:val="00D459FC"/>
    <w:rsid w:val="00D46545"/>
    <w:rsid w:val="00D50347"/>
    <w:rsid w:val="00D534B4"/>
    <w:rsid w:val="00D5438C"/>
    <w:rsid w:val="00D556CE"/>
    <w:rsid w:val="00D57B17"/>
    <w:rsid w:val="00D60C8E"/>
    <w:rsid w:val="00D663A8"/>
    <w:rsid w:val="00D66BB9"/>
    <w:rsid w:val="00D67F78"/>
    <w:rsid w:val="00D81DE2"/>
    <w:rsid w:val="00D848CE"/>
    <w:rsid w:val="00D909D0"/>
    <w:rsid w:val="00D90F96"/>
    <w:rsid w:val="00D95E80"/>
    <w:rsid w:val="00DA32A5"/>
    <w:rsid w:val="00DA5608"/>
    <w:rsid w:val="00DA6734"/>
    <w:rsid w:val="00DA6B11"/>
    <w:rsid w:val="00DB0707"/>
    <w:rsid w:val="00DB0CC6"/>
    <w:rsid w:val="00DB1116"/>
    <w:rsid w:val="00DB3CC8"/>
    <w:rsid w:val="00DB65DD"/>
    <w:rsid w:val="00DB6F1C"/>
    <w:rsid w:val="00DC755E"/>
    <w:rsid w:val="00DD0CBF"/>
    <w:rsid w:val="00DD301B"/>
    <w:rsid w:val="00DE09AD"/>
    <w:rsid w:val="00DE17A6"/>
    <w:rsid w:val="00DE4624"/>
    <w:rsid w:val="00DE4E6F"/>
    <w:rsid w:val="00DE4FA1"/>
    <w:rsid w:val="00DE789A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21F2"/>
    <w:rsid w:val="00E33E2B"/>
    <w:rsid w:val="00E40D1E"/>
    <w:rsid w:val="00E41615"/>
    <w:rsid w:val="00E433E7"/>
    <w:rsid w:val="00E44AFB"/>
    <w:rsid w:val="00E462D7"/>
    <w:rsid w:val="00E479F4"/>
    <w:rsid w:val="00E51E6C"/>
    <w:rsid w:val="00E579AE"/>
    <w:rsid w:val="00E6011F"/>
    <w:rsid w:val="00E646B9"/>
    <w:rsid w:val="00E65D24"/>
    <w:rsid w:val="00E6762C"/>
    <w:rsid w:val="00E76F6B"/>
    <w:rsid w:val="00E77298"/>
    <w:rsid w:val="00E803C5"/>
    <w:rsid w:val="00E80F44"/>
    <w:rsid w:val="00E81874"/>
    <w:rsid w:val="00E84D13"/>
    <w:rsid w:val="00E85720"/>
    <w:rsid w:val="00E92D16"/>
    <w:rsid w:val="00E94DBC"/>
    <w:rsid w:val="00E95170"/>
    <w:rsid w:val="00E96FF4"/>
    <w:rsid w:val="00E97066"/>
    <w:rsid w:val="00EA21E6"/>
    <w:rsid w:val="00EA5C7C"/>
    <w:rsid w:val="00EB10C2"/>
    <w:rsid w:val="00EB1279"/>
    <w:rsid w:val="00EB3287"/>
    <w:rsid w:val="00EB3C96"/>
    <w:rsid w:val="00EB44A6"/>
    <w:rsid w:val="00EB5CF5"/>
    <w:rsid w:val="00EC1442"/>
    <w:rsid w:val="00EC244D"/>
    <w:rsid w:val="00EC457D"/>
    <w:rsid w:val="00EC528E"/>
    <w:rsid w:val="00ED2263"/>
    <w:rsid w:val="00ED2DB5"/>
    <w:rsid w:val="00ED6E55"/>
    <w:rsid w:val="00EE155F"/>
    <w:rsid w:val="00EE256E"/>
    <w:rsid w:val="00EE4081"/>
    <w:rsid w:val="00EE6857"/>
    <w:rsid w:val="00EF2B23"/>
    <w:rsid w:val="00EF4106"/>
    <w:rsid w:val="00EF5568"/>
    <w:rsid w:val="00EF6F53"/>
    <w:rsid w:val="00EF7691"/>
    <w:rsid w:val="00F02185"/>
    <w:rsid w:val="00F024B4"/>
    <w:rsid w:val="00F03455"/>
    <w:rsid w:val="00F06DAB"/>
    <w:rsid w:val="00F10F30"/>
    <w:rsid w:val="00F129F5"/>
    <w:rsid w:val="00F178A8"/>
    <w:rsid w:val="00F21639"/>
    <w:rsid w:val="00F42A9A"/>
    <w:rsid w:val="00F524EF"/>
    <w:rsid w:val="00F55896"/>
    <w:rsid w:val="00F56A6C"/>
    <w:rsid w:val="00F61352"/>
    <w:rsid w:val="00F62955"/>
    <w:rsid w:val="00F62BCC"/>
    <w:rsid w:val="00F67305"/>
    <w:rsid w:val="00F722F0"/>
    <w:rsid w:val="00F72B8D"/>
    <w:rsid w:val="00F74424"/>
    <w:rsid w:val="00F759A2"/>
    <w:rsid w:val="00F80D48"/>
    <w:rsid w:val="00F81272"/>
    <w:rsid w:val="00F81F68"/>
    <w:rsid w:val="00F84FE2"/>
    <w:rsid w:val="00F87748"/>
    <w:rsid w:val="00F96170"/>
    <w:rsid w:val="00F978BB"/>
    <w:rsid w:val="00FA427C"/>
    <w:rsid w:val="00FA70F4"/>
    <w:rsid w:val="00FB11CE"/>
    <w:rsid w:val="00FB44A8"/>
    <w:rsid w:val="00FB483C"/>
    <w:rsid w:val="00FB5025"/>
    <w:rsid w:val="00FB7CB7"/>
    <w:rsid w:val="00FC011A"/>
    <w:rsid w:val="00FC2FF4"/>
    <w:rsid w:val="00FC5E38"/>
    <w:rsid w:val="00FD227D"/>
    <w:rsid w:val="00FD2D2C"/>
    <w:rsid w:val="00FD5EEA"/>
    <w:rsid w:val="00FE049E"/>
    <w:rsid w:val="00FE075F"/>
    <w:rsid w:val="00FE3CA0"/>
    <w:rsid w:val="00FE56B7"/>
    <w:rsid w:val="00FE6D69"/>
    <w:rsid w:val="00FF1342"/>
    <w:rsid w:val="00FF29DA"/>
    <w:rsid w:val="00FF3043"/>
    <w:rsid w:val="00FF7A15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5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F00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E1A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6A0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946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5307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433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398"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433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398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1250</Words>
  <Characters>7128</Characters>
  <Application>Microsoft Office Outlook</Application>
  <DocSecurity>0</DocSecurity>
  <Lines>0</Lines>
  <Paragraphs>0</Paragraphs>
  <ScaleCrop>false</ScaleCrop>
  <Company>PSY 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subject/>
  <dc:creator>Harmanof</dc:creator>
  <cp:keywords/>
  <dc:description/>
  <cp:lastModifiedBy>Admin</cp:lastModifiedBy>
  <cp:revision>2</cp:revision>
  <cp:lastPrinted>2018-07-12T09:33:00Z</cp:lastPrinted>
  <dcterms:created xsi:type="dcterms:W3CDTF">2018-07-12T09:45:00Z</dcterms:created>
  <dcterms:modified xsi:type="dcterms:W3CDTF">2018-07-12T09:45:00Z</dcterms:modified>
</cp:coreProperties>
</file>