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5F" w:rsidRPr="0027439B" w:rsidRDefault="00365E5F" w:rsidP="00AE07F9">
      <w:pPr>
        <w:rPr>
          <w:lang w:val="uk-UA"/>
        </w:rPr>
      </w:pPr>
    </w:p>
    <w:p w:rsidR="00365E5F" w:rsidRPr="00473987" w:rsidRDefault="00365E5F" w:rsidP="00AE07F9">
      <w:pPr>
        <w:jc w:val="right"/>
        <w:rPr>
          <w:i/>
        </w:rPr>
      </w:pPr>
      <w:r>
        <w:rPr>
          <w:i/>
        </w:rPr>
        <w:t xml:space="preserve">  </w:t>
      </w:r>
    </w:p>
    <w:p w:rsidR="00365E5F" w:rsidRDefault="00365E5F" w:rsidP="00AE07F9">
      <w:pPr>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6" type="#_x0000_t75" style="position:absolute;left:0;text-align:left;margin-left:217.55pt;margin-top:0;width:33.5pt;height:48pt;z-index:251658240;visibility:visible">
            <v:imagedata r:id="rId5" o:title=""/>
            <w10:wrap type="square"/>
          </v:shape>
        </w:pict>
      </w:r>
      <w:r>
        <w:rPr>
          <w:sz w:val="26"/>
        </w:rPr>
        <w:br w:type="textWrapping" w:clear="all"/>
      </w:r>
      <w:r>
        <w:rPr>
          <w:sz w:val="28"/>
          <w:szCs w:val="28"/>
        </w:rPr>
        <w:t>проєкт</w:t>
      </w:r>
    </w:p>
    <w:p w:rsidR="00365E5F" w:rsidRDefault="00365E5F" w:rsidP="00AE07F9">
      <w:pPr>
        <w:pStyle w:val="Caption"/>
        <w:spacing w:line="360" w:lineRule="auto"/>
        <w:rPr>
          <w:sz w:val="28"/>
          <w:szCs w:val="28"/>
        </w:rPr>
      </w:pPr>
      <w:r>
        <w:rPr>
          <w:sz w:val="28"/>
          <w:szCs w:val="28"/>
        </w:rPr>
        <w:t>УКРАЇНА</w:t>
      </w:r>
    </w:p>
    <w:p w:rsidR="00365E5F" w:rsidRDefault="00365E5F" w:rsidP="00AE07F9">
      <w:pPr>
        <w:pStyle w:val="Heading3"/>
        <w:rPr>
          <w:b/>
          <w:bCs/>
          <w:sz w:val="28"/>
          <w:szCs w:val="28"/>
        </w:rPr>
      </w:pPr>
      <w:r>
        <w:rPr>
          <w:b/>
          <w:bCs/>
          <w:sz w:val="28"/>
          <w:szCs w:val="28"/>
        </w:rPr>
        <w:t>ХАРКІВСЬКА ОБЛАСТЬ</w:t>
      </w:r>
    </w:p>
    <w:p w:rsidR="00365E5F" w:rsidRDefault="00365E5F" w:rsidP="00AE07F9">
      <w:pPr>
        <w:pStyle w:val="Heading3"/>
        <w:rPr>
          <w:b/>
          <w:sz w:val="28"/>
          <w:szCs w:val="28"/>
        </w:rPr>
      </w:pPr>
      <w:r>
        <w:rPr>
          <w:b/>
          <w:bCs/>
          <w:sz w:val="28"/>
          <w:szCs w:val="28"/>
        </w:rPr>
        <w:t>ХАРКІВСЬКИЙ РАЙОН</w:t>
      </w:r>
    </w:p>
    <w:p w:rsidR="00365E5F" w:rsidRDefault="00365E5F" w:rsidP="00AE07F9">
      <w:pPr>
        <w:pStyle w:val="Heading3"/>
        <w:rPr>
          <w:b/>
          <w:sz w:val="28"/>
          <w:szCs w:val="28"/>
        </w:rPr>
      </w:pPr>
      <w:r>
        <w:rPr>
          <w:b/>
          <w:sz w:val="28"/>
          <w:szCs w:val="28"/>
        </w:rPr>
        <w:t xml:space="preserve">ДЕРГАЧІВСЬКА </w:t>
      </w:r>
      <w:r>
        <w:rPr>
          <w:b/>
          <w:sz w:val="28"/>
          <w:szCs w:val="28"/>
          <w:lang w:val="ru-RU"/>
        </w:rPr>
        <w:t>М</w:t>
      </w:r>
      <w:r>
        <w:rPr>
          <w:b/>
          <w:sz w:val="28"/>
          <w:szCs w:val="28"/>
        </w:rPr>
        <w:t>ІСЬКА РАДА</w:t>
      </w:r>
    </w:p>
    <w:p w:rsidR="00365E5F" w:rsidRDefault="00365E5F" w:rsidP="00AE07F9">
      <w:pPr>
        <w:pStyle w:val="Heading1"/>
        <w:spacing w:before="0" w:after="0" w:line="360" w:lineRule="auto"/>
        <w:jc w:val="center"/>
        <w:rPr>
          <w:rFonts w:ascii="Times New Roman" w:hAnsi="Times New Roman"/>
          <w:sz w:val="36"/>
          <w:szCs w:val="36"/>
        </w:rPr>
      </w:pPr>
      <w:r>
        <w:rPr>
          <w:rFonts w:ascii="Times New Roman" w:hAnsi="Times New Roman"/>
          <w:sz w:val="36"/>
          <w:szCs w:val="36"/>
        </w:rPr>
        <w:t>Р І Ш Е Н Н Я</w:t>
      </w:r>
    </w:p>
    <w:p w:rsidR="00365E5F" w:rsidRDefault="00365E5F" w:rsidP="00AE07F9">
      <w:pPr>
        <w:jc w:val="center"/>
        <w:rPr>
          <w:color w:val="000000"/>
          <w:sz w:val="28"/>
          <w:szCs w:val="28"/>
        </w:rPr>
      </w:pPr>
      <w:r>
        <w:rPr>
          <w:color w:val="000000"/>
          <w:sz w:val="28"/>
          <w:szCs w:val="28"/>
        </w:rPr>
        <w:t xml:space="preserve">_____ сесії </w:t>
      </w:r>
      <w:r>
        <w:rPr>
          <w:color w:val="000000"/>
          <w:sz w:val="28"/>
          <w:szCs w:val="28"/>
          <w:lang w:val="en-US"/>
        </w:rPr>
        <w:t>VIII</w:t>
      </w:r>
      <w:r>
        <w:rPr>
          <w:color w:val="000000"/>
          <w:sz w:val="28"/>
          <w:szCs w:val="28"/>
        </w:rPr>
        <w:t xml:space="preserve"> скликання</w:t>
      </w:r>
    </w:p>
    <w:p w:rsidR="00365E5F" w:rsidRPr="00943D70" w:rsidRDefault="00365E5F" w:rsidP="00AE07F9">
      <w:pPr>
        <w:rPr>
          <w:color w:val="000000"/>
        </w:rPr>
      </w:pPr>
      <w:r w:rsidRPr="00943D70">
        <w:t>від __________ 2021 року</w:t>
      </w:r>
      <w:r w:rsidRPr="00943D70">
        <w:tab/>
      </w:r>
      <w:r w:rsidRPr="00943D70">
        <w:tab/>
      </w:r>
      <w:r w:rsidRPr="00943D70">
        <w:tab/>
      </w:r>
      <w:r w:rsidRPr="00943D70">
        <w:tab/>
      </w:r>
      <w:r w:rsidRPr="00943D70">
        <w:tab/>
        <w:t xml:space="preserve">                        </w:t>
      </w:r>
      <w:r w:rsidRPr="00943D70">
        <w:rPr>
          <w:color w:val="000000"/>
        </w:rPr>
        <w:t>№ _____________</w:t>
      </w:r>
    </w:p>
    <w:p w:rsidR="00365E5F" w:rsidRPr="00943D70" w:rsidRDefault="00365E5F" w:rsidP="009900F5"/>
    <w:p w:rsidR="00365E5F" w:rsidRPr="00943D70" w:rsidRDefault="00365E5F" w:rsidP="00D963C1">
      <w:pPr>
        <w:pStyle w:val="Default"/>
        <w:ind w:right="3261"/>
        <w:jc w:val="both"/>
        <w:rPr>
          <w:lang w:val="uk-UA"/>
        </w:rPr>
      </w:pPr>
      <w:r w:rsidRPr="00943D70">
        <w:t>Про припинення дії договор</w:t>
      </w:r>
      <w:r w:rsidRPr="00943D70">
        <w:rPr>
          <w:lang w:val="uk-UA"/>
        </w:rPr>
        <w:t>у</w:t>
      </w:r>
      <w:r w:rsidRPr="00943D70">
        <w:t xml:space="preserve"> оренди </w:t>
      </w:r>
      <w:r w:rsidRPr="00943D70">
        <w:rPr>
          <w:lang w:val="uk-UA"/>
        </w:rPr>
        <w:t>землі з ТОВ «Сільськогосподарське підприємство «Колос»</w:t>
      </w:r>
    </w:p>
    <w:p w:rsidR="00365E5F" w:rsidRPr="00943D70" w:rsidRDefault="00365E5F" w:rsidP="009350A4">
      <w:pPr>
        <w:rPr>
          <w:lang w:val="uk-UA"/>
        </w:rPr>
      </w:pPr>
    </w:p>
    <w:p w:rsidR="00365E5F" w:rsidRPr="00943D70" w:rsidRDefault="00365E5F" w:rsidP="009350A4">
      <w:pPr>
        <w:jc w:val="both"/>
        <w:rPr>
          <w:lang w:val="uk-UA"/>
        </w:rPr>
      </w:pPr>
      <w:r w:rsidRPr="00943D70">
        <w:rPr>
          <w:lang w:val="uk-UA"/>
        </w:rPr>
        <w:tab/>
        <w:t xml:space="preserve">Відповідно до пункту 34 частини 1 статті 26 Закону України «Про місцеве самоврядування в Україні», статті 12 Земельного кодексу України, статті 13 Закону України “Про порядок виділення в натурі (на місцевості) земельних ділянок власникам земельних часток (паїв)”, статей 31, 32 Закону України «Про оренду землі», розглянувши клопотання директора ТОВ «Сільськогосподарське підприємство «Колос», про припинення дії договору оренди землі (невитребувані земельні частки (паї)) від 14.08.2018 р., укладений між ТОВ «Сільськогосподарське підприємство «Колос» та Дергачівською районною державною адміністрацією, на підставі п. 31 вказаного Договору (за взаємною згодою сторін), враховуючи рекомендації постійної комісії Дергачівської міської ради </w:t>
      </w:r>
      <w:r w:rsidRPr="00943D70">
        <w:t>V</w:t>
      </w:r>
      <w:r w:rsidRPr="00943D70">
        <w:rPr>
          <w:lang w:val="uk-UA"/>
        </w:rPr>
        <w:t xml:space="preserve">ІІІ скликання з питань земельних відносин, архітектури, будівництва, екології, використання лісів, цивільного захисту та боротьби зі стихійним лихом, епідеміями, міська рада </w:t>
      </w:r>
    </w:p>
    <w:p w:rsidR="00365E5F" w:rsidRPr="00943D70" w:rsidRDefault="00365E5F" w:rsidP="009350A4">
      <w:pPr>
        <w:jc w:val="center"/>
        <w:rPr>
          <w:rStyle w:val="Emphasis"/>
          <w:b/>
          <w:i w:val="0"/>
          <w:iCs/>
          <w:lang w:val="uk-UA"/>
        </w:rPr>
      </w:pPr>
    </w:p>
    <w:p w:rsidR="00365E5F" w:rsidRPr="00943D70" w:rsidRDefault="00365E5F" w:rsidP="009350A4">
      <w:pPr>
        <w:jc w:val="center"/>
        <w:rPr>
          <w:b/>
          <w:lang w:val="uk-UA"/>
        </w:rPr>
      </w:pPr>
      <w:r w:rsidRPr="00943D70">
        <w:rPr>
          <w:rStyle w:val="Emphasis"/>
          <w:b/>
          <w:i w:val="0"/>
          <w:iCs/>
          <w:lang w:val="uk-UA"/>
        </w:rPr>
        <w:t>В И Р І Ш И Л А</w:t>
      </w:r>
      <w:r w:rsidRPr="00943D70">
        <w:rPr>
          <w:b/>
          <w:lang w:val="uk-UA"/>
        </w:rPr>
        <w:t>:</w:t>
      </w:r>
    </w:p>
    <w:p w:rsidR="00365E5F" w:rsidRPr="00943D70" w:rsidRDefault="00365E5F" w:rsidP="00D963C1">
      <w:pPr>
        <w:ind w:firstLine="708"/>
        <w:jc w:val="both"/>
        <w:rPr>
          <w:lang w:val="uk-UA"/>
        </w:rPr>
      </w:pPr>
      <w:r w:rsidRPr="00943D70">
        <w:rPr>
          <w:lang w:val="uk-UA"/>
        </w:rPr>
        <w:t xml:space="preserve">1. Припинити за взаємною згодою сторін дію договору оренди землі від 14.08.2018 р., який укладений між ТОВ «Сільськогосподарське підприємство «Колос» та Дергачівською районною державною адміністрацією, земельні ділянки загальною площею 87,2323 га, для ведення товарного сільськогосподарського виробництва (невитребувані земельні частки (паї)), які розташовані на території Дергачівської міської ради Харківського району Харківської області за межами населених пунктів, шляхом укладання додаткової угоди (згідно з додатком). </w:t>
      </w:r>
    </w:p>
    <w:p w:rsidR="00365E5F" w:rsidRPr="00943D70" w:rsidRDefault="00365E5F" w:rsidP="00AA1E89">
      <w:pPr>
        <w:ind w:firstLine="708"/>
        <w:jc w:val="both"/>
        <w:rPr>
          <w:lang w:val="uk-UA"/>
        </w:rPr>
      </w:pPr>
      <w:r w:rsidRPr="00943D70">
        <w:rPr>
          <w:lang w:val="uk-UA"/>
        </w:rPr>
        <w:t>2. Укласти додаткову угоду про припинення дії договору оренди землі від 14.08.2018 р. між Дергачівською міською радою та ТОВ «Сільськогосподарське підприємство «Колос».</w:t>
      </w:r>
    </w:p>
    <w:p w:rsidR="00365E5F" w:rsidRPr="00943D70" w:rsidRDefault="00365E5F" w:rsidP="00AA1E89">
      <w:pPr>
        <w:ind w:firstLine="708"/>
        <w:jc w:val="both"/>
        <w:rPr>
          <w:lang w:val="uk-UA"/>
        </w:rPr>
      </w:pPr>
      <w:r w:rsidRPr="00943D70">
        <w:rPr>
          <w:lang w:val="uk-UA"/>
        </w:rPr>
        <w:t>3. Провести державну реєстрацію додаткової угоди про припинення дії договору оренди землі, відповідно до вимог чинного законодавства.</w:t>
      </w:r>
    </w:p>
    <w:p w:rsidR="00365E5F" w:rsidRPr="00943D70" w:rsidRDefault="00365E5F" w:rsidP="000D6FB0">
      <w:pPr>
        <w:ind w:firstLine="708"/>
        <w:jc w:val="both"/>
        <w:rPr>
          <w:lang w:val="uk-UA"/>
        </w:rPr>
      </w:pPr>
      <w:r w:rsidRPr="00943D70">
        <w:rPr>
          <w:lang w:val="uk-UA"/>
        </w:rPr>
        <w:t>4. Контроль за виконанням даного рішення покласти на постійну комісію Дергачівської міської ради VІІІ скликання з питань земельних відносин, архітектури, будівництва, екології, використання  лісів, цивільного захисту та боротьби зі стихійним лихом, епідеміями (СУЧОВ Віктор).</w:t>
      </w:r>
    </w:p>
    <w:p w:rsidR="00365E5F" w:rsidRPr="00943D70" w:rsidRDefault="00365E5F" w:rsidP="009350A4">
      <w:pPr>
        <w:jc w:val="both"/>
        <w:rPr>
          <w:lang w:val="uk-UA"/>
        </w:rPr>
      </w:pPr>
    </w:p>
    <w:p w:rsidR="00365E5F" w:rsidRPr="00943D70" w:rsidRDefault="00365E5F" w:rsidP="00943D70">
      <w:pPr>
        <w:jc w:val="both"/>
        <w:rPr>
          <w:lang w:val="uk-UA"/>
        </w:rPr>
      </w:pPr>
      <w:r w:rsidRPr="00943D70">
        <w:rPr>
          <w:lang w:val="uk-UA"/>
        </w:rPr>
        <w:t>Міський голова</w:t>
      </w:r>
      <w:r w:rsidRPr="00943D70">
        <w:rPr>
          <w:lang w:val="uk-UA"/>
        </w:rPr>
        <w:tab/>
      </w:r>
      <w:r w:rsidRPr="00943D70">
        <w:rPr>
          <w:lang w:val="uk-UA"/>
        </w:rPr>
        <w:tab/>
      </w:r>
      <w:r w:rsidRPr="00943D70">
        <w:rPr>
          <w:lang w:val="uk-UA"/>
        </w:rPr>
        <w:tab/>
      </w:r>
      <w:r w:rsidRPr="00943D70">
        <w:rPr>
          <w:lang w:val="uk-UA"/>
        </w:rPr>
        <w:tab/>
      </w:r>
      <w:r w:rsidRPr="00943D70">
        <w:rPr>
          <w:lang w:val="uk-UA"/>
        </w:rPr>
        <w:tab/>
      </w:r>
      <w:r w:rsidRPr="00943D70">
        <w:rPr>
          <w:lang w:val="uk-UA"/>
        </w:rPr>
        <w:tab/>
      </w:r>
      <w:r>
        <w:rPr>
          <w:lang w:val="uk-UA"/>
        </w:rPr>
        <w:t xml:space="preserve">      </w:t>
      </w:r>
      <w:r w:rsidRPr="00943D70">
        <w:rPr>
          <w:lang w:val="uk-UA"/>
        </w:rPr>
        <w:t>Вячеслав ЗАДОРЕНКО</w:t>
      </w:r>
    </w:p>
    <w:p w:rsidR="00365E5F" w:rsidRPr="00943D70" w:rsidRDefault="00365E5F" w:rsidP="000D6FB0">
      <w:pPr>
        <w:ind w:firstLine="708"/>
        <w:jc w:val="both"/>
        <w:rPr>
          <w:lang w:val="uk-UA"/>
        </w:rPr>
      </w:pPr>
    </w:p>
    <w:p w:rsidR="00365E5F" w:rsidRPr="000159A5" w:rsidRDefault="00365E5F" w:rsidP="00943D70">
      <w:pPr>
        <w:jc w:val="both"/>
        <w:rPr>
          <w:lang w:val="uk-UA"/>
        </w:rPr>
      </w:pPr>
      <w:r w:rsidRPr="000159A5">
        <w:rPr>
          <w:lang w:val="uk-UA"/>
        </w:rPr>
        <w:t>Розробник: відділ містобудування, архітектури та земельних відносин, Державна архітектурно-будівельна</w:t>
      </w:r>
      <w:r>
        <w:rPr>
          <w:lang w:val="uk-UA"/>
        </w:rPr>
        <w:t xml:space="preserve"> </w:t>
      </w:r>
      <w:r w:rsidRPr="000159A5">
        <w:rPr>
          <w:lang w:val="uk-UA"/>
        </w:rPr>
        <w:t>інспекція Дергачівської міської ради</w:t>
      </w:r>
    </w:p>
    <w:p w:rsidR="00365E5F" w:rsidRPr="00732960" w:rsidRDefault="00365E5F" w:rsidP="00943D70">
      <w:pPr>
        <w:rPr>
          <w:b/>
          <w:sz w:val="28"/>
          <w:szCs w:val="28"/>
          <w:lang w:val="uk-UA"/>
        </w:rPr>
      </w:pPr>
    </w:p>
    <w:sectPr w:rsidR="00365E5F" w:rsidRPr="00732960" w:rsidSect="00AE07F9">
      <w:pgSz w:w="11906" w:h="16838"/>
      <w:pgMar w:top="1134" w:right="707"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409C"/>
    <w:multiLevelType w:val="hybridMultilevel"/>
    <w:tmpl w:val="AD1A2E24"/>
    <w:lvl w:ilvl="0" w:tplc="892CE668">
      <w:start w:val="1"/>
      <w:numFmt w:val="decimal"/>
      <w:lvlText w:val="%1."/>
      <w:lvlJc w:val="left"/>
      <w:pPr>
        <w:tabs>
          <w:tab w:val="num" w:pos="1065"/>
        </w:tabs>
        <w:ind w:left="1065" w:hanging="360"/>
      </w:pPr>
      <w:rPr>
        <w:rFonts w:cs="Times New Roman" w:hint="default"/>
      </w:rPr>
    </w:lvl>
    <w:lvl w:ilvl="1" w:tplc="04220019" w:tentative="1">
      <w:start w:val="1"/>
      <w:numFmt w:val="lowerLetter"/>
      <w:lvlText w:val="%2."/>
      <w:lvlJc w:val="left"/>
      <w:pPr>
        <w:tabs>
          <w:tab w:val="num" w:pos="1785"/>
        </w:tabs>
        <w:ind w:left="1785" w:hanging="360"/>
      </w:pPr>
      <w:rPr>
        <w:rFonts w:cs="Times New Roman"/>
      </w:rPr>
    </w:lvl>
    <w:lvl w:ilvl="2" w:tplc="0422001B" w:tentative="1">
      <w:start w:val="1"/>
      <w:numFmt w:val="lowerRoman"/>
      <w:lvlText w:val="%3."/>
      <w:lvlJc w:val="right"/>
      <w:pPr>
        <w:tabs>
          <w:tab w:val="num" w:pos="2505"/>
        </w:tabs>
        <w:ind w:left="2505" w:hanging="180"/>
      </w:pPr>
      <w:rPr>
        <w:rFonts w:cs="Times New Roman"/>
      </w:rPr>
    </w:lvl>
    <w:lvl w:ilvl="3" w:tplc="0422000F" w:tentative="1">
      <w:start w:val="1"/>
      <w:numFmt w:val="decimal"/>
      <w:lvlText w:val="%4."/>
      <w:lvlJc w:val="left"/>
      <w:pPr>
        <w:tabs>
          <w:tab w:val="num" w:pos="3225"/>
        </w:tabs>
        <w:ind w:left="3225" w:hanging="360"/>
      </w:pPr>
      <w:rPr>
        <w:rFonts w:cs="Times New Roman"/>
      </w:rPr>
    </w:lvl>
    <w:lvl w:ilvl="4" w:tplc="04220019" w:tentative="1">
      <w:start w:val="1"/>
      <w:numFmt w:val="lowerLetter"/>
      <w:lvlText w:val="%5."/>
      <w:lvlJc w:val="left"/>
      <w:pPr>
        <w:tabs>
          <w:tab w:val="num" w:pos="3945"/>
        </w:tabs>
        <w:ind w:left="3945" w:hanging="360"/>
      </w:pPr>
      <w:rPr>
        <w:rFonts w:cs="Times New Roman"/>
      </w:rPr>
    </w:lvl>
    <w:lvl w:ilvl="5" w:tplc="0422001B" w:tentative="1">
      <w:start w:val="1"/>
      <w:numFmt w:val="lowerRoman"/>
      <w:lvlText w:val="%6."/>
      <w:lvlJc w:val="right"/>
      <w:pPr>
        <w:tabs>
          <w:tab w:val="num" w:pos="4665"/>
        </w:tabs>
        <w:ind w:left="4665" w:hanging="180"/>
      </w:pPr>
      <w:rPr>
        <w:rFonts w:cs="Times New Roman"/>
      </w:rPr>
    </w:lvl>
    <w:lvl w:ilvl="6" w:tplc="0422000F" w:tentative="1">
      <w:start w:val="1"/>
      <w:numFmt w:val="decimal"/>
      <w:lvlText w:val="%7."/>
      <w:lvlJc w:val="left"/>
      <w:pPr>
        <w:tabs>
          <w:tab w:val="num" w:pos="5385"/>
        </w:tabs>
        <w:ind w:left="5385" w:hanging="360"/>
      </w:pPr>
      <w:rPr>
        <w:rFonts w:cs="Times New Roman"/>
      </w:rPr>
    </w:lvl>
    <w:lvl w:ilvl="7" w:tplc="04220019" w:tentative="1">
      <w:start w:val="1"/>
      <w:numFmt w:val="lowerLetter"/>
      <w:lvlText w:val="%8."/>
      <w:lvlJc w:val="left"/>
      <w:pPr>
        <w:tabs>
          <w:tab w:val="num" w:pos="6105"/>
        </w:tabs>
        <w:ind w:left="6105" w:hanging="360"/>
      </w:pPr>
      <w:rPr>
        <w:rFonts w:cs="Times New Roman"/>
      </w:rPr>
    </w:lvl>
    <w:lvl w:ilvl="8" w:tplc="0422001B" w:tentative="1">
      <w:start w:val="1"/>
      <w:numFmt w:val="lowerRoman"/>
      <w:lvlText w:val="%9."/>
      <w:lvlJc w:val="right"/>
      <w:pPr>
        <w:tabs>
          <w:tab w:val="num" w:pos="6825"/>
        </w:tabs>
        <w:ind w:left="6825" w:hanging="180"/>
      </w:pPr>
      <w:rPr>
        <w:rFonts w:cs="Times New Roman"/>
      </w:rPr>
    </w:lvl>
  </w:abstractNum>
  <w:abstractNum w:abstractNumId="1">
    <w:nsid w:val="4B4D7C6E"/>
    <w:multiLevelType w:val="hybridMultilevel"/>
    <w:tmpl w:val="25BABE0E"/>
    <w:lvl w:ilvl="0" w:tplc="F7A04E8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3B449D7"/>
    <w:multiLevelType w:val="hybridMultilevel"/>
    <w:tmpl w:val="962A717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A30"/>
    <w:rsid w:val="000159A5"/>
    <w:rsid w:val="00016C3E"/>
    <w:rsid w:val="00024212"/>
    <w:rsid w:val="00024BD9"/>
    <w:rsid w:val="0003333F"/>
    <w:rsid w:val="000373DE"/>
    <w:rsid w:val="00041FD3"/>
    <w:rsid w:val="000433AD"/>
    <w:rsid w:val="00044457"/>
    <w:rsid w:val="00045063"/>
    <w:rsid w:val="00057AAB"/>
    <w:rsid w:val="000737A6"/>
    <w:rsid w:val="000771B1"/>
    <w:rsid w:val="00077BF0"/>
    <w:rsid w:val="000806AB"/>
    <w:rsid w:val="000871B6"/>
    <w:rsid w:val="00096D09"/>
    <w:rsid w:val="000970EF"/>
    <w:rsid w:val="000A7883"/>
    <w:rsid w:val="000B3110"/>
    <w:rsid w:val="000B3DEC"/>
    <w:rsid w:val="000B67A6"/>
    <w:rsid w:val="000B71B4"/>
    <w:rsid w:val="000D0A81"/>
    <w:rsid w:val="000D58C4"/>
    <w:rsid w:val="000D6FB0"/>
    <w:rsid w:val="000E15DB"/>
    <w:rsid w:val="000E7266"/>
    <w:rsid w:val="00100008"/>
    <w:rsid w:val="0011064C"/>
    <w:rsid w:val="0011737B"/>
    <w:rsid w:val="00117FAE"/>
    <w:rsid w:val="001232CF"/>
    <w:rsid w:val="00136C3F"/>
    <w:rsid w:val="0013703C"/>
    <w:rsid w:val="00141D9E"/>
    <w:rsid w:val="00141E00"/>
    <w:rsid w:val="001462E6"/>
    <w:rsid w:val="0015086D"/>
    <w:rsid w:val="00151A7F"/>
    <w:rsid w:val="00151DB4"/>
    <w:rsid w:val="0015582A"/>
    <w:rsid w:val="00163AC2"/>
    <w:rsid w:val="00165752"/>
    <w:rsid w:val="00170B3D"/>
    <w:rsid w:val="00171F05"/>
    <w:rsid w:val="001866EF"/>
    <w:rsid w:val="001B4AF1"/>
    <w:rsid w:val="001C0301"/>
    <w:rsid w:val="001C0D49"/>
    <w:rsid w:val="001C4965"/>
    <w:rsid w:val="001C4BC1"/>
    <w:rsid w:val="001D24A2"/>
    <w:rsid w:val="001D344E"/>
    <w:rsid w:val="001E0649"/>
    <w:rsid w:val="001E0AEB"/>
    <w:rsid w:val="001E5292"/>
    <w:rsid w:val="001F1C56"/>
    <w:rsid w:val="001F3A30"/>
    <w:rsid w:val="001F4016"/>
    <w:rsid w:val="001F6879"/>
    <w:rsid w:val="00200456"/>
    <w:rsid w:val="00201FE3"/>
    <w:rsid w:val="00210856"/>
    <w:rsid w:val="0021484E"/>
    <w:rsid w:val="00216047"/>
    <w:rsid w:val="00223101"/>
    <w:rsid w:val="00230DF7"/>
    <w:rsid w:val="00232AA5"/>
    <w:rsid w:val="0023667B"/>
    <w:rsid w:val="00241223"/>
    <w:rsid w:val="002412F2"/>
    <w:rsid w:val="00241555"/>
    <w:rsid w:val="002439BE"/>
    <w:rsid w:val="00245FA5"/>
    <w:rsid w:val="0024781C"/>
    <w:rsid w:val="002519F5"/>
    <w:rsid w:val="00252FEB"/>
    <w:rsid w:val="00253006"/>
    <w:rsid w:val="00253FE7"/>
    <w:rsid w:val="00260E8E"/>
    <w:rsid w:val="00270826"/>
    <w:rsid w:val="002727C9"/>
    <w:rsid w:val="00274096"/>
    <w:rsid w:val="0027439B"/>
    <w:rsid w:val="00281C96"/>
    <w:rsid w:val="00281D8E"/>
    <w:rsid w:val="00297EBC"/>
    <w:rsid w:val="002A2527"/>
    <w:rsid w:val="002A2CD2"/>
    <w:rsid w:val="002A38CD"/>
    <w:rsid w:val="002B225D"/>
    <w:rsid w:val="002B3119"/>
    <w:rsid w:val="002B7AB3"/>
    <w:rsid w:val="002C2B98"/>
    <w:rsid w:val="002C53E9"/>
    <w:rsid w:val="002D7ED6"/>
    <w:rsid w:val="002E6A42"/>
    <w:rsid w:val="002F0FF0"/>
    <w:rsid w:val="002F162A"/>
    <w:rsid w:val="002F305B"/>
    <w:rsid w:val="00301FF1"/>
    <w:rsid w:val="00303787"/>
    <w:rsid w:val="00313964"/>
    <w:rsid w:val="00316AD4"/>
    <w:rsid w:val="00317903"/>
    <w:rsid w:val="0032083B"/>
    <w:rsid w:val="00321454"/>
    <w:rsid w:val="00326C36"/>
    <w:rsid w:val="003273A9"/>
    <w:rsid w:val="0033392B"/>
    <w:rsid w:val="00333AA9"/>
    <w:rsid w:val="00341A58"/>
    <w:rsid w:val="0034596B"/>
    <w:rsid w:val="003460E0"/>
    <w:rsid w:val="003471E3"/>
    <w:rsid w:val="00353A2A"/>
    <w:rsid w:val="00356FD2"/>
    <w:rsid w:val="00357727"/>
    <w:rsid w:val="00365957"/>
    <w:rsid w:val="00365E5F"/>
    <w:rsid w:val="00367EC4"/>
    <w:rsid w:val="00370661"/>
    <w:rsid w:val="00371B83"/>
    <w:rsid w:val="00377571"/>
    <w:rsid w:val="00382A40"/>
    <w:rsid w:val="00387F68"/>
    <w:rsid w:val="00393117"/>
    <w:rsid w:val="003951EA"/>
    <w:rsid w:val="00396925"/>
    <w:rsid w:val="00396A34"/>
    <w:rsid w:val="003A4D06"/>
    <w:rsid w:val="003A6FDF"/>
    <w:rsid w:val="003D2A4A"/>
    <w:rsid w:val="003E289F"/>
    <w:rsid w:val="003E4235"/>
    <w:rsid w:val="00400F85"/>
    <w:rsid w:val="00402DF2"/>
    <w:rsid w:val="004059C4"/>
    <w:rsid w:val="00415D49"/>
    <w:rsid w:val="0043143E"/>
    <w:rsid w:val="004378F7"/>
    <w:rsid w:val="00437A38"/>
    <w:rsid w:val="0044088F"/>
    <w:rsid w:val="0044735C"/>
    <w:rsid w:val="00450397"/>
    <w:rsid w:val="00451E53"/>
    <w:rsid w:val="00451FB1"/>
    <w:rsid w:val="00453B5F"/>
    <w:rsid w:val="00453DD2"/>
    <w:rsid w:val="00456091"/>
    <w:rsid w:val="00456E42"/>
    <w:rsid w:val="00473987"/>
    <w:rsid w:val="004752FB"/>
    <w:rsid w:val="00476638"/>
    <w:rsid w:val="00481F57"/>
    <w:rsid w:val="00482BAE"/>
    <w:rsid w:val="00485408"/>
    <w:rsid w:val="004854F7"/>
    <w:rsid w:val="004962D5"/>
    <w:rsid w:val="00497486"/>
    <w:rsid w:val="004977BE"/>
    <w:rsid w:val="004B0900"/>
    <w:rsid w:val="004C0065"/>
    <w:rsid w:val="004C1AC9"/>
    <w:rsid w:val="004C4226"/>
    <w:rsid w:val="004C673B"/>
    <w:rsid w:val="004D72B8"/>
    <w:rsid w:val="004E1F4E"/>
    <w:rsid w:val="004F0B21"/>
    <w:rsid w:val="005009DF"/>
    <w:rsid w:val="00503392"/>
    <w:rsid w:val="0050657B"/>
    <w:rsid w:val="00507875"/>
    <w:rsid w:val="005211DF"/>
    <w:rsid w:val="00522C00"/>
    <w:rsid w:val="00531BD1"/>
    <w:rsid w:val="00536EAC"/>
    <w:rsid w:val="00552612"/>
    <w:rsid w:val="005537B9"/>
    <w:rsid w:val="00555CD0"/>
    <w:rsid w:val="00563071"/>
    <w:rsid w:val="00563256"/>
    <w:rsid w:val="00567CA2"/>
    <w:rsid w:val="005708BA"/>
    <w:rsid w:val="00570FAB"/>
    <w:rsid w:val="005738DE"/>
    <w:rsid w:val="0057417D"/>
    <w:rsid w:val="005758C0"/>
    <w:rsid w:val="00582FD0"/>
    <w:rsid w:val="0058344B"/>
    <w:rsid w:val="00585BEF"/>
    <w:rsid w:val="005971F2"/>
    <w:rsid w:val="005A2AE9"/>
    <w:rsid w:val="005A7A0E"/>
    <w:rsid w:val="005B03BE"/>
    <w:rsid w:val="005C191B"/>
    <w:rsid w:val="005C7C30"/>
    <w:rsid w:val="005D6CF3"/>
    <w:rsid w:val="005E1D04"/>
    <w:rsid w:val="005E3F65"/>
    <w:rsid w:val="005E571F"/>
    <w:rsid w:val="005E605F"/>
    <w:rsid w:val="005E741A"/>
    <w:rsid w:val="005F2833"/>
    <w:rsid w:val="005F29E2"/>
    <w:rsid w:val="006009E2"/>
    <w:rsid w:val="00602308"/>
    <w:rsid w:val="00604729"/>
    <w:rsid w:val="006120B6"/>
    <w:rsid w:val="00624575"/>
    <w:rsid w:val="00640C42"/>
    <w:rsid w:val="006414DA"/>
    <w:rsid w:val="00654F4C"/>
    <w:rsid w:val="00655E9D"/>
    <w:rsid w:val="00667225"/>
    <w:rsid w:val="0068094B"/>
    <w:rsid w:val="00681818"/>
    <w:rsid w:val="00685108"/>
    <w:rsid w:val="00687E0F"/>
    <w:rsid w:val="00690B17"/>
    <w:rsid w:val="00695951"/>
    <w:rsid w:val="006A3A5D"/>
    <w:rsid w:val="006A4829"/>
    <w:rsid w:val="006A5C08"/>
    <w:rsid w:val="006B1421"/>
    <w:rsid w:val="006B1C5F"/>
    <w:rsid w:val="006B306E"/>
    <w:rsid w:val="006C05FF"/>
    <w:rsid w:val="006C45D0"/>
    <w:rsid w:val="006C7321"/>
    <w:rsid w:val="006C79A5"/>
    <w:rsid w:val="006E20FD"/>
    <w:rsid w:val="006E28E4"/>
    <w:rsid w:val="006E7E8B"/>
    <w:rsid w:val="007019FE"/>
    <w:rsid w:val="007252B3"/>
    <w:rsid w:val="007255C2"/>
    <w:rsid w:val="0073122A"/>
    <w:rsid w:val="00732960"/>
    <w:rsid w:val="007447DB"/>
    <w:rsid w:val="00752F60"/>
    <w:rsid w:val="00755D7D"/>
    <w:rsid w:val="00760A05"/>
    <w:rsid w:val="0077106A"/>
    <w:rsid w:val="0077764E"/>
    <w:rsid w:val="007932B7"/>
    <w:rsid w:val="00793D35"/>
    <w:rsid w:val="00794E15"/>
    <w:rsid w:val="00795188"/>
    <w:rsid w:val="007A2F21"/>
    <w:rsid w:val="007B5E73"/>
    <w:rsid w:val="007E250F"/>
    <w:rsid w:val="007E4240"/>
    <w:rsid w:val="007E5C4F"/>
    <w:rsid w:val="007E665F"/>
    <w:rsid w:val="007F565C"/>
    <w:rsid w:val="007F5B59"/>
    <w:rsid w:val="007F7169"/>
    <w:rsid w:val="00803175"/>
    <w:rsid w:val="00803260"/>
    <w:rsid w:val="00812A87"/>
    <w:rsid w:val="008228D3"/>
    <w:rsid w:val="00822E52"/>
    <w:rsid w:val="0082363C"/>
    <w:rsid w:val="00830A94"/>
    <w:rsid w:val="0084190F"/>
    <w:rsid w:val="008422C3"/>
    <w:rsid w:val="00854451"/>
    <w:rsid w:val="00864D54"/>
    <w:rsid w:val="00865EB3"/>
    <w:rsid w:val="008762C2"/>
    <w:rsid w:val="008908A5"/>
    <w:rsid w:val="0089130F"/>
    <w:rsid w:val="008960FA"/>
    <w:rsid w:val="008A05CA"/>
    <w:rsid w:val="008A1AE3"/>
    <w:rsid w:val="008A6576"/>
    <w:rsid w:val="008B25B3"/>
    <w:rsid w:val="008B51A7"/>
    <w:rsid w:val="008B57F1"/>
    <w:rsid w:val="008C3A98"/>
    <w:rsid w:val="008C582C"/>
    <w:rsid w:val="008C5F26"/>
    <w:rsid w:val="008C6FB8"/>
    <w:rsid w:val="008D4344"/>
    <w:rsid w:val="008D61EF"/>
    <w:rsid w:val="008E4838"/>
    <w:rsid w:val="008F40C8"/>
    <w:rsid w:val="008F71AE"/>
    <w:rsid w:val="00901723"/>
    <w:rsid w:val="00907345"/>
    <w:rsid w:val="009075BE"/>
    <w:rsid w:val="009153DD"/>
    <w:rsid w:val="009160B3"/>
    <w:rsid w:val="0091779D"/>
    <w:rsid w:val="009260A0"/>
    <w:rsid w:val="009350A4"/>
    <w:rsid w:val="00937009"/>
    <w:rsid w:val="00937186"/>
    <w:rsid w:val="00943D70"/>
    <w:rsid w:val="0096199C"/>
    <w:rsid w:val="00963DA8"/>
    <w:rsid w:val="0096769D"/>
    <w:rsid w:val="00972675"/>
    <w:rsid w:val="00973AA5"/>
    <w:rsid w:val="00974A65"/>
    <w:rsid w:val="009900F5"/>
    <w:rsid w:val="00990328"/>
    <w:rsid w:val="00993FC7"/>
    <w:rsid w:val="009A4636"/>
    <w:rsid w:val="009B3702"/>
    <w:rsid w:val="009C1252"/>
    <w:rsid w:val="009C1EC8"/>
    <w:rsid w:val="009C7F85"/>
    <w:rsid w:val="009D2E31"/>
    <w:rsid w:val="009F0315"/>
    <w:rsid w:val="009F0BFE"/>
    <w:rsid w:val="009F219D"/>
    <w:rsid w:val="00A04B4E"/>
    <w:rsid w:val="00A07123"/>
    <w:rsid w:val="00A11F31"/>
    <w:rsid w:val="00A140B7"/>
    <w:rsid w:val="00A15A51"/>
    <w:rsid w:val="00A2300F"/>
    <w:rsid w:val="00A23456"/>
    <w:rsid w:val="00A27849"/>
    <w:rsid w:val="00A30A8B"/>
    <w:rsid w:val="00A46F62"/>
    <w:rsid w:val="00A54AB2"/>
    <w:rsid w:val="00A60B8F"/>
    <w:rsid w:val="00A631F0"/>
    <w:rsid w:val="00A649EF"/>
    <w:rsid w:val="00A661F8"/>
    <w:rsid w:val="00A70093"/>
    <w:rsid w:val="00A73A5C"/>
    <w:rsid w:val="00A84BC5"/>
    <w:rsid w:val="00A851D1"/>
    <w:rsid w:val="00A8733C"/>
    <w:rsid w:val="00A91350"/>
    <w:rsid w:val="00A94DD0"/>
    <w:rsid w:val="00AA1E89"/>
    <w:rsid w:val="00AA3679"/>
    <w:rsid w:val="00AA3EFB"/>
    <w:rsid w:val="00AA50B2"/>
    <w:rsid w:val="00AA544C"/>
    <w:rsid w:val="00AB2D18"/>
    <w:rsid w:val="00AB3E31"/>
    <w:rsid w:val="00AB41EC"/>
    <w:rsid w:val="00AC4C3D"/>
    <w:rsid w:val="00AD1EE6"/>
    <w:rsid w:val="00AD4B2C"/>
    <w:rsid w:val="00AD5CAE"/>
    <w:rsid w:val="00AE07F9"/>
    <w:rsid w:val="00AF6C89"/>
    <w:rsid w:val="00B02F43"/>
    <w:rsid w:val="00B02FE6"/>
    <w:rsid w:val="00B108E5"/>
    <w:rsid w:val="00B1301F"/>
    <w:rsid w:val="00B24676"/>
    <w:rsid w:val="00B25133"/>
    <w:rsid w:val="00B352C2"/>
    <w:rsid w:val="00B36CE4"/>
    <w:rsid w:val="00B36D27"/>
    <w:rsid w:val="00B42003"/>
    <w:rsid w:val="00B43DD6"/>
    <w:rsid w:val="00B55B6D"/>
    <w:rsid w:val="00B650A7"/>
    <w:rsid w:val="00B76DCC"/>
    <w:rsid w:val="00B841B2"/>
    <w:rsid w:val="00B862E2"/>
    <w:rsid w:val="00B86460"/>
    <w:rsid w:val="00B91D44"/>
    <w:rsid w:val="00B931CD"/>
    <w:rsid w:val="00B96AE7"/>
    <w:rsid w:val="00BA0314"/>
    <w:rsid w:val="00BA0BB8"/>
    <w:rsid w:val="00BB0DB3"/>
    <w:rsid w:val="00BB13B6"/>
    <w:rsid w:val="00BB3C39"/>
    <w:rsid w:val="00BB5CD1"/>
    <w:rsid w:val="00BC1BD4"/>
    <w:rsid w:val="00BD548B"/>
    <w:rsid w:val="00BF0BF9"/>
    <w:rsid w:val="00C07ECE"/>
    <w:rsid w:val="00C114CA"/>
    <w:rsid w:val="00C17F9A"/>
    <w:rsid w:val="00C22BAC"/>
    <w:rsid w:val="00C22E99"/>
    <w:rsid w:val="00C3103D"/>
    <w:rsid w:val="00C314AE"/>
    <w:rsid w:val="00C3376E"/>
    <w:rsid w:val="00C33D20"/>
    <w:rsid w:val="00C36F91"/>
    <w:rsid w:val="00C4028A"/>
    <w:rsid w:val="00C40E0A"/>
    <w:rsid w:val="00C42194"/>
    <w:rsid w:val="00C43133"/>
    <w:rsid w:val="00C4766B"/>
    <w:rsid w:val="00C50882"/>
    <w:rsid w:val="00C5503D"/>
    <w:rsid w:val="00C55879"/>
    <w:rsid w:val="00C57321"/>
    <w:rsid w:val="00C63B25"/>
    <w:rsid w:val="00C63F74"/>
    <w:rsid w:val="00C70AAB"/>
    <w:rsid w:val="00C719EA"/>
    <w:rsid w:val="00C733DA"/>
    <w:rsid w:val="00C75B01"/>
    <w:rsid w:val="00C937F9"/>
    <w:rsid w:val="00CA148E"/>
    <w:rsid w:val="00CA3ABB"/>
    <w:rsid w:val="00CA44BA"/>
    <w:rsid w:val="00CA6550"/>
    <w:rsid w:val="00CA73CB"/>
    <w:rsid w:val="00CB5C9E"/>
    <w:rsid w:val="00CC57D9"/>
    <w:rsid w:val="00CC5E69"/>
    <w:rsid w:val="00CD0839"/>
    <w:rsid w:val="00CD0CA3"/>
    <w:rsid w:val="00CD401B"/>
    <w:rsid w:val="00CD58E5"/>
    <w:rsid w:val="00CF1C4C"/>
    <w:rsid w:val="00D025AF"/>
    <w:rsid w:val="00D04024"/>
    <w:rsid w:val="00D040E3"/>
    <w:rsid w:val="00D045D7"/>
    <w:rsid w:val="00D04A1E"/>
    <w:rsid w:val="00D0663F"/>
    <w:rsid w:val="00D07C9B"/>
    <w:rsid w:val="00D10494"/>
    <w:rsid w:val="00D11BE1"/>
    <w:rsid w:val="00D124B9"/>
    <w:rsid w:val="00D12992"/>
    <w:rsid w:val="00D12FA3"/>
    <w:rsid w:val="00D130CC"/>
    <w:rsid w:val="00D2008A"/>
    <w:rsid w:val="00D303E9"/>
    <w:rsid w:val="00D31EBB"/>
    <w:rsid w:val="00D31FCD"/>
    <w:rsid w:val="00D344A3"/>
    <w:rsid w:val="00D34B73"/>
    <w:rsid w:val="00D36A0E"/>
    <w:rsid w:val="00D374CA"/>
    <w:rsid w:val="00D439C7"/>
    <w:rsid w:val="00D441DC"/>
    <w:rsid w:val="00D506B0"/>
    <w:rsid w:val="00D5541F"/>
    <w:rsid w:val="00D7206B"/>
    <w:rsid w:val="00D842D8"/>
    <w:rsid w:val="00D86272"/>
    <w:rsid w:val="00D963C1"/>
    <w:rsid w:val="00DA26D4"/>
    <w:rsid w:val="00DA3F56"/>
    <w:rsid w:val="00DA44D6"/>
    <w:rsid w:val="00DB45EB"/>
    <w:rsid w:val="00DB66F8"/>
    <w:rsid w:val="00DB7D30"/>
    <w:rsid w:val="00DC0E17"/>
    <w:rsid w:val="00DC445B"/>
    <w:rsid w:val="00DC46EC"/>
    <w:rsid w:val="00DD525D"/>
    <w:rsid w:val="00DE4473"/>
    <w:rsid w:val="00DE559F"/>
    <w:rsid w:val="00DE5A3A"/>
    <w:rsid w:val="00DF164A"/>
    <w:rsid w:val="00DF3093"/>
    <w:rsid w:val="00E03750"/>
    <w:rsid w:val="00E0385A"/>
    <w:rsid w:val="00E26104"/>
    <w:rsid w:val="00E324B8"/>
    <w:rsid w:val="00E34469"/>
    <w:rsid w:val="00E545CA"/>
    <w:rsid w:val="00E5471A"/>
    <w:rsid w:val="00E76DBC"/>
    <w:rsid w:val="00E81166"/>
    <w:rsid w:val="00E81A43"/>
    <w:rsid w:val="00E85DF9"/>
    <w:rsid w:val="00E85EE7"/>
    <w:rsid w:val="00E87ED7"/>
    <w:rsid w:val="00E907A2"/>
    <w:rsid w:val="00E93AEE"/>
    <w:rsid w:val="00EB0039"/>
    <w:rsid w:val="00EB21EE"/>
    <w:rsid w:val="00EC3A04"/>
    <w:rsid w:val="00EC49E6"/>
    <w:rsid w:val="00ED2F59"/>
    <w:rsid w:val="00EE250D"/>
    <w:rsid w:val="00EE5EEE"/>
    <w:rsid w:val="00F03942"/>
    <w:rsid w:val="00F047DC"/>
    <w:rsid w:val="00F13975"/>
    <w:rsid w:val="00F13CB1"/>
    <w:rsid w:val="00F24B7B"/>
    <w:rsid w:val="00F3774C"/>
    <w:rsid w:val="00F42199"/>
    <w:rsid w:val="00F4414A"/>
    <w:rsid w:val="00F52367"/>
    <w:rsid w:val="00F52CC4"/>
    <w:rsid w:val="00F60E5C"/>
    <w:rsid w:val="00F74518"/>
    <w:rsid w:val="00F80132"/>
    <w:rsid w:val="00F82E76"/>
    <w:rsid w:val="00F94797"/>
    <w:rsid w:val="00F95149"/>
    <w:rsid w:val="00FA20C8"/>
    <w:rsid w:val="00FA38FE"/>
    <w:rsid w:val="00FA46B1"/>
    <w:rsid w:val="00FA4BBE"/>
    <w:rsid w:val="00FA58E3"/>
    <w:rsid w:val="00FC56A4"/>
    <w:rsid w:val="00FC5915"/>
    <w:rsid w:val="00FC59DD"/>
    <w:rsid w:val="00FC7CEB"/>
    <w:rsid w:val="00FC7D5E"/>
    <w:rsid w:val="00FE61EB"/>
    <w:rsid w:val="00FF3E58"/>
    <w:rsid w:val="00FF50DA"/>
    <w:rsid w:val="00FF65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B3"/>
    <w:rPr>
      <w:sz w:val="24"/>
      <w:szCs w:val="24"/>
    </w:rPr>
  </w:style>
  <w:style w:type="paragraph" w:styleId="Heading1">
    <w:name w:val="heading 1"/>
    <w:basedOn w:val="Normal"/>
    <w:next w:val="Normal"/>
    <w:link w:val="Heading1Char"/>
    <w:uiPriority w:val="99"/>
    <w:qFormat/>
    <w:rsid w:val="00AE07F9"/>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uiPriority w:val="99"/>
    <w:qFormat/>
    <w:rsid w:val="00AE07F9"/>
    <w:pPr>
      <w:keepNext/>
      <w:jc w:val="center"/>
      <w:outlineLvl w:val="2"/>
    </w:pPr>
    <w:rPr>
      <w:sz w:val="32"/>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7F9"/>
    <w:rPr>
      <w:rFonts w:ascii="Arial" w:hAnsi="Arial" w:cs="Times New Roman"/>
      <w:b/>
      <w:bCs/>
      <w:kern w:val="32"/>
      <w:sz w:val="32"/>
      <w:szCs w:val="32"/>
    </w:rPr>
  </w:style>
  <w:style w:type="character" w:customStyle="1" w:styleId="Heading3Char">
    <w:name w:val="Heading 3 Char"/>
    <w:basedOn w:val="DefaultParagraphFont"/>
    <w:link w:val="Heading3"/>
    <w:uiPriority w:val="99"/>
    <w:semiHidden/>
    <w:locked/>
    <w:rsid w:val="00AE07F9"/>
    <w:rPr>
      <w:rFonts w:cs="Times New Roman"/>
      <w:sz w:val="32"/>
      <w:lang w:val="uk-UA"/>
    </w:rPr>
  </w:style>
  <w:style w:type="table" w:styleId="TableGrid">
    <w:name w:val="Table Grid"/>
    <w:basedOn w:val="TableNormal"/>
    <w:uiPriority w:val="99"/>
    <w:rsid w:val="000970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3376E"/>
    <w:rPr>
      <w:rFonts w:ascii="Tahoma" w:hAnsi="Tahoma" w:cs="Tahoma"/>
      <w:sz w:val="16"/>
      <w:szCs w:val="16"/>
    </w:rPr>
  </w:style>
  <w:style w:type="character" w:customStyle="1" w:styleId="BalloonTextChar">
    <w:name w:val="Balloon Text Char"/>
    <w:basedOn w:val="DefaultParagraphFont"/>
    <w:link w:val="BalloonText"/>
    <w:uiPriority w:val="99"/>
    <w:semiHidden/>
    <w:rsid w:val="0058616B"/>
    <w:rPr>
      <w:sz w:val="0"/>
      <w:szCs w:val="0"/>
    </w:rPr>
  </w:style>
  <w:style w:type="character" w:styleId="Emphasis">
    <w:name w:val="Emphasis"/>
    <w:basedOn w:val="DefaultParagraphFont"/>
    <w:uiPriority w:val="99"/>
    <w:qFormat/>
    <w:rsid w:val="001B4AF1"/>
    <w:rPr>
      <w:rFonts w:cs="Times New Roman"/>
      <w:i/>
    </w:rPr>
  </w:style>
  <w:style w:type="paragraph" w:styleId="Caption">
    <w:name w:val="caption"/>
    <w:basedOn w:val="Normal"/>
    <w:next w:val="Normal"/>
    <w:uiPriority w:val="99"/>
    <w:qFormat/>
    <w:rsid w:val="00AE07F9"/>
    <w:pPr>
      <w:jc w:val="center"/>
    </w:pPr>
    <w:rPr>
      <w:b/>
      <w:color w:val="000000"/>
      <w:sz w:val="32"/>
      <w:lang w:val="uk-UA"/>
    </w:rPr>
  </w:style>
  <w:style w:type="paragraph" w:customStyle="1" w:styleId="Default">
    <w:name w:val="Default"/>
    <w:uiPriority w:val="99"/>
    <w:rsid w:val="00D963C1"/>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47943697">
      <w:marLeft w:val="0"/>
      <w:marRight w:val="0"/>
      <w:marTop w:val="0"/>
      <w:marBottom w:val="0"/>
      <w:divBdr>
        <w:top w:val="none" w:sz="0" w:space="0" w:color="auto"/>
        <w:left w:val="none" w:sz="0" w:space="0" w:color="auto"/>
        <w:bottom w:val="none" w:sz="0" w:space="0" w:color="auto"/>
        <w:right w:val="none" w:sz="0" w:space="0" w:color="auto"/>
      </w:divBdr>
    </w:div>
    <w:div w:id="147943698">
      <w:marLeft w:val="0"/>
      <w:marRight w:val="0"/>
      <w:marTop w:val="0"/>
      <w:marBottom w:val="0"/>
      <w:divBdr>
        <w:top w:val="none" w:sz="0" w:space="0" w:color="auto"/>
        <w:left w:val="none" w:sz="0" w:space="0" w:color="auto"/>
        <w:bottom w:val="none" w:sz="0" w:space="0" w:color="auto"/>
        <w:right w:val="none" w:sz="0" w:space="0" w:color="auto"/>
      </w:divBdr>
    </w:div>
    <w:div w:id="147943699">
      <w:marLeft w:val="0"/>
      <w:marRight w:val="0"/>
      <w:marTop w:val="0"/>
      <w:marBottom w:val="0"/>
      <w:divBdr>
        <w:top w:val="none" w:sz="0" w:space="0" w:color="auto"/>
        <w:left w:val="none" w:sz="0" w:space="0" w:color="auto"/>
        <w:bottom w:val="none" w:sz="0" w:space="0" w:color="auto"/>
        <w:right w:val="none" w:sz="0" w:space="0" w:color="auto"/>
      </w:divBdr>
    </w:div>
    <w:div w:id="147943700">
      <w:marLeft w:val="0"/>
      <w:marRight w:val="0"/>
      <w:marTop w:val="0"/>
      <w:marBottom w:val="0"/>
      <w:divBdr>
        <w:top w:val="none" w:sz="0" w:space="0" w:color="auto"/>
        <w:left w:val="none" w:sz="0" w:space="0" w:color="auto"/>
        <w:bottom w:val="none" w:sz="0" w:space="0" w:color="auto"/>
        <w:right w:val="none" w:sz="0" w:space="0" w:color="auto"/>
      </w:divBdr>
    </w:div>
    <w:div w:id="147943701">
      <w:marLeft w:val="0"/>
      <w:marRight w:val="0"/>
      <w:marTop w:val="0"/>
      <w:marBottom w:val="0"/>
      <w:divBdr>
        <w:top w:val="none" w:sz="0" w:space="0" w:color="auto"/>
        <w:left w:val="none" w:sz="0" w:space="0" w:color="auto"/>
        <w:bottom w:val="none" w:sz="0" w:space="0" w:color="auto"/>
        <w:right w:val="none" w:sz="0" w:space="0" w:color="auto"/>
      </w:divBdr>
    </w:div>
    <w:div w:id="147943702">
      <w:marLeft w:val="0"/>
      <w:marRight w:val="0"/>
      <w:marTop w:val="0"/>
      <w:marBottom w:val="0"/>
      <w:divBdr>
        <w:top w:val="none" w:sz="0" w:space="0" w:color="auto"/>
        <w:left w:val="none" w:sz="0" w:space="0" w:color="auto"/>
        <w:bottom w:val="none" w:sz="0" w:space="0" w:color="auto"/>
        <w:right w:val="none" w:sz="0" w:space="0" w:color="auto"/>
      </w:divBdr>
    </w:div>
    <w:div w:id="147943703">
      <w:marLeft w:val="0"/>
      <w:marRight w:val="0"/>
      <w:marTop w:val="0"/>
      <w:marBottom w:val="0"/>
      <w:divBdr>
        <w:top w:val="none" w:sz="0" w:space="0" w:color="auto"/>
        <w:left w:val="none" w:sz="0" w:space="0" w:color="auto"/>
        <w:bottom w:val="none" w:sz="0" w:space="0" w:color="auto"/>
        <w:right w:val="none" w:sz="0" w:space="0" w:color="auto"/>
      </w:divBdr>
    </w:div>
    <w:div w:id="147943704">
      <w:marLeft w:val="0"/>
      <w:marRight w:val="0"/>
      <w:marTop w:val="0"/>
      <w:marBottom w:val="0"/>
      <w:divBdr>
        <w:top w:val="none" w:sz="0" w:space="0" w:color="auto"/>
        <w:left w:val="none" w:sz="0" w:space="0" w:color="auto"/>
        <w:bottom w:val="none" w:sz="0" w:space="0" w:color="auto"/>
        <w:right w:val="none" w:sz="0" w:space="0" w:color="auto"/>
      </w:divBdr>
    </w:div>
    <w:div w:id="147943705">
      <w:marLeft w:val="0"/>
      <w:marRight w:val="0"/>
      <w:marTop w:val="0"/>
      <w:marBottom w:val="0"/>
      <w:divBdr>
        <w:top w:val="none" w:sz="0" w:space="0" w:color="auto"/>
        <w:left w:val="none" w:sz="0" w:space="0" w:color="auto"/>
        <w:bottom w:val="none" w:sz="0" w:space="0" w:color="auto"/>
        <w:right w:val="none" w:sz="0" w:space="0" w:color="auto"/>
      </w:divBdr>
    </w:div>
    <w:div w:id="147943706">
      <w:marLeft w:val="0"/>
      <w:marRight w:val="0"/>
      <w:marTop w:val="0"/>
      <w:marBottom w:val="0"/>
      <w:divBdr>
        <w:top w:val="none" w:sz="0" w:space="0" w:color="auto"/>
        <w:left w:val="none" w:sz="0" w:space="0" w:color="auto"/>
        <w:bottom w:val="none" w:sz="0" w:space="0" w:color="auto"/>
        <w:right w:val="none" w:sz="0" w:space="0" w:color="auto"/>
      </w:divBdr>
    </w:div>
    <w:div w:id="147943707">
      <w:marLeft w:val="0"/>
      <w:marRight w:val="0"/>
      <w:marTop w:val="0"/>
      <w:marBottom w:val="0"/>
      <w:divBdr>
        <w:top w:val="none" w:sz="0" w:space="0" w:color="auto"/>
        <w:left w:val="none" w:sz="0" w:space="0" w:color="auto"/>
        <w:bottom w:val="none" w:sz="0" w:space="0" w:color="auto"/>
        <w:right w:val="none" w:sz="0" w:space="0" w:color="auto"/>
      </w:divBdr>
    </w:div>
    <w:div w:id="147943708">
      <w:marLeft w:val="0"/>
      <w:marRight w:val="0"/>
      <w:marTop w:val="0"/>
      <w:marBottom w:val="0"/>
      <w:divBdr>
        <w:top w:val="none" w:sz="0" w:space="0" w:color="auto"/>
        <w:left w:val="none" w:sz="0" w:space="0" w:color="auto"/>
        <w:bottom w:val="none" w:sz="0" w:space="0" w:color="auto"/>
        <w:right w:val="none" w:sz="0" w:space="0" w:color="auto"/>
      </w:divBdr>
    </w:div>
    <w:div w:id="147943709">
      <w:marLeft w:val="0"/>
      <w:marRight w:val="0"/>
      <w:marTop w:val="0"/>
      <w:marBottom w:val="0"/>
      <w:divBdr>
        <w:top w:val="none" w:sz="0" w:space="0" w:color="auto"/>
        <w:left w:val="none" w:sz="0" w:space="0" w:color="auto"/>
        <w:bottom w:val="none" w:sz="0" w:space="0" w:color="auto"/>
        <w:right w:val="none" w:sz="0" w:space="0" w:color="auto"/>
      </w:divBdr>
    </w:div>
    <w:div w:id="147943710">
      <w:marLeft w:val="0"/>
      <w:marRight w:val="0"/>
      <w:marTop w:val="0"/>
      <w:marBottom w:val="0"/>
      <w:divBdr>
        <w:top w:val="none" w:sz="0" w:space="0" w:color="auto"/>
        <w:left w:val="none" w:sz="0" w:space="0" w:color="auto"/>
        <w:bottom w:val="none" w:sz="0" w:space="0" w:color="auto"/>
        <w:right w:val="none" w:sz="0" w:space="0" w:color="auto"/>
      </w:divBdr>
    </w:div>
    <w:div w:id="147943711">
      <w:marLeft w:val="0"/>
      <w:marRight w:val="0"/>
      <w:marTop w:val="0"/>
      <w:marBottom w:val="0"/>
      <w:divBdr>
        <w:top w:val="none" w:sz="0" w:space="0" w:color="auto"/>
        <w:left w:val="none" w:sz="0" w:space="0" w:color="auto"/>
        <w:bottom w:val="none" w:sz="0" w:space="0" w:color="auto"/>
        <w:right w:val="none" w:sz="0" w:space="0" w:color="auto"/>
      </w:divBdr>
    </w:div>
    <w:div w:id="147943712">
      <w:marLeft w:val="0"/>
      <w:marRight w:val="0"/>
      <w:marTop w:val="0"/>
      <w:marBottom w:val="0"/>
      <w:divBdr>
        <w:top w:val="none" w:sz="0" w:space="0" w:color="auto"/>
        <w:left w:val="none" w:sz="0" w:space="0" w:color="auto"/>
        <w:bottom w:val="none" w:sz="0" w:space="0" w:color="auto"/>
        <w:right w:val="none" w:sz="0" w:space="0" w:color="auto"/>
      </w:divBdr>
    </w:div>
    <w:div w:id="147943713">
      <w:marLeft w:val="0"/>
      <w:marRight w:val="0"/>
      <w:marTop w:val="0"/>
      <w:marBottom w:val="0"/>
      <w:divBdr>
        <w:top w:val="none" w:sz="0" w:space="0" w:color="auto"/>
        <w:left w:val="none" w:sz="0" w:space="0" w:color="auto"/>
        <w:bottom w:val="none" w:sz="0" w:space="0" w:color="auto"/>
        <w:right w:val="none" w:sz="0" w:space="0" w:color="auto"/>
      </w:divBdr>
    </w:div>
    <w:div w:id="147943714">
      <w:marLeft w:val="0"/>
      <w:marRight w:val="0"/>
      <w:marTop w:val="0"/>
      <w:marBottom w:val="0"/>
      <w:divBdr>
        <w:top w:val="none" w:sz="0" w:space="0" w:color="auto"/>
        <w:left w:val="none" w:sz="0" w:space="0" w:color="auto"/>
        <w:bottom w:val="none" w:sz="0" w:space="0" w:color="auto"/>
        <w:right w:val="none" w:sz="0" w:space="0" w:color="auto"/>
      </w:divBdr>
    </w:div>
    <w:div w:id="147943715">
      <w:marLeft w:val="0"/>
      <w:marRight w:val="0"/>
      <w:marTop w:val="0"/>
      <w:marBottom w:val="0"/>
      <w:divBdr>
        <w:top w:val="none" w:sz="0" w:space="0" w:color="auto"/>
        <w:left w:val="none" w:sz="0" w:space="0" w:color="auto"/>
        <w:bottom w:val="none" w:sz="0" w:space="0" w:color="auto"/>
        <w:right w:val="none" w:sz="0" w:space="0" w:color="auto"/>
      </w:divBdr>
    </w:div>
    <w:div w:id="147943716">
      <w:marLeft w:val="0"/>
      <w:marRight w:val="0"/>
      <w:marTop w:val="0"/>
      <w:marBottom w:val="0"/>
      <w:divBdr>
        <w:top w:val="none" w:sz="0" w:space="0" w:color="auto"/>
        <w:left w:val="none" w:sz="0" w:space="0" w:color="auto"/>
        <w:bottom w:val="none" w:sz="0" w:space="0" w:color="auto"/>
        <w:right w:val="none" w:sz="0" w:space="0" w:color="auto"/>
      </w:divBdr>
    </w:div>
    <w:div w:id="147943717">
      <w:marLeft w:val="0"/>
      <w:marRight w:val="0"/>
      <w:marTop w:val="0"/>
      <w:marBottom w:val="0"/>
      <w:divBdr>
        <w:top w:val="none" w:sz="0" w:space="0" w:color="auto"/>
        <w:left w:val="none" w:sz="0" w:space="0" w:color="auto"/>
        <w:bottom w:val="none" w:sz="0" w:space="0" w:color="auto"/>
        <w:right w:val="none" w:sz="0" w:space="0" w:color="auto"/>
      </w:divBdr>
    </w:div>
    <w:div w:id="147943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374</Words>
  <Characters>2137</Characters>
  <Application>Microsoft Office Outlook</Application>
  <DocSecurity>0</DocSecurity>
  <Lines>0</Lines>
  <Paragraphs>0</Paragraphs>
  <ScaleCrop>false</ScaleCrop>
  <Company>Поссовет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Козачолопанська селищна рада</dc:title>
  <dc:subject/>
  <dc:creator>Виталик</dc:creator>
  <cp:keywords/>
  <dc:description/>
  <cp:lastModifiedBy>Admin</cp:lastModifiedBy>
  <cp:revision>2</cp:revision>
  <cp:lastPrinted>2020-05-18T12:17:00Z</cp:lastPrinted>
  <dcterms:created xsi:type="dcterms:W3CDTF">2021-05-24T11:26:00Z</dcterms:created>
  <dcterms:modified xsi:type="dcterms:W3CDTF">2021-05-24T11:26:00Z</dcterms:modified>
</cp:coreProperties>
</file>