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9E" w:rsidRPr="0041758E" w:rsidRDefault="00134D9E" w:rsidP="00EE399E">
      <w:pPr>
        <w:spacing w:after="0" w:line="240" w:lineRule="auto"/>
        <w:ind w:left="8364" w:firstLine="708"/>
        <w:contextualSpacing/>
        <w:jc w:val="both"/>
        <w:rPr>
          <w:bCs/>
          <w:sz w:val="24"/>
          <w:szCs w:val="24"/>
          <w:lang w:val="uk-UA"/>
        </w:rPr>
      </w:pPr>
      <w:r w:rsidRPr="0041758E">
        <w:rPr>
          <w:bCs/>
          <w:sz w:val="24"/>
          <w:szCs w:val="24"/>
          <w:lang w:val="uk-UA"/>
        </w:rPr>
        <w:t>Додаток 2</w:t>
      </w:r>
      <w:r>
        <w:rPr>
          <w:bCs/>
          <w:sz w:val="24"/>
          <w:szCs w:val="24"/>
          <w:lang w:val="uk-UA"/>
        </w:rPr>
        <w:t>3</w:t>
      </w:r>
    </w:p>
    <w:p w:rsidR="00134D9E" w:rsidRDefault="00134D9E" w:rsidP="00824B70">
      <w:pPr>
        <w:keepNext/>
        <w:spacing w:after="0" w:line="240" w:lineRule="auto"/>
        <w:ind w:left="9072"/>
        <w:contextualSpacing/>
        <w:jc w:val="both"/>
        <w:outlineLvl w:val="2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до рішення </w:t>
      </w:r>
      <w:r>
        <w:rPr>
          <w:bCs/>
          <w:sz w:val="24"/>
          <w:szCs w:val="24"/>
          <w:lang w:val="en-US"/>
        </w:rPr>
        <w:t>IX</w:t>
      </w:r>
      <w:r>
        <w:rPr>
          <w:bCs/>
          <w:sz w:val="24"/>
          <w:szCs w:val="24"/>
          <w:lang w:val="uk-UA"/>
        </w:rPr>
        <w:t xml:space="preserve"> сесії Дергачівської міської ради VIIІ скликання від 23 лютого 2021 року 149-40</w:t>
      </w:r>
    </w:p>
    <w:p w:rsidR="00134D9E" w:rsidRDefault="00134D9E" w:rsidP="00EE399E">
      <w:pPr>
        <w:keepNext/>
        <w:spacing w:after="0" w:line="240" w:lineRule="auto"/>
        <w:contextualSpacing/>
        <w:outlineLvl w:val="2"/>
        <w:rPr>
          <w:rFonts w:ascii="Cambria" w:hAnsi="Cambria"/>
          <w:b/>
          <w:bCs/>
          <w:sz w:val="28"/>
          <w:szCs w:val="28"/>
          <w:lang w:val="uk-UA"/>
        </w:rPr>
      </w:pPr>
    </w:p>
    <w:p w:rsidR="00134D9E" w:rsidRPr="0041758E" w:rsidRDefault="00134D9E" w:rsidP="00EE399E">
      <w:pPr>
        <w:keepNext/>
        <w:spacing w:after="0" w:line="240" w:lineRule="auto"/>
        <w:contextualSpacing/>
        <w:outlineLvl w:val="2"/>
        <w:rPr>
          <w:rFonts w:ascii="Cambria" w:hAnsi="Cambria"/>
          <w:b/>
          <w:bCs/>
          <w:sz w:val="28"/>
          <w:szCs w:val="28"/>
          <w:lang w:val="uk-UA"/>
        </w:rPr>
      </w:pPr>
    </w:p>
    <w:p w:rsidR="00134D9E" w:rsidRPr="0041758E" w:rsidRDefault="00134D9E" w:rsidP="00EE399E">
      <w:pPr>
        <w:keepNext/>
        <w:spacing w:after="0" w:line="240" w:lineRule="auto"/>
        <w:contextualSpacing/>
        <w:jc w:val="center"/>
        <w:outlineLvl w:val="2"/>
        <w:rPr>
          <w:b/>
          <w:bCs/>
          <w:sz w:val="24"/>
          <w:szCs w:val="24"/>
          <w:lang w:val="uk-UA"/>
        </w:rPr>
      </w:pPr>
      <w:r w:rsidRPr="0041758E">
        <w:rPr>
          <w:b/>
          <w:bCs/>
          <w:sz w:val="24"/>
          <w:szCs w:val="24"/>
          <w:lang w:val="uk-UA"/>
        </w:rPr>
        <w:t>ПЕРЕЛІК</w:t>
      </w:r>
    </w:p>
    <w:p w:rsidR="00134D9E" w:rsidRPr="00EE399E" w:rsidRDefault="00134D9E" w:rsidP="00EE399E">
      <w:pPr>
        <w:keepNext/>
        <w:spacing w:after="0" w:line="240" w:lineRule="auto"/>
        <w:contextualSpacing/>
        <w:jc w:val="center"/>
        <w:outlineLvl w:val="2"/>
        <w:rPr>
          <w:b/>
          <w:bCs/>
          <w:sz w:val="24"/>
          <w:szCs w:val="24"/>
          <w:lang w:val="uk-UA"/>
        </w:rPr>
      </w:pPr>
      <w:r w:rsidRPr="0041758E">
        <w:rPr>
          <w:b/>
          <w:bCs/>
          <w:sz w:val="24"/>
          <w:szCs w:val="24"/>
          <w:lang w:val="uk-UA"/>
        </w:rPr>
        <w:t xml:space="preserve">майна </w:t>
      </w:r>
      <w:r>
        <w:rPr>
          <w:b/>
          <w:bCs/>
          <w:sz w:val="24"/>
          <w:szCs w:val="24"/>
          <w:lang w:val="uk-UA"/>
        </w:rPr>
        <w:t>т</w:t>
      </w:r>
      <w:r w:rsidRPr="00EE399E">
        <w:rPr>
          <w:b/>
          <w:bCs/>
          <w:sz w:val="24"/>
          <w:szCs w:val="24"/>
          <w:lang w:val="uk-UA"/>
        </w:rPr>
        <w:t>ериторіальн</w:t>
      </w:r>
      <w:r>
        <w:rPr>
          <w:b/>
          <w:bCs/>
          <w:sz w:val="24"/>
          <w:szCs w:val="24"/>
          <w:lang w:val="uk-UA"/>
        </w:rPr>
        <w:t>ого</w:t>
      </w:r>
      <w:r w:rsidRPr="00EE399E">
        <w:rPr>
          <w:b/>
          <w:bCs/>
          <w:sz w:val="24"/>
          <w:szCs w:val="24"/>
          <w:lang w:val="uk-UA"/>
        </w:rPr>
        <w:t xml:space="preserve"> центр</w:t>
      </w:r>
      <w:r>
        <w:rPr>
          <w:b/>
          <w:bCs/>
          <w:sz w:val="24"/>
          <w:szCs w:val="24"/>
          <w:lang w:val="uk-UA"/>
        </w:rPr>
        <w:t>у</w:t>
      </w:r>
      <w:r w:rsidRPr="00EE399E">
        <w:rPr>
          <w:b/>
          <w:bCs/>
          <w:sz w:val="24"/>
          <w:szCs w:val="24"/>
          <w:lang w:val="uk-UA"/>
        </w:rPr>
        <w:t xml:space="preserve"> соціального обслуговування Дергачівської районної ради «Берегиня»   </w:t>
      </w:r>
    </w:p>
    <w:p w:rsidR="00134D9E" w:rsidRDefault="00134D9E" w:rsidP="00EE399E">
      <w:pPr>
        <w:keepNext/>
        <w:spacing w:after="0" w:line="240" w:lineRule="auto"/>
        <w:contextualSpacing/>
        <w:jc w:val="center"/>
        <w:outlineLvl w:val="2"/>
        <w:rPr>
          <w:b/>
          <w:bCs/>
          <w:sz w:val="24"/>
          <w:szCs w:val="24"/>
          <w:lang w:val="uk-UA"/>
        </w:rPr>
      </w:pPr>
      <w:r w:rsidRPr="0041758E">
        <w:rPr>
          <w:b/>
          <w:bCs/>
          <w:sz w:val="24"/>
          <w:szCs w:val="24"/>
          <w:lang w:val="uk-UA"/>
        </w:rPr>
        <w:t>станом на 01.01.2021</w:t>
      </w:r>
    </w:p>
    <w:p w:rsidR="00134D9E" w:rsidRDefault="00134D9E" w:rsidP="00EE399E">
      <w:pPr>
        <w:keepNext/>
        <w:spacing w:after="0" w:line="240" w:lineRule="auto"/>
        <w:contextualSpacing/>
        <w:jc w:val="center"/>
        <w:outlineLvl w:val="2"/>
        <w:rPr>
          <w:b/>
          <w:bCs/>
          <w:sz w:val="24"/>
          <w:szCs w:val="24"/>
          <w:lang w:val="uk-UA"/>
        </w:rPr>
      </w:pPr>
    </w:p>
    <w:p w:rsidR="00134D9E" w:rsidRDefault="00134D9E" w:rsidP="00EE399E">
      <w:pPr>
        <w:keepNext/>
        <w:spacing w:after="0" w:line="240" w:lineRule="auto"/>
        <w:contextualSpacing/>
        <w:jc w:val="center"/>
        <w:outlineLvl w:val="2"/>
        <w:rPr>
          <w:b/>
          <w:bCs/>
          <w:sz w:val="24"/>
          <w:szCs w:val="24"/>
          <w:lang w:val="uk-UA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4941"/>
        <w:gridCol w:w="2116"/>
        <w:gridCol w:w="1116"/>
        <w:gridCol w:w="2059"/>
        <w:gridCol w:w="2058"/>
        <w:gridCol w:w="2058"/>
      </w:tblGrid>
      <w:tr w:rsidR="00134D9E" w:rsidRPr="004B2139" w:rsidTr="004B2139">
        <w:trPr>
          <w:trHeight w:val="227"/>
        </w:trPr>
        <w:tc>
          <w:tcPr>
            <w:tcW w:w="176" w:type="pct"/>
            <w:vAlign w:val="center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№ з/п</w:t>
            </w:r>
          </w:p>
        </w:tc>
        <w:tc>
          <w:tcPr>
            <w:tcW w:w="1661" w:type="pct"/>
            <w:vAlign w:val="center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4B2139">
              <w:rPr>
                <w:b/>
                <w:bCs/>
              </w:rPr>
              <w:t>Найменування</w:t>
            </w:r>
          </w:p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4B2139">
              <w:rPr>
                <w:b/>
                <w:bCs/>
                <w:lang w:val="uk-UA"/>
              </w:rPr>
              <w:t>Берегиня (25858132)</w:t>
            </w:r>
          </w:p>
        </w:tc>
        <w:tc>
          <w:tcPr>
            <w:tcW w:w="711" w:type="pct"/>
            <w:vAlign w:val="center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Інвентарний номер</w:t>
            </w:r>
          </w:p>
        </w:tc>
        <w:tc>
          <w:tcPr>
            <w:tcW w:w="375" w:type="pct"/>
            <w:vAlign w:val="center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Кількість</w:t>
            </w:r>
          </w:p>
        </w:tc>
        <w:tc>
          <w:tcPr>
            <w:tcW w:w="692" w:type="pct"/>
            <w:vAlign w:val="center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Первісна вартість</w:t>
            </w:r>
          </w:p>
        </w:tc>
        <w:tc>
          <w:tcPr>
            <w:tcW w:w="692" w:type="pct"/>
            <w:vAlign w:val="center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Знос грн.</w:t>
            </w:r>
          </w:p>
        </w:tc>
        <w:tc>
          <w:tcPr>
            <w:tcW w:w="692" w:type="pct"/>
            <w:vAlign w:val="center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Залишкова вартість грн.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2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3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rPr>
                <w:b/>
                <w:bCs/>
              </w:rPr>
              <w:t>7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1.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Двоповерхова будівля з огорожею метал.конструкцією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10300001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185997,00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185997,00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2.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Пандус знім.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10300001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3.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Пандус наруж.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10300001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4.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Пандус внутр.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10300001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5.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Гараж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10300002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3747,00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3747,00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6.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бесідка грибок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10300003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179,00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7.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бесідка грибок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1030004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179,00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179,00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b/>
              </w:rPr>
            </w:pPr>
            <w:r w:rsidRPr="004B2139">
              <w:rPr>
                <w:b/>
                <w:bCs/>
              </w:rPr>
              <w:t>Всього по 1013 рах.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191863,00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191863,00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водонагрівач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104100009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1107,50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котел АОГВ 50Е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10410024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24492,00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7347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17145,00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Почворез BL 5081GT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10420030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5197,00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5197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Мотоблок Нива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10420035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7423,00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7423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Автоприцеп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10420034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3205,00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2548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МотоблокЗірка SN 41А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10420037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6907,00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6907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Причіп до мотоблоку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10420039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2301,00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2301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УльтразвукУЗП -1-1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10470001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3507,00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3401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Електрофорез Поток-1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10470002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Шафа медична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10470003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Кушетка медична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10470005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МоніторSamtrоn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10480013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МоніторSamtrоn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10480014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МоніторSamtrоn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10480016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Системний блок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10480025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3695,00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3695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Системний блок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10480026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3695,00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3695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Системний блок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10480028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3694,00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3694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Принтер Samsung ML 1250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10480024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1868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Компьютер R-Line(сист. блок і монітор)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10480021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Системний блок АМД Athiоn 64 х 2 5000+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10480029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4009,00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4009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Принтер багатофункційний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10480041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1442,00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1442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Системний блок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10480042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2368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Монітор Samsung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10480043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Монітор Samsung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10480044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Монтуар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10480045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1642,00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Монітор Філіпс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10480047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Прінтер Кенон LB6000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10480046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995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995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ноутбук LENOVO V130-15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101480048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11956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11506,00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Телевізор JVС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10490010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1781,00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1781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Телевізор Ніstоr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10490011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1456,00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1456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Відеокамера Панасонік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10490036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4398,00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3497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901,00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Кондиціонер Феролі Смейл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10490040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1703,00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1703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b/>
              </w:rPr>
            </w:pPr>
            <w:r w:rsidRPr="004B2139">
              <w:rPr>
                <w:b/>
                <w:bCs/>
              </w:rPr>
              <w:t>Всього по 1014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  <w:bCs/>
              </w:rPr>
              <w:t>115331,50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84617,5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30714,00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Автомобіль Газ 32213 14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10510003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92712,00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92712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Скутер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10510004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7766,00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6124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1642,00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Автомобіль ВАЗ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10510005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68086,00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68086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Велосипед Україн (11372443-478,480-482)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10540006-34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12760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10467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2293,00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Велосипед Україна (11370483-485,487-792)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10540046-55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3978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3978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Велосипед Україна (11370493)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10540056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1015 рах.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185743,00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181808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3935,00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мякої мебелі Вербена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2412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Сухий басейн АЛ 260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10640003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9807,00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8890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917,00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Сухий басейн АЛ 260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7684,00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5926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1758,00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Сухий басейн АЛ 219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7952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2358,00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Багатофункц набір ГномікАЛ 223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10640004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2791,00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2674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Багатофункц набір ГномікАЛ 223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1837,00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1781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Куток гральний АЛ 231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10640005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4954,00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4802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Куток гральний АЛ 231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3258,00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3156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сенсорних мячів АЛ 244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10640006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2699,00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2699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сенсорних мячів АЛ 244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Надувний батут "Казка" АЛ 101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7706,00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7471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Багатофункц набір Веселка АЛ 201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10640008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8986,00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8711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К/т Веселий зоопарк АЛ 209-213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10640009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1865,00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Килимок з слідочками АЛ 241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Килимок Топ топ АЛ 233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1576,00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1213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Гральна дорфжка АЛ 222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833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Гральний лабіринт АЛ 224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3169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99,00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Дидактичний набір Сонечко АЛ 245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937,00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Дидактичний набір Черепаха Ал 228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2994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Конструктор Равлик АЛ 234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1481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Конструктор Острівець АЛ 220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3154,00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3057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Манеж АЛ 232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1593,00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1544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Диво драбина Ал 301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10640010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1096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Піраміда АЛ 264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1199,00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1199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Космонавт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2155,00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2090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К/т Помічник АЛ 250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2139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К/Т укладок Турбота АЛ 253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3042,00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2948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Дитячий мат Велетень АЛ 259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1470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Тренажор Перекотиполе Ал 240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10640020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1011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Плита газова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878,00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878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Насос 40 РОR 80С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Тренажор ТОТОЛ ЖИМ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106400320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1755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Силовий атлетичний тренажер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4631,00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4631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Механічна бігова доріжка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3744,00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3744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Велотренажер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3843,00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3843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Орбітрек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2620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Сенсорна кімната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10640039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41886,00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41886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Сидячий велосипед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10640043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2547,00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2547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Стінка Балу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10640044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Вібромасажер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10640042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Випромінювач Сонечко ОУФК-01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10640046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1576,00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1016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164020,00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156315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7705,00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Яблуня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Клен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Каштан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Липа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Ялинка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1017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552,00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552,00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Гравістати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10910001-6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18229,00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12610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5619,00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Проектна документація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711,00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711,00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1019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18940,00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12610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6330,00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Світильник 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Світильник 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Палас 2,5*11=27,5 кв.м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Палас 6*3+2,4*3,0 кв.м=25,2 кв.м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Палас 2,02*3=6,06 кв.м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Диван деревяний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Кресло деревяне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Бачок розширітєльний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Сигналізатор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Мат спортивний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Раковина(умивальник)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Тумбочка металева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Зеркало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Покривало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Люк каналізаційний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1113/2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1113/2 рах.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2940,00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1470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1470,00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Костилі(23.12.2008)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ходунки б/в(27.07.10)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рах 1114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1114 рах.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46,00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23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23,00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Драбина 7 сход.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Електроплита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11370004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Електросковорода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11370005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Електролічильник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11370142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ВогнегасникВП-2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11360562-63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Вогнегасник ВВК-1,4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11360564-66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Вогнегасник ВВК-3,5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11360567-68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Відро пожежне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11360154-155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Багор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11360156-157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Інголятор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11360091-92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солюкс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11360093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Апарат корона Дарсільвань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11360349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Апарат Магнітер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11360350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616,00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Опромінювач бакт.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11360351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715,00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бакт.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11360352-355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Ролік для рук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11360356-357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Вентилятор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11360148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Складаний мат АЛ 207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11360183-184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938,00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469,00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Змійка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11360185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Масажний килимок Гофр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11360186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Лежень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11360187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231,00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Пральна машина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11370140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Телефон Панасонік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11370305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Сейф металевий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11360178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Сейф СПС-3-250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11360179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123,5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123,50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Вішалка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11360305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Факс-телефон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11370195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278,5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278,50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Фотокамера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11370226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328,5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328,50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Карта памяті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11370227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Флеш пам'ять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11370228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Стілаж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11360207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Стілаж С-2 ( орех)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11360023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Етажерка металева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11360234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Мотокоса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Станок заточной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165,5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165,50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Станок для заточки цепей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Грунтозацеп для Т/330-080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156,5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156,50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Грунтозацеп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Картошкокоп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Картошкокоп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Картошкокоп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Окучник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11340419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Окучник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Окучник універсальний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Перфоратор трьохрежимний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Перфоратор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238,5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238,50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Дрель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Точило двохстороннє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Плуг універсальний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Плуг універсальний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Сцепка Зірка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Шлем в комплекте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11340429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Електрозварочний апарат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11340430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Колеса до мотоблоку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11340431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Обприскувач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11340432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Каркас для слюсарного столу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11340221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Сосна кримська(штучна)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11340223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Ліжка б/в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11360095-101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Ліжка б/в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11360102-111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Тумба приліжкова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11360014-25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Тумбочки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11360117-135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855,00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Тумбочки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11360433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Полка Віола (горіх)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11360241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Полка Тори- люкс (бук)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11360242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Полка Елікс (бук)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11360243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Полиці навісні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11360244-247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Полиці морі-3 вільха)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11360248-249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для одягу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11360091-38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1340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1340,00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для одягу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11360231-232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двохдверна книжна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11360137-139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книжна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11360222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книжна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11360233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141,5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141,50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книжна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11360235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журнальний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11360030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робочий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11360028-29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однотумбовий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11360094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письмовий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113600237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письмовий однотумбовий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11360006-11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універсальний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11360240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Стіл(кухонний)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11360238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однотумбовий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11360437-439,441,442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2-х тумбовий письмовий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11360012-13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2-х тумбовий письмовий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11360250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2-х тумбовий письмовий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11360440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компьютерний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11360208-209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компьютерний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11360210-212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1398,00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699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699,00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компьютерний(горіх)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11360216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компьютерний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11360217-218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компьютерний ш/л 1,3 (вільх)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11360219-220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( для обіду 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11360180-181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овальний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11360251-257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Стілець4249 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11360026-27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 с-369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11360039-86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 для комп. Ст.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11360213-215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 офісний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11360298-299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 б/в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11360300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Кресло комп.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11360301-303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Кресло пласмасове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11360258-297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Стелажі металеві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11360494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Магнітола GVС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11370495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Оснастка зі штампом "Згідно з оригіналом"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Картридж НР 2612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жалюзі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11360500-504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картина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картина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11370502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прінтерСамсунг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11370500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прінтер Кенон Пріксма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11370499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для перукаря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11360496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дзеркало для перукаря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11360497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компьютерний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11360503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розкладний(шурабура)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11360798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 SEVEN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11360505-21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2295,00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електролобзик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ножиці по металу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секатор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степлер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пістолет для клея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ключів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наст.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люстри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11360529-530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картина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11360531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тактильна табличка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11360532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жалюзі великі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11360539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системні блоки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11370533-535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монітори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11370536-538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зарядне устройство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11370539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ключів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11370540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жалюзі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11370541-42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жалюзі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11370543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удлинитель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фонарь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11360559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фонарь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граблі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тример бензиновий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11367545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мишоловки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прінтер XEROX PHASER 3250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11367547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машина шліфувальна уг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11360548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мишка компютерна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11360549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прожектор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11360550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жорстка частина підголівника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11360551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поличка підставка під руки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11360552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LOTOS BLU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11360553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фліпчарт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11608554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1095,00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системні блоки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11360555-558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18840,00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9420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9420,00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Проектор Overmax Multiplic 3,1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5823,00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2911,5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2911,50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Пила електрична АL-КО ЕКI 2200/40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11320563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3149,00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1574,5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1574,50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Пила бензинова АL-КО ВКS 4540 I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4409,00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2204,5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2204,50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Бензинова мотокоса SOLO by AL-RJ 118 B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2995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2995,00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Монитори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11360566-67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жалюзі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11360568-75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17260,80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8630,4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8630,40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ковролін 3м*2м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11360577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744,00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ковролін 5,5м*4м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11360578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1364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1364,00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ковролін 5,5м*1м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11360579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341,00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шведська стінка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11360576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Картридж Samsung MLT-D101S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11360580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микроволновка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11360582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1735,00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принтер самсунг (соц)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11360581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пилесос Делфа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11360583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мобільна акустична система LS 911 Soundking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11390584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2964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2964,00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стойка під акустичну систему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11390585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635,00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мікрофонна стійка-журавель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11390586-587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мікрофонний тримач з метал.переходником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11390588-589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пюпітр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11390590-591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динамічний мікрофон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11390592-593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 офісний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11380594-633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печатка R40 авт.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штамп 60*40 авт.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стілець-трансформер для масажу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111360584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вогнегасник ВП-2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11360585-87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вогнегасник ВП-5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111360588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вогнегасник ВП-3,5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111360589-90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бензокоса Tekman 2300Вт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111360591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2677,00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1338,5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1338,50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Малошумливий 6 канальний мікшер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111390592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1664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1664,00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Газовий лічильник Elster-BK-G6T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111380593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GPRS модем для поб. Лічильників газу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111380594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масажний Relax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3764,00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1882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1882,00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ДБЖ EnerGenie850VA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111380596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1526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1526,00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Водонагрівач THERMEX Nova 50V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111380597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3265,00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1632,5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1632,50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Комутатор D-Link Des-1008C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111380598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БФП струменевий НР Smart Tank 515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111380599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2915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2915,00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Проекційний екран Logan PRTC4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2614,00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1307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1307,00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Тренажер гребний HouseFit R03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4559,00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2279,5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2279,50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Водонагрівач Zanussi ZWH/S 30 Orfeus Dh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111380602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1435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TICO Мийка пластикова сіра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KIEPE ножиці філірувальні 38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111380604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344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344,00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KIEPE ножиці ковзний зріз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334,5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334,50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TICO крісло перукарське колір 703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5715,00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2857,5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2857,50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крісло офісне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111380607-615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9787,5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9787,50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для одягу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111380616-617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для паперів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111380618-621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8160,00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4080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4080,00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письмовий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111380622-623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офісний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111380624-625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стіл-тумба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1113806626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полиця П-9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1113806627-628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полиця П-10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111380629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стіл компютерний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111380630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362,5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362,50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пенал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111380631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1095,00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547,5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547,50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шафа офісна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111380632-633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1670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1670,00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дзеркало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111380634-636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1005,00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шліфмашина вібраційна ЗВИ-350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111380637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472,50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236,25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236,25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бензопила БПЛ 457/2300 проф.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111310638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2362,50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1181,25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1181,25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шліфмашина кутова д125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111380639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997,50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498,75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498,75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ноутбук Acer Aspire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111380640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5356,30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2678,15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2678,15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Фен Vitek VT-8207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111380641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536,00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268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268,00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Велопарковка "Формула"(5м)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111380642-643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2350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2350,00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Холодильник MIDEA HD-273FN(ST)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111380644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5299,00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2649,5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2649,50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1113 рах.</w:t>
            </w:r>
          </w:p>
        </w:tc>
        <w:tc>
          <w:tcPr>
            <w:tcW w:w="71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290504,60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145252,30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145252,30</w:t>
            </w: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Тремпель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25,60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Швабра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Шведська стінка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Мяч гімнастичний 55 см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Обруч пласмасовий середній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Обруч пласмасовий великий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Гантелі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самовар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Холодильник б/в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Диван б/в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крісло б/в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Ботінки з метал.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Удліннітель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46,15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Книга памяті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73,77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настільна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Мишка компьютерна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Калькулятор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Калькулятор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Калькулятор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Калькулятор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Калькулятор СІТІZЕН SДС 888 Т11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Калькулятор BRILLIAN BS -320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Деревяні бильця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Бачок для води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Лоток вертикальний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Мишка компьютерна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Клавіатура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Удлінітель- фільтр 3 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Телефонний апарат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Удлінітель- 3 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Лоток вертикальний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Дирокол 25 листів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23,80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піднос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тарілки мілкі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чашки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шланг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лопата штикова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лопата штикова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лопата совкова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лопата совкова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коса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граблі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сапачка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рулетка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драбина 7 сх.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молоток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молоток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11,38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сокира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сокира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сокира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ножовка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ножовка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відкрутка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1,80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відкрутка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відкрутка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рівень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кут шліф.машинка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електрорубанок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рубанок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34,44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стаместка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18,82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стаместка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26,64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зубило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42,19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зубило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сверло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48,18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віткоріз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20,19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склоріз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тиски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пістолет будівельний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47,90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шаблон заточний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крепи до вогнегасника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16,80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маска зварочна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39,60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щит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колун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колун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клини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ключі накидні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ключів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ключ розвідний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пласкогубці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каністра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совок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паяльна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наст.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веревка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карнизи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обприскувач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чайник емальований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відро пласмасове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удліннітель 2 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відро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люстра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ключів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сверло №6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відро оцинковане 15 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викрутка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відро пласмасове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обприскувач парик.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удліннітель 50м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таз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кісточки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щітка по металу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щітка по металу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вазон для квітів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ніж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совок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ключів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370,80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дирокол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бита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круг отр. диаметр230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46,40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степлер 24/6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відкрутка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відкрутка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паяльник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макловица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рулетка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лоток пластмасовий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шпатель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Люстра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лоток горизонтальний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ножиці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клавіатура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ерш для туалета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степлер 24/6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скрепки 28 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степлер 24/6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папка-накопичувач 7 см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файли 100 шт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скрепки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индикатор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пронто для меблів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лійка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спальний килимок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771,00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скоби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клейова суміш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DDR-4 4Gb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мишка компютерна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клавіатура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кабель-подовжувач(1,5м)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мишка компютерна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зошит 96 листів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скоби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скрепки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скло1000*1350мм(1,35м2)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83,70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426,92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скло1000*400мм(0,4м2)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18,60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94,91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підвіконня2020*500мм(1,01м2)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свердло по бетону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ролети тканьові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6723,00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жалюзі вертикальні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картридж СW(CW-S2160M)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шланг вод. 1,5м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веник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лопата с черенком для снігу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корзина для сміття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клей ПВА 1 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бистрий монтаж 6*40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салфетки для прибирання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крот для каналізації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клей ПВА 200гр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засіб криптографічного захисту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картридж СW Canon Pixma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машинка для стрижки Oster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2527,00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швидкозшивач-обкладинка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127,00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кисть малярная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ручний верстат для зшивання документів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матеріал палітурний на паперовій основі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1,25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49,69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обкладинка для переплетенн(320*230) 1,5мм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акумулятор GP ReCyco+2500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акумулятор Raymax 2500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зарядний пристрій Raymax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домкрат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916,70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книга канцел.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чистяче сантри гель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перчатки рез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перчатки х/б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ганчірки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ершик для унитаза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знак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знак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інструкція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кронштейн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ехіт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памятка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плакат ламінований 90*63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плакат на банері "цивільний захист"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інструмента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818,85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лист оцинкований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картридж XEROX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муфта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муфта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лен Unipak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інсентний кабель(1,5м)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книга реєстрації наказів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дошка-планшет з притиском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булавка офісна 100шт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ручка 10км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ручка масляна есономіх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швидкозшивач А4 картонний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файли 100 шт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папка А-4 з бок. притиском ортіма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папка А-4 з бок. притиском есономіх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папір офісний А4 500 арк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10400,00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калькулятор О75522 ортіма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папка А-4 пружина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папка-швидкозшивач А-4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папка-реєстратор 5см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папка-реєстратор 7см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скоби 24/6 норма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кнопки канц.гвіздочки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клей пва з дозатором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біндер 41мм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біндер 32мм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біндер 51мм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мило туалетне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миюче для скла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освіжувач повітря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чист.порошок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пакети для сміття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відро оцинк., 15л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черешок на колун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диск арм. Д230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672,00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ліска д3мм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928,20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цепь stihl 72зв.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325,50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AKFIX Клей для ПВХ 50г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44,54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ALPINA Емаль акрилова Aqua Bun. GL глянцева B1 2.5л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564,06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ALPINA Фарба Зносостійка інтер'єрна B1 10л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4836,53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APECS Петля дверна "метелик" 100*63*2-B2-Steel-G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250,31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BRUNO Комплект (ручка на планці 0528+замок 968-45+циліндр 65мм+3 кл) пол.латунь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1147,90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FRONT Клей для шпалер вініл. 200гр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97,15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GRIZZLY Клей для флізелінових шпалер 0.25кг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232,92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GRIZZLY Піна монтажна проф. під пістолет 860 мл (65л)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442,12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GROVER Клей Рідкі цвяхи GA100 Екстрапрозорий прозорий 300 мл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89,10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HTOOLS Валик Гірпаінт 8х48х250мм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48,78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HTOOLS Пістолет для силікона рамний 225мм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57,18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HTOOLS Ручка телескопічна 1-1.5м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98,18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KNAUF Шпаклівка HP-СТАРТ (izogips) 30кг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131,82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KNAUF Шпаклівка HP-ФІНІШ (satengips) 25кг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112,91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KRONO ORIGINAL Ламінат Bellissimo 8 Дуб Польський 1285х192х8мм 32кл 2.22м2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2119,20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POLIFARB Барвник Color Mix 27 зелений 0.12л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81,50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SAN DECOR Заглушка Дуб кант 111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58,96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lang w:val="en-US"/>
              </w:rPr>
            </w:pPr>
            <w:r w:rsidRPr="004B2139">
              <w:rPr>
                <w:lang w:val="en-US"/>
              </w:rPr>
              <w:t xml:space="preserve">SAN DECOR </w:t>
            </w:r>
            <w:r w:rsidRPr="004B2139">
              <w:t>З</w:t>
            </w:r>
            <w:r w:rsidRPr="004B2139">
              <w:rPr>
                <w:lang w:val="en-US"/>
              </w:rPr>
              <w:t>'</w:t>
            </w:r>
            <w:r w:rsidRPr="004B2139">
              <w:t>єднувачДубкант</w:t>
            </w:r>
            <w:r w:rsidRPr="004B2139">
              <w:rPr>
                <w:lang w:val="en-US"/>
              </w:rPr>
              <w:t xml:space="preserve"> 111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29,46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SAN DECOR Кут внутр. Дуб кант 111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209,67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lang w:val="en-US"/>
              </w:rPr>
            </w:pPr>
            <w:r w:rsidRPr="004B2139">
              <w:rPr>
                <w:lang w:val="en-US"/>
              </w:rPr>
              <w:t xml:space="preserve">SAN DECOR </w:t>
            </w:r>
            <w:r w:rsidRPr="004B2139">
              <w:t>Кутзовн</w:t>
            </w:r>
            <w:r w:rsidRPr="004B2139">
              <w:rPr>
                <w:lang w:val="en-US"/>
              </w:rPr>
              <w:t xml:space="preserve">. </w:t>
            </w:r>
            <w:r w:rsidRPr="004B2139">
              <w:t>Дубкант</w:t>
            </w:r>
            <w:r w:rsidRPr="004B2139">
              <w:rPr>
                <w:lang w:val="en-US"/>
              </w:rPr>
              <w:t xml:space="preserve"> 111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209,67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SAN DECOR Плінтус дуб кант 111 21ммх56ммх2.5м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lang w:val="en-US"/>
              </w:rPr>
            </w:pPr>
            <w:r w:rsidRPr="004B2139">
              <w:rPr>
                <w:lang w:val="en-US"/>
              </w:rPr>
              <w:t xml:space="preserve">SINTEROS </w:t>
            </w:r>
            <w:r w:rsidRPr="004B2139">
              <w:t>Лінолеум</w:t>
            </w:r>
            <w:r w:rsidRPr="004B2139">
              <w:rPr>
                <w:lang w:val="en-US"/>
              </w:rPr>
              <w:t xml:space="preserve"> SMART FLORIDA 1/2</w:t>
            </w:r>
            <w:r w:rsidRPr="004B2139">
              <w:t>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4530,90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SMARTBOX Коробка поліпропілен 650°С самозатух д/бетон з шуруп OS60Fs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lang w:val="en-US"/>
              </w:rPr>
            </w:pPr>
            <w:r w:rsidRPr="004B2139">
              <w:rPr>
                <w:lang w:val="en-US"/>
              </w:rPr>
              <w:t xml:space="preserve">TARKETT </w:t>
            </w:r>
            <w:r w:rsidRPr="004B2139">
              <w:t>Лінолеум</w:t>
            </w:r>
            <w:r w:rsidRPr="004B2139">
              <w:rPr>
                <w:lang w:val="en-US"/>
              </w:rPr>
              <w:t xml:space="preserve"> Absolut Luis 4/3</w:t>
            </w:r>
            <w:r w:rsidRPr="004B2139">
              <w:t>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7963,92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lang w:val="en-US"/>
              </w:rPr>
            </w:pPr>
            <w:r w:rsidRPr="004B2139">
              <w:rPr>
                <w:lang w:val="en-US"/>
              </w:rPr>
              <w:t xml:space="preserve">TARKETT </w:t>
            </w:r>
            <w:r w:rsidRPr="004B2139">
              <w:t>Лінолеум</w:t>
            </w:r>
            <w:r w:rsidRPr="004B2139">
              <w:rPr>
                <w:lang w:val="en-US"/>
              </w:rPr>
              <w:t xml:space="preserve"> Absolut Luis 4/3.5</w:t>
            </w:r>
            <w:r w:rsidRPr="004B2139">
              <w:t>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8627,58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rPr>
                <w:lang w:val="en-US"/>
              </w:rPr>
            </w:pPr>
            <w:r w:rsidRPr="004B2139">
              <w:rPr>
                <w:lang w:val="en-US"/>
              </w:rPr>
              <w:t xml:space="preserve">TARKETT </w:t>
            </w:r>
            <w:r w:rsidRPr="004B2139">
              <w:t>Лінолеум</w:t>
            </w:r>
            <w:r w:rsidRPr="004B2139">
              <w:rPr>
                <w:lang w:val="en-US"/>
              </w:rPr>
              <w:t xml:space="preserve"> Absolut Luis 4/4</w:t>
            </w:r>
            <w:r w:rsidRPr="004B2139">
              <w:t>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3287,88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VARGO DIN-рейка 6.8см (4 автомат.) не оцинкована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25,82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VIKO Автомат 1C (1-полюсн) 16А.КА 230/400V Тип C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98,97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Вставка протиковзаюча ПВХ 5х30х100см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389,02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ГОЛДЕН ТАЙЛ Плитка для підл. WANAKA беж. 300*300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1,35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230,47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ГОЛДЕН ТАЙЛ Плтитка для стіни WANAKA беж. 250*400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1,20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224,01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ДОМОВЕНТ Вентилятор 100С1В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221,20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КОРОНА Заглушка для саморізів кальвадос 100шт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33,34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КОРЮК Шпалери на бумажній основі В66.4-1 Арктика 5172 02 0.53х10.05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1307,03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ЛАНИТА Шпалери під фарбування С17 1.06х25м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2048,54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Коробка дерев.Екошпон кедр 80*32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534,77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Коробка дерев'яна Екошпон вільха 3D 100х32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617,21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Коробка дерев'яна Екошпон вільха 3D 80х32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534,77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Лиштва Екошпон кедр 64*6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244,26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Лиштва МДФ Екошпон вільха 3D 64х6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407,10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Полотно дверне Глорія вільха 3D 800мм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706,09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Полотно дверне Глорія вільха 3D 900мм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706,09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НОВИЙ СТИЛЬ Полотно дверне Екошпон Лілу кедр 2000*700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1235,41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ОМИС Кут декор пластик білий 20х20х2750мм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257,04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Поріг алюм. плоский ПАС-1320 40мм*2.5мм*2.7м П40 Дуб зол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934,44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Поріг алюмінієвий плоский ПАС-1477 47.8х19 УР5020 б/покриття б/вставки 1м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1623,89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Профіль UD-27 3м (0.5мм)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289,25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Валик хутряний з ручкою 8*48*250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67,88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Дюбель з забивним шурупом грибок 6х40 100шт/уп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68,47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Кюветка велика 305мм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45,46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Шпатель для клею, зубчастий, чорн ручка 6х6 300мм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45,41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Шпатель нерж, чорна ручка 100мм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20,60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Шпатель нерж, чорна ручка 300мм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48,43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Шуруп д/лгк п/гл PH дер 3.5х55 250шт/уп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377,83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УКРПРОМ Драбина трасформер металева 4х4сх довжина 4.8м 20кг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1874,83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рукавиці гумові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рукавиці х/б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98,00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1666,00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CERSANIT Сидіння для унітазу ЕКО Е011 3/6 з поліпрол.кришкою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357,00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SVP-NOVA Система вирівнювання плитки.Затиск 500шт/уп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209,90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ХАСТ Прямоугольник 500*600(універсальне кріплення)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285,61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удлинитель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кабель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короб дверной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наличник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уголок 2,5м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щетка для дрели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бур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наждачная бумага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кабель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294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розетка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102,30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295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розетка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296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коробка устан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11,60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297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светильник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298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трап д/у100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299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HDD SATA 1OTB WD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300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Грунтовка концентрована акрилова "концентрат"1:10,5л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539,92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301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електросушка для рук 100-208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1455,00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302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SUPER CLEAR Стрічка малярна 45*50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96,20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303</w:t>
            </w:r>
          </w:p>
        </w:tc>
        <w:tc>
          <w:tcPr>
            <w:tcW w:w="1661" w:type="pct"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ТЕРЕМОК Дюбель з забивним шурупом 6*80 100шт/уп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1812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1812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123137,58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пилочка для лобзика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замок навісний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швелер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0,126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195,30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ручки віконні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11,55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ручки дверні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лінолеум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151,22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лінолеум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3,76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обої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58,64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сталь 2 мм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0,032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108,80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ДВП 1,22*2,44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25,12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плінтус пласмасовий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мишоловка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шпалери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клей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Замок навісний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Шпінгалет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електоролампи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139,50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аптечка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46,35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штапики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електролампи 200вт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аптечка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заклепки 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1,80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заклепки 4,8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2,72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заклепки 3,2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0,40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сверло 3,2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сверло 4,8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сверло 4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сверло 6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сверло 6 перф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сверло 6 перф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набір для пайки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LED 13 W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5148,00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лампа LED 27 W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310,00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обої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2624,00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обої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клей обойний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окантовка для обоїв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324,00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ленолиум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порожек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порожек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емаль ПФ 115 2,8 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5,6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234,03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емаль ПФ 115 2,8 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36,4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колорант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скотч малярний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15,20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мел 5 кг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потолок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свердло8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изолента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кабель 2*1,5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1513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1513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17060,53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Авторезина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Камера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Шина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 xml:space="preserve">Свкча зажиганіяк 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Планка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Ключ свічний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28,00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шина Хускварна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цеп 45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240,00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цеп електропила Урал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задвижка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флянець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16,99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трос буксировочний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свічка запалення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ланцюг 3/8 56 в.л 112565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420,00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ланцюг,325 66 в.л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580,00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шина,325 66 в.л. 168РХВК095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шина 3/8 56 в.л.160SХЕА041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452,00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18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зарядний пристрій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383,16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19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шина R16;(газель)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7467,50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20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Акумулятор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2114,41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Акумулятор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1487,50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шина р14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1515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6406,60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1515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23084,16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масло 2г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1514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3,910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304,77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2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бензинА-92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1514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500,00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10590,00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бензинА-92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1514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47,50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1028,84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масло 2т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1514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95,00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5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масло М8В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1514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17,83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388,93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6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масло Лукойл 10/40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1514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4,00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178,19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7</w:t>
            </w: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t>бензинА-92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1514 рах</w:t>
            </w: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0,07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  <w:r w:rsidRPr="004B2139">
              <w:t>1,79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  <w:tr w:rsidR="00134D9E" w:rsidRPr="004B2139" w:rsidTr="004B2139">
        <w:trPr>
          <w:trHeight w:val="227"/>
        </w:trPr>
        <w:tc>
          <w:tcPr>
            <w:tcW w:w="176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</w:p>
        </w:tc>
        <w:tc>
          <w:tcPr>
            <w:tcW w:w="166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</w:pPr>
            <w:r w:rsidRPr="004B2139">
              <w:rPr>
                <w:b/>
                <w:bCs/>
              </w:rPr>
              <w:t>Всього по 1514 рах.</w:t>
            </w:r>
          </w:p>
        </w:tc>
        <w:tc>
          <w:tcPr>
            <w:tcW w:w="711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75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B2139">
              <w:rPr>
                <w:b/>
              </w:rPr>
              <w:t>12587,52</w:t>
            </w: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2" w:type="pct"/>
            <w:noWrap/>
          </w:tcPr>
          <w:p w:rsidR="00134D9E" w:rsidRPr="004B2139" w:rsidRDefault="00134D9E" w:rsidP="004B2139">
            <w:pPr>
              <w:spacing w:after="0" w:line="240" w:lineRule="auto"/>
              <w:contextualSpacing/>
              <w:jc w:val="center"/>
            </w:pPr>
          </w:p>
        </w:tc>
      </w:tr>
    </w:tbl>
    <w:p w:rsidR="00134D9E" w:rsidRPr="00EE399E" w:rsidRDefault="00134D9E" w:rsidP="00EE399E">
      <w:pPr>
        <w:rPr>
          <w:lang w:val="uk-UA"/>
        </w:rPr>
      </w:pPr>
    </w:p>
    <w:sectPr w:rsidR="00134D9E" w:rsidRPr="00EE399E" w:rsidSect="007329E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14C"/>
    <w:multiLevelType w:val="hybridMultilevel"/>
    <w:tmpl w:val="C26C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1325F"/>
    <w:multiLevelType w:val="hybridMultilevel"/>
    <w:tmpl w:val="4D7286F8"/>
    <w:lvl w:ilvl="0" w:tplc="041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">
    <w:nsid w:val="0C705E63"/>
    <w:multiLevelType w:val="hybridMultilevel"/>
    <w:tmpl w:val="B1720610"/>
    <w:lvl w:ilvl="0" w:tplc="8AAEA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5A25CD"/>
    <w:multiLevelType w:val="hybridMultilevel"/>
    <w:tmpl w:val="E2AC9130"/>
    <w:lvl w:ilvl="0" w:tplc="7ED41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F648D"/>
    <w:multiLevelType w:val="hybridMultilevel"/>
    <w:tmpl w:val="08724A80"/>
    <w:lvl w:ilvl="0" w:tplc="8848C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4777D6"/>
    <w:multiLevelType w:val="hybridMultilevel"/>
    <w:tmpl w:val="04708AD8"/>
    <w:lvl w:ilvl="0" w:tplc="85EA04D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8F1546"/>
    <w:multiLevelType w:val="hybridMultilevel"/>
    <w:tmpl w:val="C2B4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321C8F"/>
    <w:multiLevelType w:val="hybridMultilevel"/>
    <w:tmpl w:val="B2F6FBBE"/>
    <w:lvl w:ilvl="0" w:tplc="9CBC84FC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10"/>
        </w:tabs>
        <w:ind w:left="231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720"/>
        </w:tabs>
        <w:ind w:left="3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900"/>
        </w:tabs>
        <w:ind w:left="6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310"/>
        </w:tabs>
        <w:ind w:left="83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490"/>
        </w:tabs>
        <w:ind w:left="114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260"/>
        </w:tabs>
        <w:ind w:left="13260" w:hanging="1800"/>
      </w:pPr>
      <w:rPr>
        <w:rFonts w:cs="Times New Roman"/>
      </w:rPr>
    </w:lvl>
  </w:abstractNum>
  <w:abstractNum w:abstractNumId="9">
    <w:nsid w:val="19EF1196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>
    <w:nsid w:val="1CFD57DF"/>
    <w:multiLevelType w:val="hybridMultilevel"/>
    <w:tmpl w:val="B7F6EA58"/>
    <w:lvl w:ilvl="0" w:tplc="83E6ABC4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775065"/>
    <w:multiLevelType w:val="multilevel"/>
    <w:tmpl w:val="F0B4D0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 w:hint="default"/>
      </w:rPr>
    </w:lvl>
  </w:abstractNum>
  <w:abstractNum w:abstractNumId="12">
    <w:nsid w:val="1F8577BD"/>
    <w:multiLevelType w:val="hybridMultilevel"/>
    <w:tmpl w:val="B030A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8F0279"/>
    <w:multiLevelType w:val="hybridMultilevel"/>
    <w:tmpl w:val="F9DE7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7732EEE"/>
    <w:multiLevelType w:val="hybridMultilevel"/>
    <w:tmpl w:val="4A2E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7270B7"/>
    <w:multiLevelType w:val="multilevel"/>
    <w:tmpl w:val="0B4E25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cs="Times New Roman" w:hint="default"/>
      </w:rPr>
    </w:lvl>
  </w:abstractNum>
  <w:abstractNum w:abstractNumId="16">
    <w:nsid w:val="2D1B1F12"/>
    <w:multiLevelType w:val="hybridMultilevel"/>
    <w:tmpl w:val="531CCDCA"/>
    <w:lvl w:ilvl="0" w:tplc="8354D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>
    <w:nsid w:val="30421C4C"/>
    <w:multiLevelType w:val="hybridMultilevel"/>
    <w:tmpl w:val="A494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8D514E"/>
    <w:multiLevelType w:val="hybridMultilevel"/>
    <w:tmpl w:val="D6C6ED5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9353B4"/>
    <w:multiLevelType w:val="hybridMultilevel"/>
    <w:tmpl w:val="477CDEB8"/>
    <w:lvl w:ilvl="0" w:tplc="E5F45A28">
      <w:start w:val="1"/>
      <w:numFmt w:val="decimal"/>
      <w:lvlText w:val="%1."/>
      <w:lvlJc w:val="left"/>
      <w:pPr>
        <w:ind w:left="851" w:hanging="4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667973"/>
    <w:multiLevelType w:val="hybridMultilevel"/>
    <w:tmpl w:val="FF54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9447A2"/>
    <w:multiLevelType w:val="hybridMultilevel"/>
    <w:tmpl w:val="12A4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81638"/>
    <w:multiLevelType w:val="hybridMultilevel"/>
    <w:tmpl w:val="221E22AE"/>
    <w:lvl w:ilvl="0" w:tplc="E1FAD75E">
      <w:start w:val="1"/>
      <w:numFmt w:val="decimal"/>
      <w:lvlText w:val="%1."/>
      <w:lvlJc w:val="left"/>
      <w:pPr>
        <w:tabs>
          <w:tab w:val="num" w:pos="567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B55BE9"/>
    <w:multiLevelType w:val="multilevel"/>
    <w:tmpl w:val="44DC2AE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2287ED9"/>
    <w:multiLevelType w:val="hybridMultilevel"/>
    <w:tmpl w:val="3032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540E75"/>
    <w:multiLevelType w:val="hybridMultilevel"/>
    <w:tmpl w:val="B246C750"/>
    <w:lvl w:ilvl="0" w:tplc="85EA04D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7A3BBC"/>
    <w:multiLevelType w:val="multilevel"/>
    <w:tmpl w:val="DBBC6F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59BE0849"/>
    <w:multiLevelType w:val="hybridMultilevel"/>
    <w:tmpl w:val="31CA57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D4796"/>
    <w:multiLevelType w:val="hybridMultilevel"/>
    <w:tmpl w:val="44DC2AEA"/>
    <w:lvl w:ilvl="0" w:tplc="DA7EB30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3AE67FD"/>
    <w:multiLevelType w:val="hybridMultilevel"/>
    <w:tmpl w:val="DF2E9CF0"/>
    <w:lvl w:ilvl="0" w:tplc="85EA04D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8212CA"/>
    <w:multiLevelType w:val="multilevel"/>
    <w:tmpl w:val="16F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A35FF"/>
    <w:multiLevelType w:val="hybridMultilevel"/>
    <w:tmpl w:val="9E7C71D4"/>
    <w:lvl w:ilvl="0" w:tplc="4064B7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E2C541C"/>
    <w:multiLevelType w:val="multilevel"/>
    <w:tmpl w:val="0B4E25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cs="Times New Roman" w:hint="default"/>
      </w:rPr>
    </w:lvl>
  </w:abstractNum>
  <w:abstractNum w:abstractNumId="33">
    <w:nsid w:val="7188426A"/>
    <w:multiLevelType w:val="multilevel"/>
    <w:tmpl w:val="766C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4">
    <w:nsid w:val="72EC14E0"/>
    <w:multiLevelType w:val="hybridMultilevel"/>
    <w:tmpl w:val="6310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8C4009"/>
    <w:multiLevelType w:val="hybridMultilevel"/>
    <w:tmpl w:val="A0B483EA"/>
    <w:lvl w:ilvl="0" w:tplc="041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6">
    <w:nsid w:val="7DD52DB0"/>
    <w:multiLevelType w:val="hybridMultilevel"/>
    <w:tmpl w:val="C2B4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E432F3"/>
    <w:multiLevelType w:val="hybridMultilevel"/>
    <w:tmpl w:val="81F4D6AC"/>
    <w:lvl w:ilvl="0" w:tplc="679EB5EC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>
    <w:nsid w:val="7F9972BB"/>
    <w:multiLevelType w:val="hybridMultilevel"/>
    <w:tmpl w:val="854089DA"/>
    <w:lvl w:ilvl="0" w:tplc="FB9E989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6"/>
  </w:num>
  <w:num w:numId="7">
    <w:abstractNumId w:val="6"/>
  </w:num>
  <w:num w:numId="8">
    <w:abstractNumId w:val="3"/>
  </w:num>
  <w:num w:numId="9">
    <w:abstractNumId w:val="30"/>
  </w:num>
  <w:num w:numId="10">
    <w:abstractNumId w:val="24"/>
  </w:num>
  <w:num w:numId="11">
    <w:abstractNumId w:val="38"/>
  </w:num>
  <w:num w:numId="1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5"/>
  </w:num>
  <w:num w:numId="16">
    <w:abstractNumId w:val="23"/>
  </w:num>
  <w:num w:numId="17">
    <w:abstractNumId w:val="28"/>
  </w:num>
  <w:num w:numId="18">
    <w:abstractNumId w:val="11"/>
  </w:num>
  <w:num w:numId="19">
    <w:abstractNumId w:val="26"/>
  </w:num>
  <w:num w:numId="20">
    <w:abstractNumId w:val="33"/>
  </w:num>
  <w:num w:numId="21">
    <w:abstractNumId w:val="21"/>
  </w:num>
  <w:num w:numId="22">
    <w:abstractNumId w:val="25"/>
  </w:num>
  <w:num w:numId="23">
    <w:abstractNumId w:val="35"/>
  </w:num>
  <w:num w:numId="24">
    <w:abstractNumId w:val="1"/>
  </w:num>
  <w:num w:numId="25">
    <w:abstractNumId w:val="14"/>
  </w:num>
  <w:num w:numId="26">
    <w:abstractNumId w:val="13"/>
  </w:num>
  <w:num w:numId="27">
    <w:abstractNumId w:val="20"/>
  </w:num>
  <w:num w:numId="28">
    <w:abstractNumId w:val="29"/>
  </w:num>
  <w:num w:numId="29">
    <w:abstractNumId w:val="16"/>
  </w:num>
  <w:num w:numId="30">
    <w:abstractNumId w:val="9"/>
  </w:num>
  <w:num w:numId="31">
    <w:abstractNumId w:val="27"/>
  </w:num>
  <w:num w:numId="32">
    <w:abstractNumId w:val="5"/>
  </w:num>
  <w:num w:numId="33">
    <w:abstractNumId w:val="7"/>
  </w:num>
  <w:num w:numId="34">
    <w:abstractNumId w:val="0"/>
  </w:num>
  <w:num w:numId="35">
    <w:abstractNumId w:val="31"/>
  </w:num>
  <w:num w:numId="36">
    <w:abstractNumId w:val="12"/>
  </w:num>
  <w:num w:numId="37">
    <w:abstractNumId w:val="22"/>
  </w:num>
  <w:num w:numId="38">
    <w:abstractNumId w:val="2"/>
  </w:num>
  <w:num w:numId="39">
    <w:abstractNumId w:val="10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78B"/>
    <w:rsid w:val="00052C0D"/>
    <w:rsid w:val="00134D9E"/>
    <w:rsid w:val="001360CE"/>
    <w:rsid w:val="002108DC"/>
    <w:rsid w:val="002E6BD8"/>
    <w:rsid w:val="0041758E"/>
    <w:rsid w:val="004B2139"/>
    <w:rsid w:val="005776F1"/>
    <w:rsid w:val="006B5D6D"/>
    <w:rsid w:val="007329E3"/>
    <w:rsid w:val="00824B70"/>
    <w:rsid w:val="00885AE8"/>
    <w:rsid w:val="008F4222"/>
    <w:rsid w:val="00A35606"/>
    <w:rsid w:val="00B35430"/>
    <w:rsid w:val="00B6793E"/>
    <w:rsid w:val="00C35674"/>
    <w:rsid w:val="00D92C89"/>
    <w:rsid w:val="00DA778B"/>
    <w:rsid w:val="00EC612D"/>
    <w:rsid w:val="00EE399E"/>
    <w:rsid w:val="00F6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99E"/>
    <w:pPr>
      <w:spacing w:after="160" w:line="256" w:lineRule="auto"/>
    </w:pPr>
    <w:rPr>
      <w:rFonts w:ascii="Times New Roman" w:hAnsi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E399E"/>
    <w:pPr>
      <w:keepNext/>
      <w:spacing w:after="0" w:line="240" w:lineRule="auto"/>
      <w:outlineLvl w:val="0"/>
    </w:pPr>
    <w:rPr>
      <w:rFonts w:eastAsia="Times New Roman"/>
      <w:sz w:val="28"/>
      <w:szCs w:val="20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99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399E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99E"/>
    <w:rPr>
      <w:sz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E399E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399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E39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9"/>
    <w:locked/>
    <w:rsid w:val="00EE399E"/>
    <w:rPr>
      <w:rFonts w:ascii="Times New Roman" w:hAnsi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EE399E"/>
    <w:pPr>
      <w:spacing w:after="0" w:line="240" w:lineRule="auto"/>
      <w:jc w:val="center"/>
    </w:pPr>
    <w:rPr>
      <w:b/>
      <w:sz w:val="28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EE399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E39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E39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EE399E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EE39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EE39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Normal"/>
    <w:uiPriority w:val="99"/>
    <w:rsid w:val="00EE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EE39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EE3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EE399E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EE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EE3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EE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EE399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E39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EE39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EE39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EE39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EE39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EE39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EE399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EE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EE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EE3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E3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EE39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EE39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EE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EE399E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EE39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EE39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EE39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EE39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EE39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EE39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EE39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EE399E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E399E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E39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EE39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EE39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E39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E39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EE39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EE39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EE39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EE399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EE399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E39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EE39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EE399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EE39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99E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E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99E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E399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99E"/>
    <w:rPr>
      <w:rFonts w:ascii="Tahoma" w:hAnsi="Tahoma" w:cs="Tahoma"/>
      <w:sz w:val="16"/>
      <w:szCs w:val="16"/>
      <w:lang w:val="uk-UA" w:eastAsia="uk-UA"/>
    </w:rPr>
  </w:style>
  <w:style w:type="paragraph" w:styleId="DocumentMap">
    <w:name w:val="Document Map"/>
    <w:basedOn w:val="Normal"/>
    <w:link w:val="DocumentMapChar"/>
    <w:uiPriority w:val="99"/>
    <w:semiHidden/>
    <w:rsid w:val="00EE399E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399E"/>
    <w:rPr>
      <w:rFonts w:ascii="Tahoma" w:hAnsi="Tahoma" w:cs="Tahoma"/>
      <w:sz w:val="20"/>
      <w:szCs w:val="20"/>
      <w:shd w:val="clear" w:color="auto" w:fill="000080"/>
      <w:lang w:val="uk-UA" w:eastAsia="uk-UA"/>
    </w:rPr>
  </w:style>
  <w:style w:type="paragraph" w:customStyle="1" w:styleId="1">
    <w:name w:val="Абзац списка1"/>
    <w:basedOn w:val="Normal"/>
    <w:uiPriority w:val="99"/>
    <w:rsid w:val="00EE399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Cs w:val="20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EE399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39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DefaultParagraphFont"/>
    <w:uiPriority w:val="99"/>
    <w:rsid w:val="00EE399E"/>
    <w:rPr>
      <w:rFonts w:cs="Times New Roman"/>
    </w:rPr>
  </w:style>
  <w:style w:type="character" w:styleId="Strong">
    <w:name w:val="Strong"/>
    <w:basedOn w:val="DefaultParagraphFont"/>
    <w:uiPriority w:val="99"/>
    <w:qFormat/>
    <w:rsid w:val="00EE399E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EE399E"/>
    <w:pPr>
      <w:spacing w:after="120" w:line="240" w:lineRule="auto"/>
      <w:ind w:left="283"/>
    </w:pPr>
    <w:rPr>
      <w:rFonts w:eastAsia="Times New Roman"/>
      <w:sz w:val="24"/>
      <w:szCs w:val="24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399E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a">
    <w:name w:val="[  ]"/>
    <w:uiPriority w:val="99"/>
    <w:rsid w:val="00EE399E"/>
    <w:pPr>
      <w:autoSpaceDE w:val="0"/>
      <w:autoSpaceDN w:val="0"/>
      <w:adjustRightInd w:val="0"/>
      <w:spacing w:line="288" w:lineRule="auto"/>
      <w:textAlignment w:val="center"/>
    </w:pPr>
    <w:rPr>
      <w:rFonts w:ascii="Microsoft Sans Serif" w:eastAsia="Times New Roman" w:hAnsi="Microsoft Sans Serif"/>
      <w:color w:val="000000"/>
      <w:sz w:val="24"/>
      <w:szCs w:val="24"/>
      <w:lang w:val="uk-UA" w:eastAsia="uk-UA"/>
    </w:rPr>
  </w:style>
  <w:style w:type="character" w:customStyle="1" w:styleId="FontStyle29">
    <w:name w:val="Font Style29"/>
    <w:uiPriority w:val="99"/>
    <w:rsid w:val="00EE399E"/>
    <w:rPr>
      <w:rFonts w:ascii="Franklin Gothic Medium" w:hAnsi="Franklin Gothic Medium"/>
      <w:sz w:val="20"/>
    </w:rPr>
  </w:style>
  <w:style w:type="paragraph" w:customStyle="1" w:styleId="NoParagraphStyle">
    <w:name w:val="[No Paragraph Style]"/>
    <w:uiPriority w:val="99"/>
    <w:rsid w:val="00EE399E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xfm96196932">
    <w:name w:val="xfm_96196932"/>
    <w:basedOn w:val="DefaultParagraphFont"/>
    <w:uiPriority w:val="99"/>
    <w:rsid w:val="00EE399E"/>
    <w:rPr>
      <w:rFonts w:cs="Times New Roman"/>
    </w:rPr>
  </w:style>
  <w:style w:type="table" w:customStyle="1" w:styleId="10">
    <w:name w:val="Сетка таблицы1"/>
    <w:uiPriority w:val="99"/>
    <w:rsid w:val="00EE39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uiPriority w:val="99"/>
    <w:rsid w:val="00EE399E"/>
  </w:style>
  <w:style w:type="table" w:customStyle="1" w:styleId="2">
    <w:name w:val="Сетка таблицы2"/>
    <w:uiPriority w:val="99"/>
    <w:rsid w:val="00EE39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Normal"/>
    <w:uiPriority w:val="99"/>
    <w:rsid w:val="00EE399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uiPriority w:val="99"/>
    <w:rsid w:val="00EE39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Normal"/>
    <w:uiPriority w:val="99"/>
    <w:rsid w:val="00EE3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EE39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19</Pages>
  <Words>5176</Words>
  <Characters>29505</Characters>
  <Application>Microsoft Office Outlook</Application>
  <DocSecurity>0</DocSecurity>
  <Lines>0</Lines>
  <Paragraphs>0</Paragraphs>
  <ScaleCrop>false</ScaleCrop>
  <Company>Association of Ukrainian Cities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23</dc:title>
  <dc:subject/>
  <dc:creator>User</dc:creator>
  <cp:keywords/>
  <dc:description/>
  <cp:lastModifiedBy>Admin</cp:lastModifiedBy>
  <cp:revision>2</cp:revision>
  <cp:lastPrinted>2021-03-10T07:20:00Z</cp:lastPrinted>
  <dcterms:created xsi:type="dcterms:W3CDTF">2021-04-01T05:33:00Z</dcterms:created>
  <dcterms:modified xsi:type="dcterms:W3CDTF">2021-04-01T05:33:00Z</dcterms:modified>
</cp:coreProperties>
</file>